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50" w:rsidRPr="00565037" w:rsidRDefault="008B3250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11307A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8B3250" w:rsidRPr="007A04D8" w:rsidRDefault="008B325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8B3250" w:rsidRPr="007A04D8" w:rsidRDefault="008B325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8B3250" w:rsidRPr="007A04D8" w:rsidRDefault="008B3250" w:rsidP="00417929">
      <w:pPr>
        <w:spacing w:before="240" w:after="6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FF109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ПРОЕКТ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8B3250" w:rsidRPr="00565037" w:rsidRDefault="008B3250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3250" w:rsidRPr="00565037" w:rsidRDefault="008B3250" w:rsidP="00B836DD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15 </w:t>
      </w:r>
      <w:r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B3340B"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eastAsia="ru-RU"/>
        </w:rPr>
        <w:t>V</w:t>
      </w:r>
      <w:r w:rsidRPr="00B3340B">
        <w:rPr>
          <w:rFonts w:ascii="Times New Roman" w:hAnsi="Times New Roman"/>
          <w:b/>
          <w:lang w:val="uk-UA" w:eastAsia="ru-RU"/>
        </w:rPr>
        <w:t xml:space="preserve">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8B3250" w:rsidRDefault="008B325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8B3250" w:rsidRDefault="008B325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____________________                                                                              </w:t>
      </w:r>
      <w:r w:rsidRPr="00B3340B">
        <w:rPr>
          <w:rFonts w:ascii="Times New Roman" w:hAnsi="Times New Roman"/>
          <w:b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№_______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FF1091">
        <w:rPr>
          <w:rFonts w:ascii="Times New Roman" w:hAnsi="Times New Roman"/>
          <w:sz w:val="26"/>
          <w:szCs w:val="26"/>
          <w:lang w:val="uk-UA" w:eastAsia="ru-RU"/>
        </w:rPr>
        <w:t xml:space="preserve">Про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скасування регуляторних актів 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Бериславської міської, Шляхівської, 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Зміївської та Новобериславської 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сільських рад</w:t>
      </w: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У зв’язку з утворенням Бериславської об’єднаної міської громади та реорганізацією Шляхівської, Зміївської та Новобериславської сільських рад, з метою приведення регуляторних актів міської ради у відповідність до чинного законодавства, враховуючи аналіз регуляторних актів міської та сільських рад, які ввійшли до складу громади, відповідно до Закону України «Про засади державної регуляторної політики у сфері господарської діяльності», керуючись статтями 26, 59 Закону України «Про місцеве самоврядування в Україні», міська рада </w:t>
      </w:r>
    </w:p>
    <w:p w:rsidR="008B3250" w:rsidRPr="00C406AC" w:rsidRDefault="008B3250" w:rsidP="00C406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C406AC"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                             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  </w:t>
      </w:r>
      <w:r w:rsidRPr="00C406AC">
        <w:rPr>
          <w:rFonts w:ascii="Times New Roman" w:hAnsi="Times New Roman"/>
          <w:b/>
          <w:sz w:val="26"/>
          <w:szCs w:val="26"/>
          <w:lang w:val="uk-UA" w:eastAsia="ru-RU"/>
        </w:rPr>
        <w:t xml:space="preserve"> В И Р І Ш И Л А:</w:t>
      </w:r>
    </w:p>
    <w:p w:rsidR="008B3250" w:rsidRPr="00ED7F33" w:rsidRDefault="008B3250" w:rsidP="00ED7F33">
      <w:pPr>
        <w:pStyle w:val="ListParagraph"/>
        <w:numPr>
          <w:ilvl w:val="0"/>
          <w:numId w:val="3"/>
        </w:numPr>
        <w:spacing w:after="0" w:line="240" w:lineRule="auto"/>
        <w:ind w:left="0" w:firstLine="39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ED7F33">
        <w:rPr>
          <w:rFonts w:ascii="Times New Roman" w:hAnsi="Times New Roman"/>
          <w:sz w:val="26"/>
          <w:szCs w:val="26"/>
          <w:lang w:val="uk-UA" w:eastAsia="ru-RU"/>
        </w:rPr>
        <w:t xml:space="preserve">Визнати такими, що втратили чинність регуляторні акти у сфері господарської діяльності Бериславської міської, Шляхівської, Зміївської та Новобериславської сільських рад згідно додатку. </w:t>
      </w:r>
    </w:p>
    <w:p w:rsidR="008B3250" w:rsidRDefault="008B3250" w:rsidP="00C406A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2.  </w:t>
      </w:r>
      <w:r w:rsidRPr="00C406AC">
        <w:rPr>
          <w:rFonts w:ascii="Times New Roman" w:hAnsi="Times New Roman"/>
          <w:sz w:val="26"/>
          <w:szCs w:val="26"/>
          <w:lang w:val="uk-UA" w:eastAsia="ru-RU"/>
        </w:rPr>
        <w:t>Контроль за виконанням цього рішення покласти на постійну комісію міської ради з питань 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  <w:bookmarkStart w:id="0" w:name="_GoBack"/>
      <w:bookmarkEnd w:id="0"/>
    </w:p>
    <w:p w:rsidR="008B3250" w:rsidRDefault="008B3250" w:rsidP="00C406A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Міський голова                                                                   Олександр ШАПОВАЛОВ</w:t>
      </w: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8B3250" w:rsidRPr="00C406AC" w:rsidRDefault="008B3250" w:rsidP="00C406A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sectPr w:rsidR="008B3250" w:rsidRPr="00C406AC" w:rsidSect="00C6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031"/>
    <w:multiLevelType w:val="hybridMultilevel"/>
    <w:tmpl w:val="EFFA1390"/>
    <w:lvl w:ilvl="0" w:tplc="15EC833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3C8E4B45"/>
    <w:multiLevelType w:val="hybridMultilevel"/>
    <w:tmpl w:val="0AFCB5D2"/>
    <w:lvl w:ilvl="0" w:tplc="11AA282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">
    <w:nsid w:val="74941DF8"/>
    <w:multiLevelType w:val="hybridMultilevel"/>
    <w:tmpl w:val="257C6C94"/>
    <w:lvl w:ilvl="0" w:tplc="91143DBE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51BB8"/>
    <w:rsid w:val="000B3BBF"/>
    <w:rsid w:val="001074BD"/>
    <w:rsid w:val="0011307A"/>
    <w:rsid w:val="00323290"/>
    <w:rsid w:val="003B0FFF"/>
    <w:rsid w:val="0040378B"/>
    <w:rsid w:val="00417929"/>
    <w:rsid w:val="00535233"/>
    <w:rsid w:val="00565037"/>
    <w:rsid w:val="007A04D8"/>
    <w:rsid w:val="00823FA1"/>
    <w:rsid w:val="008477E8"/>
    <w:rsid w:val="008731C4"/>
    <w:rsid w:val="00876E75"/>
    <w:rsid w:val="008B3250"/>
    <w:rsid w:val="00B3340B"/>
    <w:rsid w:val="00B836DD"/>
    <w:rsid w:val="00C406AC"/>
    <w:rsid w:val="00C6242E"/>
    <w:rsid w:val="00E016F9"/>
    <w:rsid w:val="00E77748"/>
    <w:rsid w:val="00ED7F33"/>
    <w:rsid w:val="00F771E7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7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255</Words>
  <Characters>1456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11</cp:revision>
  <cp:lastPrinted>2021-10-12T10:22:00Z</cp:lastPrinted>
  <dcterms:created xsi:type="dcterms:W3CDTF">2020-12-30T07:45:00Z</dcterms:created>
  <dcterms:modified xsi:type="dcterms:W3CDTF">2021-10-12T10:23:00Z</dcterms:modified>
</cp:coreProperties>
</file>