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308" w:rsidRPr="00D77629" w:rsidRDefault="00685308" w:rsidP="001F4D73">
      <w:pPr>
        <w:pStyle w:val="BodyText"/>
        <w:jc w:val="center"/>
        <w:rPr>
          <w:sz w:val="26"/>
          <w:lang w:val="uk-UA"/>
        </w:rPr>
      </w:pPr>
      <w:r w:rsidRPr="006B2E25">
        <w:rPr>
          <w:b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5pt;height:60pt;visibility:visible">
            <v:imagedata r:id="rId4" o:title=""/>
          </v:shape>
        </w:pict>
      </w:r>
    </w:p>
    <w:p w:rsidR="00685308" w:rsidRDefault="00685308" w:rsidP="001F4D73">
      <w:pPr>
        <w:pStyle w:val="BodyText"/>
        <w:jc w:val="center"/>
        <w:rPr>
          <w:b/>
          <w:bCs/>
          <w:sz w:val="26"/>
          <w:lang w:val="uk-UA"/>
        </w:rPr>
      </w:pPr>
    </w:p>
    <w:p w:rsidR="00685308" w:rsidRPr="007C03AE" w:rsidRDefault="00685308" w:rsidP="001F4D73">
      <w:pPr>
        <w:widowControl w:val="0"/>
        <w:jc w:val="center"/>
        <w:rPr>
          <w:b/>
          <w:sz w:val="28"/>
          <w:szCs w:val="28"/>
        </w:rPr>
      </w:pPr>
      <w:r w:rsidRPr="007C03AE">
        <w:rPr>
          <w:b/>
          <w:sz w:val="28"/>
          <w:szCs w:val="28"/>
        </w:rPr>
        <w:t>БЕРИСЛАВСЬКА  МІСЬКА  РАДА</w:t>
      </w:r>
    </w:p>
    <w:p w:rsidR="00685308" w:rsidRPr="007C03AE" w:rsidRDefault="00685308" w:rsidP="001F4D73">
      <w:pPr>
        <w:pStyle w:val="Heading7"/>
        <w:jc w:val="center"/>
        <w:rPr>
          <w:b/>
          <w:sz w:val="28"/>
          <w:szCs w:val="28"/>
        </w:rPr>
      </w:pPr>
      <w:r w:rsidRPr="007C03AE">
        <w:rPr>
          <w:b/>
          <w:sz w:val="28"/>
          <w:szCs w:val="28"/>
          <w:lang w:val="uk-UA"/>
        </w:rPr>
        <w:t xml:space="preserve">ПРОЕКТ  </w:t>
      </w:r>
      <w:r w:rsidRPr="007C03AE">
        <w:rPr>
          <w:b/>
          <w:sz w:val="28"/>
          <w:szCs w:val="28"/>
        </w:rPr>
        <w:t>Р І Ш Е Н Н Я</w:t>
      </w:r>
    </w:p>
    <w:p w:rsidR="00685308" w:rsidRPr="007C03AE" w:rsidRDefault="00685308" w:rsidP="001F4D73"/>
    <w:p w:rsidR="00685308" w:rsidRDefault="00685308" w:rsidP="001F4D7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</w:rPr>
        <w:t xml:space="preserve"> сесія  міської ради </w:t>
      </w:r>
      <w:r w:rsidRPr="007C03AE">
        <w:rPr>
          <w:b/>
          <w:sz w:val="28"/>
          <w:szCs w:val="28"/>
        </w:rPr>
        <w:t>VІІІ  скликання</w:t>
      </w:r>
    </w:p>
    <w:p w:rsidR="00685308" w:rsidRDefault="00685308" w:rsidP="001F4D73">
      <w:pPr>
        <w:jc w:val="center"/>
        <w:rPr>
          <w:b/>
          <w:sz w:val="28"/>
          <w:szCs w:val="28"/>
          <w:lang w:val="uk-UA"/>
        </w:rPr>
      </w:pPr>
    </w:p>
    <w:p w:rsidR="00685308" w:rsidRPr="00BD3478" w:rsidRDefault="00685308" w:rsidP="001F4D73">
      <w:pPr>
        <w:jc w:val="center"/>
        <w:rPr>
          <w:b/>
          <w:sz w:val="26"/>
          <w:szCs w:val="26"/>
          <w:lang w:val="uk-UA"/>
        </w:rPr>
      </w:pPr>
    </w:p>
    <w:tbl>
      <w:tblPr>
        <w:tblpPr w:leftFromText="180" w:rightFromText="180" w:vertAnchor="text" w:horzAnchor="margin" w:tblpY="116"/>
        <w:tblW w:w="14138" w:type="dxa"/>
        <w:tblLook w:val="01E0"/>
      </w:tblPr>
      <w:tblGrid>
        <w:gridCol w:w="9496"/>
        <w:gridCol w:w="4642"/>
      </w:tblGrid>
      <w:tr w:rsidR="00685308" w:rsidRPr="00BD3478" w:rsidTr="001F4D73">
        <w:trPr>
          <w:trHeight w:val="1614"/>
        </w:trPr>
        <w:tc>
          <w:tcPr>
            <w:tcW w:w="9496" w:type="dxa"/>
          </w:tcPr>
          <w:p w:rsidR="00685308" w:rsidRPr="00BD3478" w:rsidRDefault="00685308" w:rsidP="001F4D73">
            <w:pPr>
              <w:ind w:right="-4718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від </w:t>
            </w:r>
            <w:r w:rsidRPr="00BD3478">
              <w:rPr>
                <w:sz w:val="26"/>
                <w:szCs w:val="26"/>
                <w:lang w:val="uk-UA"/>
              </w:rPr>
              <w:t xml:space="preserve">_______________                                                                                            №______                           </w:t>
            </w:r>
          </w:p>
          <w:p w:rsidR="00685308" w:rsidRDefault="00685308" w:rsidP="00716B98">
            <w:pPr>
              <w:pStyle w:val="NoSpacing1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85308" w:rsidRPr="00BD3478" w:rsidRDefault="00685308" w:rsidP="00716B98">
            <w:pPr>
              <w:pStyle w:val="NoSpacing1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D347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 визнання таким, що втратило чинність </w:t>
            </w:r>
          </w:p>
          <w:p w:rsidR="00685308" w:rsidRPr="00BD3478" w:rsidRDefault="00685308" w:rsidP="00716B98">
            <w:pPr>
              <w:pStyle w:val="NoSpacing1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D347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1 сесії Бериславської міської ради </w:t>
            </w:r>
          </w:p>
          <w:p w:rsidR="00685308" w:rsidRPr="00BD3478" w:rsidRDefault="00685308" w:rsidP="00716B98">
            <w:pPr>
              <w:pStyle w:val="NoSpacing1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D347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VІІІ скликання від 02.12.2020 №13 </w:t>
            </w:r>
          </w:p>
          <w:p w:rsidR="00685308" w:rsidRPr="00BD3478" w:rsidRDefault="00685308" w:rsidP="00716B98">
            <w:pPr>
              <w:pStyle w:val="NoSpacing1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D347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„Про затвердження старости </w:t>
            </w:r>
          </w:p>
          <w:p w:rsidR="00685308" w:rsidRPr="00BD3478" w:rsidRDefault="00685308" w:rsidP="00716B98">
            <w:pPr>
              <w:pStyle w:val="NoSpacing1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D3478">
              <w:rPr>
                <w:rFonts w:ascii="Times New Roman" w:hAnsi="Times New Roman"/>
                <w:sz w:val="26"/>
                <w:szCs w:val="26"/>
                <w:lang w:val="uk-UA"/>
              </w:rPr>
              <w:t>Томаринського старостинського округу”</w:t>
            </w:r>
          </w:p>
          <w:p w:rsidR="00685308" w:rsidRPr="00BD3478" w:rsidRDefault="00685308" w:rsidP="00716B98">
            <w:pPr>
              <w:pStyle w:val="NoSpacing1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85308" w:rsidRPr="00BD3478" w:rsidRDefault="00685308" w:rsidP="00716B98">
            <w:pPr>
              <w:pStyle w:val="NoSpacing1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85308" w:rsidRPr="00BD3478" w:rsidRDefault="00685308" w:rsidP="00716B98">
            <w:pPr>
              <w:pStyle w:val="NoSpacing1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85308" w:rsidRPr="00BD3478" w:rsidRDefault="00685308" w:rsidP="00716B98">
            <w:pPr>
              <w:pStyle w:val="NoSpacing1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D347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BD347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Відповідно до статей 18, 20 Закону України „Про службу в органах місцевого самоврядування”, керуючись статтею 26 Закону України „Про місцеве самоврядування в Україні”, міська рада </w:t>
            </w:r>
          </w:p>
          <w:p w:rsidR="00685308" w:rsidRPr="00BD3478" w:rsidRDefault="00685308" w:rsidP="00716B98">
            <w:pPr>
              <w:pStyle w:val="NoSpacing1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85308" w:rsidRPr="00BD3478" w:rsidRDefault="00685308" w:rsidP="00BD3478">
            <w:pPr>
              <w:pStyle w:val="NoSpacing1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D347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 И Р І Ш И Л А:</w:t>
            </w:r>
          </w:p>
          <w:p w:rsidR="00685308" w:rsidRPr="00BD3478" w:rsidRDefault="00685308" w:rsidP="00716B98">
            <w:pPr>
              <w:pStyle w:val="NoSpacing1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85308" w:rsidRPr="00BD3478" w:rsidRDefault="00685308" w:rsidP="00BD3478">
            <w:pPr>
              <w:pStyle w:val="NoSpacing1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D347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</w:t>
            </w:r>
            <w:r w:rsidRPr="00BD3478"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В</w:t>
            </w:r>
            <w:r w:rsidRPr="00BD3478">
              <w:rPr>
                <w:rFonts w:ascii="Times New Roman" w:hAnsi="Times New Roman"/>
                <w:sz w:val="26"/>
                <w:szCs w:val="26"/>
                <w:lang w:val="uk-UA"/>
              </w:rPr>
              <w:t>изнати таким, що втратило чинність рішення 1 сесії Бериславської міської ради VІІІ скликання від 02.12.2020 №13 „Про затвердження старости Томаринського старостинського округу”.</w:t>
            </w:r>
          </w:p>
          <w:p w:rsidR="00685308" w:rsidRPr="00BD3478" w:rsidRDefault="00685308" w:rsidP="00E47607">
            <w:pPr>
              <w:pStyle w:val="NoSpacing1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85308" w:rsidRPr="00BD3478" w:rsidRDefault="00685308" w:rsidP="00BD3478">
            <w:pPr>
              <w:pStyle w:val="NoSpacing1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D347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</w:t>
            </w:r>
            <w:r w:rsidRPr="00BD347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2.Контроль за виконанням цього рішення покласти на постійну комісію міської ради мандатної, </w:t>
            </w:r>
            <w:r w:rsidRPr="00BD3478">
              <w:rPr>
                <w:rFonts w:ascii="Times New Roman" w:hAnsi="Times New Roman"/>
                <w:sz w:val="26"/>
                <w:szCs w:val="26"/>
              </w:rPr>
              <w:t>з питань регламенту, депутатської діяльності та етики, забезпечення законності, правопорядку, охорони прав, свобод і законних інтересів громадян</w:t>
            </w:r>
            <w:r w:rsidRPr="00BD3478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685308" w:rsidRPr="00BD3478" w:rsidRDefault="00685308" w:rsidP="00716B98">
            <w:pPr>
              <w:pStyle w:val="NoSpacing1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85308" w:rsidRPr="00BD3478" w:rsidRDefault="00685308" w:rsidP="00716B98">
            <w:pPr>
              <w:pStyle w:val="NoSpacing1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85308" w:rsidRPr="00BD3478" w:rsidRDefault="00685308" w:rsidP="00716B98">
            <w:pPr>
              <w:pStyle w:val="NoSpacing1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85308" w:rsidRPr="00BD3478" w:rsidRDefault="00685308" w:rsidP="00716B98">
            <w:pPr>
              <w:pStyle w:val="NoSpacing1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D3478">
              <w:rPr>
                <w:rFonts w:ascii="Times New Roman" w:hAnsi="Times New Roman"/>
                <w:sz w:val="26"/>
                <w:szCs w:val="26"/>
                <w:lang w:val="uk-UA"/>
              </w:rPr>
              <w:t>Міський голова                                                                   О.М.Шаповалов</w:t>
            </w:r>
          </w:p>
          <w:p w:rsidR="00685308" w:rsidRPr="00BD3478" w:rsidRDefault="00685308" w:rsidP="00716B98">
            <w:pPr>
              <w:pStyle w:val="NoSpacing1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85308" w:rsidRPr="00BD3478" w:rsidRDefault="00685308" w:rsidP="00716B98">
            <w:pPr>
              <w:pStyle w:val="NoSpacing1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85308" w:rsidRPr="00BD3478" w:rsidRDefault="00685308" w:rsidP="00716B98">
            <w:pPr>
              <w:pStyle w:val="NoSpacing1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D347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</w:t>
            </w:r>
          </w:p>
          <w:p w:rsidR="00685308" w:rsidRPr="00BD3478" w:rsidRDefault="00685308" w:rsidP="00716B98">
            <w:pPr>
              <w:tabs>
                <w:tab w:val="left" w:pos="645"/>
                <w:tab w:val="left" w:pos="900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642" w:type="dxa"/>
          </w:tcPr>
          <w:p w:rsidR="00685308" w:rsidRPr="00BD3478" w:rsidRDefault="00685308" w:rsidP="00716B98">
            <w:pPr>
              <w:tabs>
                <w:tab w:val="left" w:pos="3150"/>
              </w:tabs>
              <w:rPr>
                <w:sz w:val="26"/>
                <w:szCs w:val="26"/>
                <w:lang w:val="uk-UA"/>
              </w:rPr>
            </w:pPr>
          </w:p>
          <w:p w:rsidR="00685308" w:rsidRPr="00BD3478" w:rsidRDefault="00685308" w:rsidP="00716B98">
            <w:pPr>
              <w:tabs>
                <w:tab w:val="left" w:pos="3150"/>
              </w:tabs>
              <w:rPr>
                <w:sz w:val="26"/>
                <w:szCs w:val="26"/>
                <w:lang w:val="uk-UA"/>
              </w:rPr>
            </w:pPr>
          </w:p>
        </w:tc>
      </w:tr>
    </w:tbl>
    <w:p w:rsidR="00685308" w:rsidRDefault="00685308">
      <w:pPr>
        <w:rPr>
          <w:lang w:val="uk-UA"/>
        </w:rPr>
      </w:pPr>
    </w:p>
    <w:p w:rsidR="00685308" w:rsidRDefault="00685308">
      <w:pPr>
        <w:rPr>
          <w:lang w:val="uk-UA"/>
        </w:rPr>
      </w:pPr>
    </w:p>
    <w:p w:rsidR="00685308" w:rsidRDefault="00685308">
      <w:pPr>
        <w:rPr>
          <w:lang w:val="uk-UA"/>
        </w:rPr>
      </w:pPr>
    </w:p>
    <w:p w:rsidR="00685308" w:rsidRDefault="00685308">
      <w:pPr>
        <w:rPr>
          <w:lang w:val="uk-UA"/>
        </w:rPr>
      </w:pPr>
    </w:p>
    <w:sectPr w:rsidR="00685308" w:rsidSect="002A4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2CDD"/>
    <w:rsid w:val="00001113"/>
    <w:rsid w:val="000037A9"/>
    <w:rsid w:val="00004FC7"/>
    <w:rsid w:val="00023E8B"/>
    <w:rsid w:val="000244AD"/>
    <w:rsid w:val="00041E35"/>
    <w:rsid w:val="00044222"/>
    <w:rsid w:val="00047705"/>
    <w:rsid w:val="000517DA"/>
    <w:rsid w:val="00053457"/>
    <w:rsid w:val="000562CF"/>
    <w:rsid w:val="00057AB2"/>
    <w:rsid w:val="00065723"/>
    <w:rsid w:val="00072800"/>
    <w:rsid w:val="00080BE1"/>
    <w:rsid w:val="0008203A"/>
    <w:rsid w:val="00083B8A"/>
    <w:rsid w:val="000850E5"/>
    <w:rsid w:val="00086544"/>
    <w:rsid w:val="00087AE5"/>
    <w:rsid w:val="00091033"/>
    <w:rsid w:val="00091C8F"/>
    <w:rsid w:val="00092050"/>
    <w:rsid w:val="00093DD5"/>
    <w:rsid w:val="00095513"/>
    <w:rsid w:val="000A2CDD"/>
    <w:rsid w:val="000A3559"/>
    <w:rsid w:val="000A522C"/>
    <w:rsid w:val="000B47F3"/>
    <w:rsid w:val="000C0149"/>
    <w:rsid w:val="000C2D62"/>
    <w:rsid w:val="000C2E74"/>
    <w:rsid w:val="000C5B26"/>
    <w:rsid w:val="000C5F0C"/>
    <w:rsid w:val="000D297A"/>
    <w:rsid w:val="000F17A6"/>
    <w:rsid w:val="000F768E"/>
    <w:rsid w:val="00103B54"/>
    <w:rsid w:val="00103DB7"/>
    <w:rsid w:val="001071C3"/>
    <w:rsid w:val="00114171"/>
    <w:rsid w:val="0011782D"/>
    <w:rsid w:val="00137C86"/>
    <w:rsid w:val="00146CA0"/>
    <w:rsid w:val="00147C71"/>
    <w:rsid w:val="00157867"/>
    <w:rsid w:val="00161DFD"/>
    <w:rsid w:val="00163EB3"/>
    <w:rsid w:val="00165731"/>
    <w:rsid w:val="00165FFA"/>
    <w:rsid w:val="00172A88"/>
    <w:rsid w:val="001778F9"/>
    <w:rsid w:val="001876DA"/>
    <w:rsid w:val="00194110"/>
    <w:rsid w:val="001948F8"/>
    <w:rsid w:val="001955E1"/>
    <w:rsid w:val="001956D0"/>
    <w:rsid w:val="001A0C54"/>
    <w:rsid w:val="001A12FC"/>
    <w:rsid w:val="001B3A67"/>
    <w:rsid w:val="001B416A"/>
    <w:rsid w:val="001B6C66"/>
    <w:rsid w:val="001B7CBA"/>
    <w:rsid w:val="001C1939"/>
    <w:rsid w:val="001C2A56"/>
    <w:rsid w:val="001C42A1"/>
    <w:rsid w:val="001C700E"/>
    <w:rsid w:val="001C7608"/>
    <w:rsid w:val="001D02C6"/>
    <w:rsid w:val="001D0EA8"/>
    <w:rsid w:val="001D36DB"/>
    <w:rsid w:val="001D41C3"/>
    <w:rsid w:val="001D44F1"/>
    <w:rsid w:val="001D5A1C"/>
    <w:rsid w:val="001D5AC3"/>
    <w:rsid w:val="001D660D"/>
    <w:rsid w:val="001E29C6"/>
    <w:rsid w:val="001E5C37"/>
    <w:rsid w:val="001F4D73"/>
    <w:rsid w:val="001F68CE"/>
    <w:rsid w:val="0020625B"/>
    <w:rsid w:val="00216462"/>
    <w:rsid w:val="00222E9A"/>
    <w:rsid w:val="00225886"/>
    <w:rsid w:val="00231943"/>
    <w:rsid w:val="002343E5"/>
    <w:rsid w:val="00243C34"/>
    <w:rsid w:val="00246AC2"/>
    <w:rsid w:val="00254CB5"/>
    <w:rsid w:val="00255AA6"/>
    <w:rsid w:val="002616E5"/>
    <w:rsid w:val="00266BC4"/>
    <w:rsid w:val="00267AB6"/>
    <w:rsid w:val="00281EF1"/>
    <w:rsid w:val="00283ACA"/>
    <w:rsid w:val="002954F7"/>
    <w:rsid w:val="002963CD"/>
    <w:rsid w:val="002A2816"/>
    <w:rsid w:val="002A4C3D"/>
    <w:rsid w:val="002A6C17"/>
    <w:rsid w:val="002A7ED8"/>
    <w:rsid w:val="002B45ED"/>
    <w:rsid w:val="002D5FA3"/>
    <w:rsid w:val="002E66F0"/>
    <w:rsid w:val="002E7DB4"/>
    <w:rsid w:val="003175E9"/>
    <w:rsid w:val="00317A2C"/>
    <w:rsid w:val="00320D9C"/>
    <w:rsid w:val="00325F43"/>
    <w:rsid w:val="00333D1A"/>
    <w:rsid w:val="00341DAE"/>
    <w:rsid w:val="00341FF5"/>
    <w:rsid w:val="00342D1A"/>
    <w:rsid w:val="00346583"/>
    <w:rsid w:val="0034793A"/>
    <w:rsid w:val="003574CB"/>
    <w:rsid w:val="00363929"/>
    <w:rsid w:val="00366B56"/>
    <w:rsid w:val="00370D3F"/>
    <w:rsid w:val="00372A24"/>
    <w:rsid w:val="00386537"/>
    <w:rsid w:val="003869FB"/>
    <w:rsid w:val="00394B6A"/>
    <w:rsid w:val="0039538B"/>
    <w:rsid w:val="003A2C35"/>
    <w:rsid w:val="003A40DC"/>
    <w:rsid w:val="003B2763"/>
    <w:rsid w:val="003C22FF"/>
    <w:rsid w:val="003C7AE7"/>
    <w:rsid w:val="003D5AA6"/>
    <w:rsid w:val="003D6B8E"/>
    <w:rsid w:val="003E5FEE"/>
    <w:rsid w:val="003F3634"/>
    <w:rsid w:val="00400083"/>
    <w:rsid w:val="00403286"/>
    <w:rsid w:val="00410BE0"/>
    <w:rsid w:val="00417098"/>
    <w:rsid w:val="00417C36"/>
    <w:rsid w:val="00435B8F"/>
    <w:rsid w:val="00435D28"/>
    <w:rsid w:val="00445B21"/>
    <w:rsid w:val="0045411C"/>
    <w:rsid w:val="0046478F"/>
    <w:rsid w:val="004670E2"/>
    <w:rsid w:val="00477521"/>
    <w:rsid w:val="004900C0"/>
    <w:rsid w:val="00493B79"/>
    <w:rsid w:val="004A6DBB"/>
    <w:rsid w:val="004B4081"/>
    <w:rsid w:val="004B5014"/>
    <w:rsid w:val="004B5A19"/>
    <w:rsid w:val="004B730E"/>
    <w:rsid w:val="004C273E"/>
    <w:rsid w:val="004C2ECE"/>
    <w:rsid w:val="004D08F1"/>
    <w:rsid w:val="004D2E64"/>
    <w:rsid w:val="004D77BC"/>
    <w:rsid w:val="004E5959"/>
    <w:rsid w:val="004F1F36"/>
    <w:rsid w:val="004F2AA6"/>
    <w:rsid w:val="005001D5"/>
    <w:rsid w:val="00500993"/>
    <w:rsid w:val="0050305C"/>
    <w:rsid w:val="005055BB"/>
    <w:rsid w:val="00511391"/>
    <w:rsid w:val="005123B0"/>
    <w:rsid w:val="00512712"/>
    <w:rsid w:val="00513166"/>
    <w:rsid w:val="00515733"/>
    <w:rsid w:val="00515BF9"/>
    <w:rsid w:val="0052112A"/>
    <w:rsid w:val="00525B48"/>
    <w:rsid w:val="00526504"/>
    <w:rsid w:val="00526A71"/>
    <w:rsid w:val="005300A8"/>
    <w:rsid w:val="0053678F"/>
    <w:rsid w:val="00553B90"/>
    <w:rsid w:val="00565758"/>
    <w:rsid w:val="00573637"/>
    <w:rsid w:val="0057582C"/>
    <w:rsid w:val="00575EC9"/>
    <w:rsid w:val="00580D6F"/>
    <w:rsid w:val="0058142C"/>
    <w:rsid w:val="005835AA"/>
    <w:rsid w:val="005877E7"/>
    <w:rsid w:val="005903E7"/>
    <w:rsid w:val="005943E3"/>
    <w:rsid w:val="00597856"/>
    <w:rsid w:val="00597C3A"/>
    <w:rsid w:val="005A63E3"/>
    <w:rsid w:val="005C71D0"/>
    <w:rsid w:val="005D4977"/>
    <w:rsid w:val="005E3735"/>
    <w:rsid w:val="005E4D64"/>
    <w:rsid w:val="005E4FEB"/>
    <w:rsid w:val="005E71E8"/>
    <w:rsid w:val="005F1700"/>
    <w:rsid w:val="005F2183"/>
    <w:rsid w:val="005F5318"/>
    <w:rsid w:val="005F5E9E"/>
    <w:rsid w:val="005F7ED3"/>
    <w:rsid w:val="00600FE6"/>
    <w:rsid w:val="00604633"/>
    <w:rsid w:val="006074A9"/>
    <w:rsid w:val="00610022"/>
    <w:rsid w:val="006150AA"/>
    <w:rsid w:val="006154D7"/>
    <w:rsid w:val="006361D8"/>
    <w:rsid w:val="00642BDA"/>
    <w:rsid w:val="00651D57"/>
    <w:rsid w:val="0065461A"/>
    <w:rsid w:val="00655894"/>
    <w:rsid w:val="00667CE8"/>
    <w:rsid w:val="00674E4B"/>
    <w:rsid w:val="006830A4"/>
    <w:rsid w:val="00685308"/>
    <w:rsid w:val="006868DE"/>
    <w:rsid w:val="006914B1"/>
    <w:rsid w:val="0069341E"/>
    <w:rsid w:val="006A17EB"/>
    <w:rsid w:val="006A1B11"/>
    <w:rsid w:val="006A49B2"/>
    <w:rsid w:val="006A717B"/>
    <w:rsid w:val="006A73BF"/>
    <w:rsid w:val="006B10CB"/>
    <w:rsid w:val="006B17EB"/>
    <w:rsid w:val="006B2E25"/>
    <w:rsid w:val="006C32F9"/>
    <w:rsid w:val="006C3981"/>
    <w:rsid w:val="006D2109"/>
    <w:rsid w:val="006E23D4"/>
    <w:rsid w:val="006E77A8"/>
    <w:rsid w:val="006F2DE6"/>
    <w:rsid w:val="0070532C"/>
    <w:rsid w:val="00710655"/>
    <w:rsid w:val="00716B98"/>
    <w:rsid w:val="0073234F"/>
    <w:rsid w:val="00734EB6"/>
    <w:rsid w:val="007351D6"/>
    <w:rsid w:val="00736DA0"/>
    <w:rsid w:val="007404E3"/>
    <w:rsid w:val="00765688"/>
    <w:rsid w:val="00772714"/>
    <w:rsid w:val="0078144E"/>
    <w:rsid w:val="00782C85"/>
    <w:rsid w:val="0078356E"/>
    <w:rsid w:val="0078663A"/>
    <w:rsid w:val="00791300"/>
    <w:rsid w:val="007920AA"/>
    <w:rsid w:val="00792AAC"/>
    <w:rsid w:val="00795182"/>
    <w:rsid w:val="007A6A74"/>
    <w:rsid w:val="007A6C89"/>
    <w:rsid w:val="007A7B84"/>
    <w:rsid w:val="007B0CF7"/>
    <w:rsid w:val="007B58F9"/>
    <w:rsid w:val="007C03AE"/>
    <w:rsid w:val="007C2EB0"/>
    <w:rsid w:val="007D4FA4"/>
    <w:rsid w:val="007D5CBB"/>
    <w:rsid w:val="007D6838"/>
    <w:rsid w:val="007F27AF"/>
    <w:rsid w:val="007F5AF3"/>
    <w:rsid w:val="00814FFE"/>
    <w:rsid w:val="0081727B"/>
    <w:rsid w:val="00833173"/>
    <w:rsid w:val="008333C0"/>
    <w:rsid w:val="00835AF1"/>
    <w:rsid w:val="00836579"/>
    <w:rsid w:val="008468EA"/>
    <w:rsid w:val="0084743A"/>
    <w:rsid w:val="0085404F"/>
    <w:rsid w:val="00854A9E"/>
    <w:rsid w:val="008619CC"/>
    <w:rsid w:val="00870239"/>
    <w:rsid w:val="008705C6"/>
    <w:rsid w:val="00871881"/>
    <w:rsid w:val="0087236A"/>
    <w:rsid w:val="00875C74"/>
    <w:rsid w:val="00880681"/>
    <w:rsid w:val="0089071C"/>
    <w:rsid w:val="00892048"/>
    <w:rsid w:val="0089338D"/>
    <w:rsid w:val="008A0BBB"/>
    <w:rsid w:val="008A4213"/>
    <w:rsid w:val="008A4D5F"/>
    <w:rsid w:val="008A7C41"/>
    <w:rsid w:val="008B08D6"/>
    <w:rsid w:val="008B3032"/>
    <w:rsid w:val="008B3588"/>
    <w:rsid w:val="008B5725"/>
    <w:rsid w:val="008B5BD3"/>
    <w:rsid w:val="008C02DB"/>
    <w:rsid w:val="008C55F6"/>
    <w:rsid w:val="008D30AB"/>
    <w:rsid w:val="008E3C70"/>
    <w:rsid w:val="008E4AC8"/>
    <w:rsid w:val="008F1131"/>
    <w:rsid w:val="00902308"/>
    <w:rsid w:val="00902E3B"/>
    <w:rsid w:val="00904987"/>
    <w:rsid w:val="00905B96"/>
    <w:rsid w:val="009061D1"/>
    <w:rsid w:val="00914662"/>
    <w:rsid w:val="009211D5"/>
    <w:rsid w:val="00923990"/>
    <w:rsid w:val="00924B95"/>
    <w:rsid w:val="00926D3D"/>
    <w:rsid w:val="009357EB"/>
    <w:rsid w:val="00937DEB"/>
    <w:rsid w:val="009400D7"/>
    <w:rsid w:val="00942DF9"/>
    <w:rsid w:val="0094490F"/>
    <w:rsid w:val="009612F3"/>
    <w:rsid w:val="00962D43"/>
    <w:rsid w:val="009652C5"/>
    <w:rsid w:val="009671CD"/>
    <w:rsid w:val="009722B3"/>
    <w:rsid w:val="00973C08"/>
    <w:rsid w:val="00995917"/>
    <w:rsid w:val="009A2952"/>
    <w:rsid w:val="009A51CA"/>
    <w:rsid w:val="009B1A11"/>
    <w:rsid w:val="009B381A"/>
    <w:rsid w:val="009B6D75"/>
    <w:rsid w:val="009C0878"/>
    <w:rsid w:val="009C3E9A"/>
    <w:rsid w:val="009D0AA8"/>
    <w:rsid w:val="009D5BD6"/>
    <w:rsid w:val="009D5FC2"/>
    <w:rsid w:val="009E43C4"/>
    <w:rsid w:val="009E526E"/>
    <w:rsid w:val="009E670E"/>
    <w:rsid w:val="009E6FFD"/>
    <w:rsid w:val="009E723C"/>
    <w:rsid w:val="009F0A7B"/>
    <w:rsid w:val="009F16BD"/>
    <w:rsid w:val="00A00B3A"/>
    <w:rsid w:val="00A04D06"/>
    <w:rsid w:val="00A12F2B"/>
    <w:rsid w:val="00A265E0"/>
    <w:rsid w:val="00A36951"/>
    <w:rsid w:val="00A45E58"/>
    <w:rsid w:val="00A51552"/>
    <w:rsid w:val="00A60B59"/>
    <w:rsid w:val="00A6179A"/>
    <w:rsid w:val="00A735CD"/>
    <w:rsid w:val="00A75AEC"/>
    <w:rsid w:val="00A960A5"/>
    <w:rsid w:val="00A9678C"/>
    <w:rsid w:val="00AA28D9"/>
    <w:rsid w:val="00AA363C"/>
    <w:rsid w:val="00AA5F34"/>
    <w:rsid w:val="00AA753E"/>
    <w:rsid w:val="00AC110A"/>
    <w:rsid w:val="00AC1897"/>
    <w:rsid w:val="00AC7FC4"/>
    <w:rsid w:val="00AD1265"/>
    <w:rsid w:val="00AD30BD"/>
    <w:rsid w:val="00AD434A"/>
    <w:rsid w:val="00AD4BEE"/>
    <w:rsid w:val="00AF07E1"/>
    <w:rsid w:val="00AF6067"/>
    <w:rsid w:val="00B018A7"/>
    <w:rsid w:val="00B03A8C"/>
    <w:rsid w:val="00B14842"/>
    <w:rsid w:val="00B25574"/>
    <w:rsid w:val="00B25639"/>
    <w:rsid w:val="00B31018"/>
    <w:rsid w:val="00B338BD"/>
    <w:rsid w:val="00B3793F"/>
    <w:rsid w:val="00B4232B"/>
    <w:rsid w:val="00B562FE"/>
    <w:rsid w:val="00B56B74"/>
    <w:rsid w:val="00B62E0D"/>
    <w:rsid w:val="00B65605"/>
    <w:rsid w:val="00B71526"/>
    <w:rsid w:val="00B71E80"/>
    <w:rsid w:val="00B73EAB"/>
    <w:rsid w:val="00B74B64"/>
    <w:rsid w:val="00B838BE"/>
    <w:rsid w:val="00B9063E"/>
    <w:rsid w:val="00B94872"/>
    <w:rsid w:val="00B94C3A"/>
    <w:rsid w:val="00B95610"/>
    <w:rsid w:val="00B9750E"/>
    <w:rsid w:val="00BA0809"/>
    <w:rsid w:val="00BA0829"/>
    <w:rsid w:val="00BB0CA7"/>
    <w:rsid w:val="00BB2CE4"/>
    <w:rsid w:val="00BB4729"/>
    <w:rsid w:val="00BB58D4"/>
    <w:rsid w:val="00BB7790"/>
    <w:rsid w:val="00BC05FD"/>
    <w:rsid w:val="00BC0D9B"/>
    <w:rsid w:val="00BD0333"/>
    <w:rsid w:val="00BD343E"/>
    <w:rsid w:val="00BD3478"/>
    <w:rsid w:val="00BD571D"/>
    <w:rsid w:val="00BE10A7"/>
    <w:rsid w:val="00BE41C2"/>
    <w:rsid w:val="00BE7025"/>
    <w:rsid w:val="00BE7ACB"/>
    <w:rsid w:val="00BF06B8"/>
    <w:rsid w:val="00BF252A"/>
    <w:rsid w:val="00BF2D23"/>
    <w:rsid w:val="00BF31EB"/>
    <w:rsid w:val="00C0234C"/>
    <w:rsid w:val="00C05C02"/>
    <w:rsid w:val="00C05DEF"/>
    <w:rsid w:val="00C25853"/>
    <w:rsid w:val="00C341B0"/>
    <w:rsid w:val="00C37BC3"/>
    <w:rsid w:val="00C40D03"/>
    <w:rsid w:val="00C46923"/>
    <w:rsid w:val="00C52B4B"/>
    <w:rsid w:val="00C57CED"/>
    <w:rsid w:val="00C57FEF"/>
    <w:rsid w:val="00C66335"/>
    <w:rsid w:val="00C7317A"/>
    <w:rsid w:val="00C95175"/>
    <w:rsid w:val="00C955DD"/>
    <w:rsid w:val="00C96FF6"/>
    <w:rsid w:val="00CA0680"/>
    <w:rsid w:val="00CA0875"/>
    <w:rsid w:val="00CA5D5C"/>
    <w:rsid w:val="00CC38A9"/>
    <w:rsid w:val="00CE0BCA"/>
    <w:rsid w:val="00CE2CC5"/>
    <w:rsid w:val="00CE48FB"/>
    <w:rsid w:val="00CF2FEF"/>
    <w:rsid w:val="00CF6BF0"/>
    <w:rsid w:val="00CF77AF"/>
    <w:rsid w:val="00D02EDA"/>
    <w:rsid w:val="00D060D5"/>
    <w:rsid w:val="00D07327"/>
    <w:rsid w:val="00D11248"/>
    <w:rsid w:val="00D13EEE"/>
    <w:rsid w:val="00D173A1"/>
    <w:rsid w:val="00D21BA3"/>
    <w:rsid w:val="00D22383"/>
    <w:rsid w:val="00D32A1F"/>
    <w:rsid w:val="00D35673"/>
    <w:rsid w:val="00D37662"/>
    <w:rsid w:val="00D41B83"/>
    <w:rsid w:val="00D42BC7"/>
    <w:rsid w:val="00D437E5"/>
    <w:rsid w:val="00D46F29"/>
    <w:rsid w:val="00D4778F"/>
    <w:rsid w:val="00D50861"/>
    <w:rsid w:val="00D50EC2"/>
    <w:rsid w:val="00D55D59"/>
    <w:rsid w:val="00D6234E"/>
    <w:rsid w:val="00D77629"/>
    <w:rsid w:val="00D95AE3"/>
    <w:rsid w:val="00D97B63"/>
    <w:rsid w:val="00DA5A06"/>
    <w:rsid w:val="00DB20BE"/>
    <w:rsid w:val="00DB554A"/>
    <w:rsid w:val="00DD1960"/>
    <w:rsid w:val="00DE22D6"/>
    <w:rsid w:val="00DE329E"/>
    <w:rsid w:val="00DF4A1B"/>
    <w:rsid w:val="00DF5C1A"/>
    <w:rsid w:val="00DF749F"/>
    <w:rsid w:val="00E02919"/>
    <w:rsid w:val="00E10F6F"/>
    <w:rsid w:val="00E126FE"/>
    <w:rsid w:val="00E15CFD"/>
    <w:rsid w:val="00E1740F"/>
    <w:rsid w:val="00E47607"/>
    <w:rsid w:val="00E4771E"/>
    <w:rsid w:val="00E505CD"/>
    <w:rsid w:val="00E52C92"/>
    <w:rsid w:val="00E5481B"/>
    <w:rsid w:val="00E56FD4"/>
    <w:rsid w:val="00E60016"/>
    <w:rsid w:val="00E7282B"/>
    <w:rsid w:val="00E77C4E"/>
    <w:rsid w:val="00E922AC"/>
    <w:rsid w:val="00E92916"/>
    <w:rsid w:val="00E955A1"/>
    <w:rsid w:val="00EA628A"/>
    <w:rsid w:val="00EA6358"/>
    <w:rsid w:val="00EB2B8D"/>
    <w:rsid w:val="00EB6938"/>
    <w:rsid w:val="00EC409C"/>
    <w:rsid w:val="00EC78EB"/>
    <w:rsid w:val="00ED0C3A"/>
    <w:rsid w:val="00ED25DB"/>
    <w:rsid w:val="00EE2B12"/>
    <w:rsid w:val="00EE4C3F"/>
    <w:rsid w:val="00EF0871"/>
    <w:rsid w:val="00EF0F41"/>
    <w:rsid w:val="00EF36D4"/>
    <w:rsid w:val="00EF4100"/>
    <w:rsid w:val="00F06CD7"/>
    <w:rsid w:val="00F24D4A"/>
    <w:rsid w:val="00F25ABD"/>
    <w:rsid w:val="00F32046"/>
    <w:rsid w:val="00F34361"/>
    <w:rsid w:val="00F3674B"/>
    <w:rsid w:val="00F36A71"/>
    <w:rsid w:val="00F4021D"/>
    <w:rsid w:val="00F40839"/>
    <w:rsid w:val="00F5128B"/>
    <w:rsid w:val="00F5532E"/>
    <w:rsid w:val="00F66A89"/>
    <w:rsid w:val="00F75126"/>
    <w:rsid w:val="00F7762F"/>
    <w:rsid w:val="00F807D2"/>
    <w:rsid w:val="00F81A0E"/>
    <w:rsid w:val="00F825E8"/>
    <w:rsid w:val="00F90433"/>
    <w:rsid w:val="00F94292"/>
    <w:rsid w:val="00F94B64"/>
    <w:rsid w:val="00FC32E0"/>
    <w:rsid w:val="00FC5CE4"/>
    <w:rsid w:val="00FD0E1D"/>
    <w:rsid w:val="00FD2643"/>
    <w:rsid w:val="00FD275E"/>
    <w:rsid w:val="00FD525B"/>
    <w:rsid w:val="00FE3D0A"/>
    <w:rsid w:val="00FF0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D73"/>
    <w:rPr>
      <w:rFonts w:ascii="Times New Roman" w:hAnsi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F4D73"/>
    <w:pPr>
      <w:spacing w:before="240" w:after="60"/>
      <w:outlineLvl w:val="6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locked/>
    <w:rsid w:val="001F4D73"/>
    <w:rPr>
      <w:rFonts w:ascii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0A2CDD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99"/>
    <w:qFormat/>
    <w:rsid w:val="000A2CDD"/>
    <w:rPr>
      <w:rFonts w:cs="Times New Roman"/>
      <w:b/>
      <w:bCs/>
    </w:rPr>
  </w:style>
  <w:style w:type="paragraph" w:customStyle="1" w:styleId="NoSpacing1">
    <w:name w:val="No Spacing1"/>
    <w:uiPriority w:val="99"/>
    <w:rsid w:val="001F4D73"/>
    <w:rPr>
      <w:rFonts w:eastAsia="Times New Roman"/>
      <w:lang w:eastAsia="en-US"/>
    </w:rPr>
  </w:style>
  <w:style w:type="paragraph" w:styleId="BodyText">
    <w:name w:val="Body Text"/>
    <w:aliases w:val="Знак"/>
    <w:basedOn w:val="Normal"/>
    <w:link w:val="BodyTextChar"/>
    <w:uiPriority w:val="99"/>
    <w:semiHidden/>
    <w:rsid w:val="001F4D73"/>
    <w:rPr>
      <w:rFonts w:eastAsia="Times New Roman"/>
      <w:noProof/>
      <w:sz w:val="28"/>
      <w:szCs w:val="20"/>
    </w:rPr>
  </w:style>
  <w:style w:type="character" w:customStyle="1" w:styleId="BodyTextChar">
    <w:name w:val="Body Text Char"/>
    <w:aliases w:val="Знак Char"/>
    <w:basedOn w:val="DefaultParagraphFont"/>
    <w:link w:val="BodyText"/>
    <w:uiPriority w:val="99"/>
    <w:semiHidden/>
    <w:locked/>
    <w:rsid w:val="001F4D73"/>
    <w:rPr>
      <w:rFonts w:ascii="Times New Roman" w:hAnsi="Times New Roman" w:cs="Times New Roman"/>
      <w:noProof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1F4D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4D7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15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102</TotalTime>
  <Pages>1</Pages>
  <Words>178</Words>
  <Characters>1018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№1</cp:lastModifiedBy>
  <cp:revision>3</cp:revision>
  <cp:lastPrinted>2020-12-09T07:10:00Z</cp:lastPrinted>
  <dcterms:created xsi:type="dcterms:W3CDTF">2020-12-08T10:11:00Z</dcterms:created>
  <dcterms:modified xsi:type="dcterms:W3CDTF">2020-12-09T07:10:00Z</dcterms:modified>
</cp:coreProperties>
</file>