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203" w:rsidRPr="00DA188D" w:rsidRDefault="00436203" w:rsidP="00C80809">
      <w:pPr>
        <w:jc w:val="center"/>
        <w:rPr>
          <w:noProof/>
          <w:sz w:val="26"/>
        </w:rPr>
      </w:pPr>
      <w:bookmarkStart w:id="0" w:name="_Hlk64235901"/>
      <w:r w:rsidRPr="00D2514B">
        <w:rPr>
          <w:b/>
          <w:noProof/>
          <w:sz w:val="2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>
            <v:imagedata r:id="rId7" o:title=""/>
          </v:shape>
        </w:pict>
      </w:r>
    </w:p>
    <w:p w:rsidR="00436203" w:rsidRPr="00DA188D" w:rsidRDefault="00436203" w:rsidP="00C80809">
      <w:pPr>
        <w:jc w:val="center"/>
        <w:rPr>
          <w:b/>
          <w:sz w:val="28"/>
          <w:szCs w:val="28"/>
        </w:rPr>
      </w:pPr>
      <w:r w:rsidRPr="00DA188D">
        <w:rPr>
          <w:b/>
          <w:sz w:val="28"/>
          <w:szCs w:val="28"/>
        </w:rPr>
        <w:t>БЕРИСЛАВСЬКА МІСЬКА РАДА</w:t>
      </w:r>
    </w:p>
    <w:p w:rsidR="00436203" w:rsidRPr="00DA188D" w:rsidRDefault="00436203" w:rsidP="00C80809">
      <w:pPr>
        <w:jc w:val="center"/>
        <w:rPr>
          <w:b/>
          <w:sz w:val="28"/>
          <w:szCs w:val="28"/>
        </w:rPr>
      </w:pPr>
      <w:r w:rsidRPr="00DA188D">
        <w:rPr>
          <w:b/>
          <w:sz w:val="28"/>
          <w:szCs w:val="28"/>
        </w:rPr>
        <w:t>БЕРИСЛАВСЬКОГО РАЙОНУ ХЕРСОНСЬКОЇ ОБЛАСТІ</w:t>
      </w:r>
    </w:p>
    <w:p w:rsidR="00436203" w:rsidRPr="00DA188D" w:rsidRDefault="00436203" w:rsidP="00C80809">
      <w:pPr>
        <w:jc w:val="center"/>
        <w:outlineLvl w:val="6"/>
        <w:rPr>
          <w:b/>
          <w:sz w:val="28"/>
          <w:szCs w:val="28"/>
        </w:rPr>
      </w:pPr>
    </w:p>
    <w:p w:rsidR="00436203" w:rsidRPr="00DA188D" w:rsidRDefault="00436203" w:rsidP="00C80809">
      <w:pPr>
        <w:jc w:val="center"/>
        <w:outlineLvl w:val="6"/>
        <w:rPr>
          <w:b/>
          <w:sz w:val="28"/>
          <w:szCs w:val="36"/>
        </w:rPr>
      </w:pPr>
      <w:r w:rsidRPr="00DA188D">
        <w:rPr>
          <w:b/>
          <w:sz w:val="28"/>
          <w:szCs w:val="36"/>
        </w:rPr>
        <w:t>П Р О Е К Т  Р І Ш Е Н Н Я</w:t>
      </w:r>
    </w:p>
    <w:p w:rsidR="00436203" w:rsidRPr="00DA188D" w:rsidRDefault="00436203" w:rsidP="00C80809">
      <w:pPr>
        <w:jc w:val="center"/>
        <w:outlineLvl w:val="6"/>
        <w:rPr>
          <w:b/>
          <w:sz w:val="28"/>
          <w:szCs w:val="36"/>
        </w:rPr>
      </w:pPr>
    </w:p>
    <w:p w:rsidR="00436203" w:rsidRPr="00DA188D" w:rsidRDefault="00436203" w:rsidP="00C80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DA188D">
        <w:rPr>
          <w:b/>
          <w:sz w:val="28"/>
          <w:szCs w:val="28"/>
        </w:rPr>
        <w:t xml:space="preserve"> СЕСІЇ МІСЬКОЇ РАДИ VІІІ СКЛИКАННЯ</w:t>
      </w:r>
    </w:p>
    <w:bookmarkEnd w:id="0"/>
    <w:p w:rsidR="00436203" w:rsidRPr="00DA188D" w:rsidRDefault="00436203" w:rsidP="00C80809">
      <w:pPr>
        <w:rPr>
          <w:b/>
        </w:rPr>
      </w:pPr>
    </w:p>
    <w:p w:rsidR="00436203" w:rsidRPr="00DA188D" w:rsidRDefault="00436203" w:rsidP="00C80809">
      <w:pPr>
        <w:rPr>
          <w:b/>
        </w:rPr>
      </w:pPr>
    </w:p>
    <w:p w:rsidR="00436203" w:rsidRPr="00DA188D" w:rsidRDefault="00436203" w:rsidP="002E65DA">
      <w:pPr>
        <w:rPr>
          <w:bCs/>
          <w:sz w:val="26"/>
          <w:szCs w:val="26"/>
        </w:rPr>
      </w:pPr>
      <w:r w:rsidRPr="00DA188D">
        <w:rPr>
          <w:bCs/>
          <w:sz w:val="26"/>
          <w:szCs w:val="26"/>
        </w:rPr>
        <w:t xml:space="preserve">__________________                         </w:t>
      </w:r>
      <w:r>
        <w:rPr>
          <w:sz w:val="26"/>
        </w:rPr>
        <w:t xml:space="preserve">                      </w:t>
      </w:r>
      <w:r w:rsidRPr="00DA188D">
        <w:rPr>
          <w:sz w:val="26"/>
        </w:rPr>
        <w:t xml:space="preserve">                                          </w:t>
      </w:r>
      <w:r w:rsidRPr="00DA188D">
        <w:rPr>
          <w:bCs/>
          <w:sz w:val="26"/>
          <w:szCs w:val="26"/>
        </w:rPr>
        <w:t xml:space="preserve">№ ______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436203" w:rsidTr="002E65DA">
        <w:tc>
          <w:tcPr>
            <w:tcW w:w="4927" w:type="dxa"/>
          </w:tcPr>
          <w:p w:rsidR="00436203" w:rsidRPr="002E65DA" w:rsidRDefault="00436203" w:rsidP="002E65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DA">
              <w:rPr>
                <w:rFonts w:ascii="Times New Roman" w:hAnsi="Times New Roman"/>
                <w:sz w:val="26"/>
                <w:szCs w:val="26"/>
              </w:rPr>
              <w:t xml:space="preserve">Про внесення змін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</w:t>
            </w:r>
            <w:r w:rsidRPr="002E65DA">
              <w:rPr>
                <w:rFonts w:ascii="Times New Roman" w:hAnsi="Times New Roman"/>
                <w:sz w:val="26"/>
                <w:szCs w:val="26"/>
              </w:rPr>
              <w:t xml:space="preserve"> доповнень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рішення 9 сесії міської ради                           </w:t>
            </w:r>
            <w:r w:rsidRPr="002E65DA">
              <w:rPr>
                <w:rFonts w:ascii="Times New Roman" w:hAnsi="Times New Roman"/>
                <w:bCs/>
                <w:sz w:val="24"/>
                <w:szCs w:val="24"/>
              </w:rPr>
              <w:t>VІІІ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65DA">
              <w:rPr>
                <w:rFonts w:ascii="Times New Roman" w:hAnsi="Times New Roman"/>
                <w:bCs/>
                <w:sz w:val="25"/>
                <w:szCs w:val="25"/>
              </w:rPr>
              <w:t>скликання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65DA">
              <w:rPr>
                <w:rFonts w:ascii="Times New Roman" w:hAnsi="Times New Roman"/>
                <w:bCs/>
                <w:sz w:val="24"/>
                <w:szCs w:val="24"/>
              </w:rPr>
              <w:t xml:space="preserve">від </w:t>
            </w:r>
            <w:r w:rsidRPr="002E65DA">
              <w:rPr>
                <w:rFonts w:ascii="Times New Roman" w:hAnsi="Times New Roman"/>
                <w:sz w:val="26"/>
                <w:szCs w:val="26"/>
              </w:rPr>
              <w:t xml:space="preserve"> 09 квітня 2021 року № 221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E65DA">
              <w:rPr>
                <w:rFonts w:ascii="Times New Roman" w:hAnsi="Times New Roman"/>
                <w:sz w:val="26"/>
                <w:szCs w:val="26"/>
              </w:rPr>
              <w:t xml:space="preserve">Про програму розвитку освіти та національно-патріотичного виховання в Бериславській міській територіальній громаді на 2021-2025 роки» </w:t>
            </w:r>
          </w:p>
          <w:p w:rsidR="00436203" w:rsidRPr="002E65DA" w:rsidRDefault="00436203" w:rsidP="002E65D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203" w:rsidRDefault="00436203" w:rsidP="006B61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36203" w:rsidRDefault="00436203" w:rsidP="006B6172">
            <w:pPr>
              <w:jc w:val="both"/>
              <w:rPr>
                <w:sz w:val="28"/>
                <w:szCs w:val="28"/>
              </w:rPr>
            </w:pPr>
          </w:p>
        </w:tc>
      </w:tr>
    </w:tbl>
    <w:p w:rsidR="00436203" w:rsidRPr="00DA188D" w:rsidRDefault="00436203" w:rsidP="006B6172">
      <w:pPr>
        <w:jc w:val="both"/>
        <w:rPr>
          <w:sz w:val="28"/>
          <w:szCs w:val="28"/>
        </w:rPr>
      </w:pPr>
    </w:p>
    <w:p w:rsidR="00436203" w:rsidRPr="00DA188D" w:rsidRDefault="00436203" w:rsidP="006B6172">
      <w:pPr>
        <w:rPr>
          <w:sz w:val="26"/>
          <w:szCs w:val="26"/>
        </w:rPr>
      </w:pPr>
    </w:p>
    <w:p w:rsidR="00436203" w:rsidRPr="00DA188D" w:rsidRDefault="00436203" w:rsidP="006B6172">
      <w:pPr>
        <w:ind w:firstLine="567"/>
        <w:jc w:val="both"/>
        <w:rPr>
          <w:sz w:val="26"/>
          <w:szCs w:val="26"/>
        </w:rPr>
      </w:pPr>
      <w:r w:rsidRPr="00DA188D">
        <w:rPr>
          <w:color w:val="000000"/>
          <w:sz w:val="26"/>
          <w:szCs w:val="26"/>
        </w:rPr>
        <w:t xml:space="preserve">З метою </w:t>
      </w:r>
      <w:r>
        <w:rPr>
          <w:color w:val="000000"/>
          <w:sz w:val="26"/>
          <w:szCs w:val="26"/>
        </w:rPr>
        <w:t>створення належних умов для якісного навчання та виховання</w:t>
      </w:r>
      <w:r w:rsidRPr="00DA188D">
        <w:rPr>
          <w:color w:val="000000"/>
          <w:sz w:val="26"/>
          <w:szCs w:val="26"/>
        </w:rPr>
        <w:t xml:space="preserve">, відповідно до законів України «Про освіту», «Про повну загальну середню освіту», «Про дошкільну освіту», «Про позашкільну освіту», </w:t>
      </w:r>
      <w:r w:rsidRPr="00DA188D">
        <w:rPr>
          <w:sz w:val="26"/>
          <w:szCs w:val="26"/>
        </w:rPr>
        <w:t>керуючись статтею 26 Закону України «Про місцеве самоврядування в Україні», міська рада</w:t>
      </w:r>
    </w:p>
    <w:p w:rsidR="00436203" w:rsidRPr="00DA188D" w:rsidRDefault="00436203" w:rsidP="006B6172">
      <w:pPr>
        <w:ind w:firstLine="567"/>
        <w:jc w:val="both"/>
        <w:rPr>
          <w:sz w:val="26"/>
          <w:szCs w:val="26"/>
        </w:rPr>
      </w:pPr>
    </w:p>
    <w:p w:rsidR="00436203" w:rsidRPr="00DA188D" w:rsidRDefault="00436203" w:rsidP="006B6172">
      <w:pPr>
        <w:tabs>
          <w:tab w:val="center" w:pos="4819"/>
          <w:tab w:val="left" w:pos="6040"/>
        </w:tabs>
        <w:rPr>
          <w:b/>
          <w:bCs/>
          <w:sz w:val="26"/>
          <w:szCs w:val="26"/>
        </w:rPr>
      </w:pPr>
      <w:r w:rsidRPr="00DA188D">
        <w:rPr>
          <w:sz w:val="26"/>
          <w:szCs w:val="26"/>
        </w:rPr>
        <w:tab/>
      </w:r>
      <w:r w:rsidRPr="00DA188D">
        <w:rPr>
          <w:b/>
          <w:bCs/>
          <w:sz w:val="26"/>
          <w:szCs w:val="26"/>
        </w:rPr>
        <w:t>ВИРІШИЛА:</w:t>
      </w:r>
      <w:r w:rsidRPr="00DA188D">
        <w:rPr>
          <w:b/>
          <w:bCs/>
          <w:sz w:val="26"/>
          <w:szCs w:val="26"/>
        </w:rPr>
        <w:tab/>
      </w:r>
    </w:p>
    <w:p w:rsidR="00436203" w:rsidRPr="00DA188D" w:rsidRDefault="00436203" w:rsidP="006B6172">
      <w:pPr>
        <w:tabs>
          <w:tab w:val="center" w:pos="4819"/>
          <w:tab w:val="left" w:pos="6040"/>
        </w:tabs>
        <w:rPr>
          <w:b/>
          <w:bCs/>
          <w:sz w:val="26"/>
          <w:szCs w:val="26"/>
        </w:rPr>
      </w:pPr>
    </w:p>
    <w:p w:rsidR="00436203" w:rsidRPr="00DA188D" w:rsidRDefault="00436203" w:rsidP="002E65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A188D">
        <w:rPr>
          <w:sz w:val="26"/>
          <w:szCs w:val="26"/>
        </w:rPr>
        <w:t>Внес</w:t>
      </w:r>
      <w:r>
        <w:rPr>
          <w:sz w:val="26"/>
          <w:szCs w:val="26"/>
        </w:rPr>
        <w:t>ти</w:t>
      </w:r>
      <w:r w:rsidRPr="00DA188D">
        <w:rPr>
          <w:sz w:val="26"/>
          <w:szCs w:val="26"/>
        </w:rPr>
        <w:t xml:space="preserve"> змін</w:t>
      </w:r>
      <w:r>
        <w:rPr>
          <w:sz w:val="26"/>
          <w:szCs w:val="26"/>
        </w:rPr>
        <w:t>и</w:t>
      </w:r>
      <w:r w:rsidRPr="00DA188D">
        <w:rPr>
          <w:sz w:val="26"/>
          <w:szCs w:val="26"/>
        </w:rPr>
        <w:t xml:space="preserve"> </w:t>
      </w:r>
      <w:r>
        <w:rPr>
          <w:sz w:val="26"/>
          <w:szCs w:val="26"/>
        </w:rPr>
        <w:t>та</w:t>
      </w:r>
      <w:r w:rsidRPr="00DA188D">
        <w:rPr>
          <w:sz w:val="26"/>
          <w:szCs w:val="26"/>
        </w:rPr>
        <w:t xml:space="preserve"> доповнен</w:t>
      </w:r>
      <w:r>
        <w:rPr>
          <w:sz w:val="26"/>
          <w:szCs w:val="26"/>
        </w:rPr>
        <w:t>ня</w:t>
      </w:r>
      <w:r w:rsidRPr="00DA188D">
        <w:rPr>
          <w:sz w:val="26"/>
          <w:szCs w:val="26"/>
        </w:rPr>
        <w:t xml:space="preserve"> до </w:t>
      </w:r>
      <w:r>
        <w:rPr>
          <w:sz w:val="26"/>
          <w:szCs w:val="26"/>
        </w:rPr>
        <w:t xml:space="preserve"> рішення 9 сесії міської ради </w:t>
      </w:r>
      <w:r w:rsidRPr="002E65DA">
        <w:rPr>
          <w:bCs/>
        </w:rPr>
        <w:t>VІІІ</w:t>
      </w:r>
      <w:r>
        <w:rPr>
          <w:bCs/>
        </w:rPr>
        <w:t xml:space="preserve"> </w:t>
      </w:r>
      <w:r w:rsidRPr="002E65DA">
        <w:rPr>
          <w:bCs/>
          <w:sz w:val="25"/>
          <w:szCs w:val="25"/>
        </w:rPr>
        <w:t>скликання</w:t>
      </w:r>
      <w:r>
        <w:rPr>
          <w:bCs/>
        </w:rPr>
        <w:t xml:space="preserve"> </w:t>
      </w:r>
      <w:r w:rsidRPr="002E65DA">
        <w:rPr>
          <w:bCs/>
        </w:rPr>
        <w:t xml:space="preserve">від </w:t>
      </w:r>
      <w:r>
        <w:rPr>
          <w:bCs/>
        </w:rPr>
        <w:t xml:space="preserve"> </w:t>
      </w:r>
      <w:r w:rsidRPr="002E65DA">
        <w:rPr>
          <w:sz w:val="26"/>
          <w:szCs w:val="26"/>
        </w:rPr>
        <w:t xml:space="preserve"> 09 квітня 2021 року № 221</w:t>
      </w:r>
      <w:r>
        <w:rPr>
          <w:sz w:val="26"/>
          <w:szCs w:val="26"/>
        </w:rPr>
        <w:t xml:space="preserve"> «</w:t>
      </w:r>
      <w:r w:rsidRPr="002E65DA">
        <w:rPr>
          <w:sz w:val="26"/>
          <w:szCs w:val="26"/>
        </w:rPr>
        <w:t xml:space="preserve">Про програму розвитку освіти та національно-патріотичного виховання в Бериславській міській територіальній громаді на </w:t>
      </w:r>
      <w:r>
        <w:rPr>
          <w:sz w:val="26"/>
          <w:szCs w:val="26"/>
        </w:rPr>
        <w:t xml:space="preserve">                  </w:t>
      </w:r>
      <w:r w:rsidRPr="002E65DA">
        <w:rPr>
          <w:sz w:val="26"/>
          <w:szCs w:val="26"/>
        </w:rPr>
        <w:t>2021-2025 роки»</w:t>
      </w:r>
      <w:r w:rsidRPr="00DA188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DA188D">
        <w:rPr>
          <w:sz w:val="26"/>
          <w:szCs w:val="26"/>
        </w:rPr>
        <w:t>що додаються.</w:t>
      </w:r>
      <w:bookmarkStart w:id="1" w:name="_Hlk65094611"/>
    </w:p>
    <w:bookmarkEnd w:id="1"/>
    <w:p w:rsidR="00436203" w:rsidRPr="00E3283E" w:rsidRDefault="00436203" w:rsidP="002E65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</w:t>
      </w:r>
      <w:r w:rsidRPr="002E65DA">
        <w:rPr>
          <w:sz w:val="26"/>
          <w:szCs w:val="26"/>
        </w:rPr>
        <w:t xml:space="preserve"> </w:t>
      </w:r>
      <w:r w:rsidRPr="000209E2">
        <w:rPr>
          <w:sz w:val="26"/>
          <w:szCs w:val="26"/>
        </w:rPr>
        <w:t>Контроль за виконанням цього рішення покласти</w:t>
      </w:r>
      <w:r w:rsidRPr="000209E2">
        <w:rPr>
          <w:rStyle w:val="a3"/>
          <w:sz w:val="26"/>
          <w:szCs w:val="26"/>
        </w:rPr>
        <w:t xml:space="preserve"> на постійну комісію </w:t>
      </w:r>
      <w:r w:rsidRPr="000209E2">
        <w:rPr>
          <w:sz w:val="26"/>
          <w:szCs w:val="26"/>
        </w:rPr>
        <w:t>з питань освіти, охорони здоров’я, культури, фізичної культури і спорту та соціального захисту</w:t>
      </w:r>
      <w:r w:rsidRPr="00E3283E">
        <w:rPr>
          <w:sz w:val="26"/>
          <w:szCs w:val="26"/>
        </w:rPr>
        <w:t xml:space="preserve"> населення, побутового, торговельного обслуговування, громадського харчування, транспорту і зв’язку </w:t>
      </w:r>
      <w:r>
        <w:rPr>
          <w:sz w:val="26"/>
          <w:szCs w:val="26"/>
        </w:rPr>
        <w:t xml:space="preserve"> </w:t>
      </w:r>
      <w:r w:rsidRPr="00E3283E">
        <w:rPr>
          <w:sz w:val="26"/>
          <w:szCs w:val="26"/>
        </w:rPr>
        <w:t>.</w:t>
      </w:r>
    </w:p>
    <w:p w:rsidR="00436203" w:rsidRPr="00DA188D" w:rsidRDefault="00436203" w:rsidP="002E65DA">
      <w:pPr>
        <w:tabs>
          <w:tab w:val="center" w:pos="851"/>
          <w:tab w:val="left" w:pos="6040"/>
        </w:tabs>
        <w:ind w:firstLine="360"/>
        <w:jc w:val="both"/>
        <w:rPr>
          <w:sz w:val="26"/>
          <w:szCs w:val="26"/>
        </w:rPr>
      </w:pPr>
    </w:p>
    <w:p w:rsidR="00436203" w:rsidRDefault="00436203" w:rsidP="006B6172">
      <w:pPr>
        <w:jc w:val="both"/>
        <w:rPr>
          <w:sz w:val="26"/>
          <w:szCs w:val="26"/>
        </w:rPr>
      </w:pPr>
    </w:p>
    <w:p w:rsidR="00436203" w:rsidRDefault="00436203" w:rsidP="006B6172">
      <w:pPr>
        <w:jc w:val="both"/>
        <w:rPr>
          <w:sz w:val="26"/>
          <w:szCs w:val="26"/>
        </w:rPr>
      </w:pPr>
    </w:p>
    <w:p w:rsidR="00436203" w:rsidRDefault="00436203" w:rsidP="006B6172">
      <w:pPr>
        <w:jc w:val="both"/>
        <w:rPr>
          <w:sz w:val="26"/>
          <w:szCs w:val="26"/>
        </w:rPr>
      </w:pPr>
    </w:p>
    <w:p w:rsidR="00436203" w:rsidRDefault="00436203" w:rsidP="006B6172">
      <w:pPr>
        <w:jc w:val="both"/>
        <w:rPr>
          <w:sz w:val="26"/>
          <w:szCs w:val="26"/>
        </w:rPr>
      </w:pPr>
    </w:p>
    <w:p w:rsidR="00436203" w:rsidRPr="00DA188D" w:rsidRDefault="00436203" w:rsidP="006B6172">
      <w:pPr>
        <w:jc w:val="both"/>
        <w:rPr>
          <w:sz w:val="26"/>
          <w:szCs w:val="26"/>
        </w:rPr>
      </w:pPr>
    </w:p>
    <w:p w:rsidR="00436203" w:rsidRPr="00DA188D" w:rsidRDefault="00436203" w:rsidP="00E06BCF">
      <w:pPr>
        <w:tabs>
          <w:tab w:val="left" w:pos="4962"/>
        </w:tabs>
        <w:jc w:val="both"/>
        <w:rPr>
          <w:sz w:val="26"/>
          <w:szCs w:val="26"/>
        </w:rPr>
      </w:pPr>
    </w:p>
    <w:p w:rsidR="00436203" w:rsidRPr="00DA188D" w:rsidRDefault="00436203" w:rsidP="00863D0B">
      <w:pPr>
        <w:jc w:val="both"/>
        <w:rPr>
          <w:sz w:val="26"/>
          <w:szCs w:val="26"/>
        </w:rPr>
      </w:pPr>
      <w:r w:rsidRPr="00DA188D">
        <w:rPr>
          <w:sz w:val="26"/>
          <w:szCs w:val="26"/>
        </w:rPr>
        <w:t>Міський голова</w:t>
      </w:r>
      <w:r w:rsidRPr="00DA188D">
        <w:rPr>
          <w:sz w:val="26"/>
          <w:szCs w:val="26"/>
        </w:rPr>
        <w:tab/>
      </w:r>
      <w:r w:rsidRPr="00DA188D">
        <w:rPr>
          <w:sz w:val="26"/>
          <w:szCs w:val="26"/>
        </w:rPr>
        <w:tab/>
      </w:r>
      <w:r w:rsidRPr="00DA188D">
        <w:rPr>
          <w:sz w:val="26"/>
          <w:szCs w:val="26"/>
        </w:rPr>
        <w:tab/>
      </w:r>
      <w:r w:rsidRPr="00DA188D">
        <w:rPr>
          <w:sz w:val="26"/>
          <w:szCs w:val="26"/>
        </w:rPr>
        <w:tab/>
      </w:r>
      <w:r w:rsidRPr="00DA188D">
        <w:rPr>
          <w:sz w:val="26"/>
          <w:szCs w:val="26"/>
        </w:rPr>
        <w:tab/>
      </w:r>
      <w:r w:rsidRPr="00DA188D">
        <w:rPr>
          <w:sz w:val="26"/>
          <w:szCs w:val="26"/>
        </w:rPr>
        <w:tab/>
        <w:t xml:space="preserve">          Олександр ШАПОВАЛОВ</w:t>
      </w:r>
    </w:p>
    <w:p w:rsidR="00436203" w:rsidRPr="00DA188D" w:rsidRDefault="00436203" w:rsidP="006B6172">
      <w:pPr>
        <w:jc w:val="both"/>
        <w:rPr>
          <w:sz w:val="26"/>
          <w:szCs w:val="26"/>
        </w:rPr>
      </w:pPr>
    </w:p>
    <w:p w:rsidR="00436203" w:rsidRDefault="00436203" w:rsidP="00863D0B">
      <w:pPr>
        <w:jc w:val="center"/>
      </w:pPr>
    </w:p>
    <w:p w:rsidR="00436203" w:rsidRDefault="00436203" w:rsidP="00863D0B">
      <w:pPr>
        <w:jc w:val="center"/>
      </w:pPr>
    </w:p>
    <w:p w:rsidR="00436203" w:rsidRPr="00DA188D" w:rsidRDefault="00436203" w:rsidP="00863D0B">
      <w:pPr>
        <w:jc w:val="center"/>
        <w:sectPr w:rsidR="00436203" w:rsidRPr="00DA188D" w:rsidSect="00E06BCF">
          <w:pgSz w:w="11906" w:h="16838"/>
          <w:pgMar w:top="851" w:right="567" w:bottom="1134" w:left="1701" w:header="720" w:footer="720" w:gutter="0"/>
          <w:cols w:space="720"/>
          <w:docGrid w:linePitch="360"/>
        </w:sectPr>
      </w:pPr>
    </w:p>
    <w:p w:rsidR="00436203" w:rsidRDefault="00436203" w:rsidP="00863D0B">
      <w:pPr>
        <w:pStyle w:val="21"/>
        <w:shd w:val="clear" w:color="auto" w:fill="auto"/>
        <w:spacing w:before="0" w:line="240" w:lineRule="auto"/>
        <w:ind w:left="8789"/>
        <w:jc w:val="left"/>
        <w:rPr>
          <w:color w:val="000000"/>
          <w:lang w:val="uk-UA"/>
        </w:rPr>
      </w:pPr>
      <w:r w:rsidRPr="00DA188D">
        <w:rPr>
          <w:color w:val="000000"/>
          <w:lang w:val="uk-UA"/>
        </w:rPr>
        <w:t xml:space="preserve">Додаток до рішення </w:t>
      </w:r>
      <w:r>
        <w:rPr>
          <w:color w:val="000000"/>
          <w:lang w:val="uk-UA"/>
        </w:rPr>
        <w:t xml:space="preserve">20 сесії </w:t>
      </w:r>
    </w:p>
    <w:p w:rsidR="00436203" w:rsidRPr="00DA188D" w:rsidRDefault="00436203" w:rsidP="00863D0B">
      <w:pPr>
        <w:pStyle w:val="21"/>
        <w:shd w:val="clear" w:color="auto" w:fill="auto"/>
        <w:spacing w:before="0" w:line="240" w:lineRule="auto"/>
        <w:ind w:left="8789"/>
        <w:jc w:val="left"/>
        <w:rPr>
          <w:color w:val="000000"/>
          <w:lang w:val="uk-UA"/>
        </w:rPr>
      </w:pPr>
      <w:r w:rsidRPr="00DA188D">
        <w:rPr>
          <w:color w:val="000000"/>
          <w:lang w:val="uk-UA"/>
        </w:rPr>
        <w:t xml:space="preserve">міської ради </w:t>
      </w:r>
    </w:p>
    <w:p w:rsidR="00436203" w:rsidRPr="00DA188D" w:rsidRDefault="00436203" w:rsidP="00863D0B">
      <w:pPr>
        <w:pStyle w:val="21"/>
        <w:shd w:val="clear" w:color="auto" w:fill="auto"/>
        <w:spacing w:before="0" w:line="240" w:lineRule="auto"/>
        <w:ind w:left="8789"/>
        <w:jc w:val="left"/>
        <w:rPr>
          <w:color w:val="000000"/>
          <w:lang w:val="uk-UA"/>
        </w:rPr>
      </w:pPr>
      <w:r w:rsidRPr="00DA188D">
        <w:rPr>
          <w:color w:val="000000"/>
          <w:lang w:val="uk-UA"/>
        </w:rPr>
        <w:t>від _________________ № _______</w:t>
      </w:r>
    </w:p>
    <w:p w:rsidR="00436203" w:rsidRPr="00DA188D" w:rsidRDefault="00436203" w:rsidP="00863D0B">
      <w:pPr>
        <w:pStyle w:val="21"/>
        <w:shd w:val="clear" w:color="auto" w:fill="auto"/>
        <w:spacing w:before="0" w:line="240" w:lineRule="auto"/>
        <w:ind w:left="8789"/>
        <w:jc w:val="left"/>
        <w:rPr>
          <w:rStyle w:val="22"/>
          <w:b/>
          <w:color w:val="000000"/>
          <w:lang w:val="uk-UA" w:eastAsia="uk-UA"/>
        </w:rPr>
      </w:pPr>
      <w:r w:rsidRPr="00DA188D">
        <w:rPr>
          <w:color w:val="000000"/>
          <w:lang w:val="uk-UA"/>
        </w:rPr>
        <w:t xml:space="preserve"> </w:t>
      </w:r>
    </w:p>
    <w:p w:rsidR="00436203" w:rsidRPr="00DA188D" w:rsidRDefault="00436203" w:rsidP="00863D0B">
      <w:pPr>
        <w:pStyle w:val="21"/>
        <w:shd w:val="clear" w:color="auto" w:fill="auto"/>
        <w:spacing w:before="0" w:line="240" w:lineRule="auto"/>
        <w:ind w:left="440"/>
        <w:rPr>
          <w:b/>
          <w:sz w:val="28"/>
          <w:szCs w:val="28"/>
          <w:lang w:val="uk-UA"/>
        </w:rPr>
      </w:pPr>
    </w:p>
    <w:p w:rsidR="00436203" w:rsidRPr="00DA188D" w:rsidRDefault="00436203" w:rsidP="002E65DA">
      <w:pPr>
        <w:pStyle w:val="21"/>
        <w:shd w:val="clear" w:color="auto" w:fill="auto"/>
        <w:spacing w:before="0" w:line="240" w:lineRule="auto"/>
        <w:ind w:left="440"/>
        <w:rPr>
          <w:bCs/>
          <w:lang w:val="uk-UA"/>
        </w:rPr>
      </w:pPr>
      <w:r w:rsidRPr="00DA188D">
        <w:rPr>
          <w:rStyle w:val="22"/>
          <w:bCs/>
          <w:color w:val="000000"/>
          <w:lang w:val="uk-UA" w:eastAsia="uk-UA"/>
        </w:rPr>
        <w:t xml:space="preserve">Зміни </w:t>
      </w:r>
      <w:r>
        <w:rPr>
          <w:rStyle w:val="22"/>
          <w:bCs/>
          <w:color w:val="000000"/>
          <w:lang w:val="uk-UA" w:eastAsia="uk-UA"/>
        </w:rPr>
        <w:t>та</w:t>
      </w:r>
      <w:r w:rsidRPr="00DA188D">
        <w:rPr>
          <w:rStyle w:val="22"/>
          <w:bCs/>
          <w:color w:val="000000"/>
          <w:lang w:val="uk-UA" w:eastAsia="uk-UA"/>
        </w:rPr>
        <w:t xml:space="preserve"> доповнення до заходів</w:t>
      </w:r>
    </w:p>
    <w:p w:rsidR="00436203" w:rsidRPr="00DA188D" w:rsidRDefault="00436203" w:rsidP="00047E40">
      <w:pPr>
        <w:pStyle w:val="21"/>
        <w:shd w:val="clear" w:color="auto" w:fill="auto"/>
        <w:spacing w:before="0" w:line="240" w:lineRule="auto"/>
        <w:ind w:left="440"/>
        <w:rPr>
          <w:bCs/>
          <w:lang w:val="uk-UA"/>
        </w:rPr>
      </w:pPr>
      <w:r w:rsidRPr="00DA188D">
        <w:rPr>
          <w:rStyle w:val="22"/>
          <w:bCs/>
          <w:color w:val="000000"/>
          <w:lang w:val="uk-UA" w:eastAsia="uk-UA"/>
        </w:rPr>
        <w:t>П</w:t>
      </w:r>
      <w:r w:rsidRPr="00DA188D">
        <w:rPr>
          <w:bCs/>
          <w:lang w:val="uk-UA"/>
        </w:rPr>
        <w:t xml:space="preserve">рограми </w:t>
      </w:r>
      <w:bookmarkStart w:id="2" w:name="_Hlk76939001"/>
      <w:r w:rsidRPr="00DA188D">
        <w:rPr>
          <w:bCs/>
          <w:lang w:val="uk-UA"/>
        </w:rPr>
        <w:t xml:space="preserve">розвитку освіти та національно-патріотичного виховання </w:t>
      </w:r>
    </w:p>
    <w:p w:rsidR="00436203" w:rsidRPr="00DA188D" w:rsidRDefault="00436203" w:rsidP="00047E40">
      <w:pPr>
        <w:pStyle w:val="21"/>
        <w:shd w:val="clear" w:color="auto" w:fill="auto"/>
        <w:spacing w:before="0" w:line="240" w:lineRule="auto"/>
        <w:ind w:left="440"/>
        <w:rPr>
          <w:bCs/>
          <w:lang w:val="uk-UA"/>
        </w:rPr>
      </w:pPr>
      <w:r w:rsidRPr="00DA188D">
        <w:rPr>
          <w:bCs/>
          <w:lang w:val="uk-UA"/>
        </w:rPr>
        <w:t>в Бериславській міській територіальній громаді на 2021-2025 роки</w:t>
      </w:r>
    </w:p>
    <w:bookmarkEnd w:id="2"/>
    <w:p w:rsidR="00436203" w:rsidRPr="00DA188D" w:rsidRDefault="00436203" w:rsidP="00863D0B">
      <w:pPr>
        <w:pStyle w:val="21"/>
        <w:shd w:val="clear" w:color="auto" w:fill="auto"/>
        <w:spacing w:before="0" w:line="240" w:lineRule="auto"/>
        <w:ind w:left="440"/>
        <w:rPr>
          <w:b/>
          <w:sz w:val="28"/>
          <w:szCs w:val="28"/>
          <w:lang w:val="uk-UA"/>
        </w:rPr>
      </w:pPr>
    </w:p>
    <w:tbl>
      <w:tblPr>
        <w:tblW w:w="15444" w:type="dxa"/>
        <w:tblInd w:w="-25" w:type="dxa"/>
        <w:tblLayout w:type="fixed"/>
        <w:tblLook w:val="0000"/>
      </w:tblPr>
      <w:tblGrid>
        <w:gridCol w:w="638"/>
        <w:gridCol w:w="3746"/>
        <w:gridCol w:w="4105"/>
        <w:gridCol w:w="1417"/>
        <w:gridCol w:w="6"/>
        <w:gridCol w:w="2125"/>
        <w:gridCol w:w="3407"/>
      </w:tblGrid>
      <w:tr w:rsidR="00436203" w:rsidRPr="00DA188D" w:rsidTr="000416D5">
        <w:trPr>
          <w:tblHeader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№</w:t>
            </w:r>
          </w:p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з/п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Назва напрямку діяльності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Перелік заходів</w:t>
            </w:r>
          </w:p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Термін виконання заходу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Обсяги фінансування, тис. грн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Очікуваний</w:t>
            </w:r>
          </w:p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результат</w:t>
            </w:r>
          </w:p>
        </w:tc>
      </w:tr>
      <w:tr w:rsidR="00436203" w:rsidRPr="00DA188D" w:rsidTr="000416D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4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03" w:rsidRPr="00DA188D" w:rsidRDefault="00436203" w:rsidP="00DC15D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8</w:t>
            </w:r>
          </w:p>
        </w:tc>
      </w:tr>
      <w:tr w:rsidR="00436203" w:rsidRPr="00DA188D" w:rsidTr="00DC15DF">
        <w:tc>
          <w:tcPr>
            <w:tcW w:w="15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03" w:rsidRPr="00DA188D" w:rsidRDefault="00436203" w:rsidP="00E5712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Розділ ІІ. Загальна середня освіта</w:t>
            </w:r>
          </w:p>
        </w:tc>
      </w:tr>
      <w:tr w:rsidR="00436203" w:rsidRPr="00DA188D" w:rsidTr="000416D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203" w:rsidRPr="00DA188D" w:rsidRDefault="00436203" w:rsidP="001A783B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2.</w:t>
            </w:r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Створення належних умов для якісного навчання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1A783B" w:rsidRDefault="00436203" w:rsidP="001A783B">
            <w:pPr>
              <w:tabs>
                <w:tab w:val="left" w:pos="321"/>
              </w:tabs>
              <w:rPr>
                <w:sz w:val="26"/>
                <w:szCs w:val="26"/>
              </w:rPr>
            </w:pPr>
            <w:r w:rsidRPr="001A783B">
              <w:rPr>
                <w:sz w:val="26"/>
                <w:szCs w:val="26"/>
              </w:rPr>
              <w:t>14. Виготовлення проектно-кошторисної документації реконструкції покрівлі Бериславського опорного закладу повної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EF3B60" w:rsidRDefault="00436203" w:rsidP="001A78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EF3B60" w:rsidRDefault="00436203" w:rsidP="001A783B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1A783B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295,0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Забезпечення належних умов для якісного навчання учнівської молоді</w:t>
            </w:r>
          </w:p>
        </w:tc>
      </w:tr>
      <w:tr w:rsidR="00436203" w:rsidRPr="00DA188D" w:rsidTr="00F54E7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15. </w:t>
            </w:r>
            <w:r w:rsidRPr="009B70F1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туалетів</w:t>
            </w:r>
            <w:r w:rsidRPr="009B70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Зміївського</w:t>
            </w:r>
            <w:r w:rsidRPr="009B70F1">
              <w:rPr>
                <w:lang w:val="uk-UA"/>
              </w:rPr>
              <w:t xml:space="preserve"> закладу повної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85,0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</w:tr>
      <w:tr w:rsidR="00436203" w:rsidRPr="00DA188D" w:rsidTr="00797290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16. Придбання металопластикових вікон для Раківського закладу повної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49,0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</w:tr>
      <w:tr w:rsidR="00436203" w:rsidRPr="00DA188D" w:rsidTr="00E25812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17. Обновлення матеріально-технічної бази (побутова техніка та електричного обладнання)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203" w:rsidRPr="00EF3B60" w:rsidRDefault="00436203" w:rsidP="00813CE2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813CE2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50,5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</w:tr>
      <w:tr w:rsidR="00436203" w:rsidRPr="00DA188D" w:rsidTr="00813CE2"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36203" w:rsidRPr="00DA188D" w:rsidRDefault="00436203" w:rsidP="001A7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18. Придбання котла для опалювальної філії № 1 Бериславського опорного закладу повної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1A783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203" w:rsidRPr="00EF3B60" w:rsidRDefault="00436203" w:rsidP="00813CE2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813CE2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49,9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203" w:rsidRPr="00DA188D" w:rsidRDefault="00436203" w:rsidP="001A783B">
            <w:pPr>
              <w:rPr>
                <w:sz w:val="26"/>
                <w:szCs w:val="26"/>
              </w:rPr>
            </w:pPr>
          </w:p>
        </w:tc>
      </w:tr>
      <w:tr w:rsidR="00436203" w:rsidRPr="00DA188D" w:rsidTr="00813CE2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DA188D" w:rsidRDefault="00436203" w:rsidP="00D60DCF">
            <w:pPr>
              <w:jc w:val="center"/>
              <w:rPr>
                <w:sz w:val="26"/>
                <w:szCs w:val="26"/>
              </w:rPr>
            </w:pPr>
            <w:r w:rsidRPr="008E2CAE">
              <w:rPr>
                <w:sz w:val="26"/>
                <w:szCs w:val="26"/>
              </w:rPr>
              <w:t>4.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DA188D" w:rsidRDefault="00436203" w:rsidP="00D60DCF">
            <w:pPr>
              <w:rPr>
                <w:sz w:val="26"/>
                <w:szCs w:val="26"/>
              </w:rPr>
            </w:pPr>
            <w:r w:rsidRPr="008E2CAE">
              <w:rPr>
                <w:sz w:val="26"/>
                <w:szCs w:val="26"/>
              </w:rPr>
              <w:t>Покращення умов для організації якісного та збалансованого харчування учнівської молоді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6203" w:rsidRDefault="00436203" w:rsidP="00D60DCF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r w:rsidRPr="00B82EA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електромережі харчоблоку</w:t>
            </w:r>
            <w:r w:rsidRPr="00B82EA4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Шляхівського</w:t>
            </w:r>
            <w:r w:rsidRPr="00B82EA4">
              <w:rPr>
                <w:lang w:val="uk-UA"/>
              </w:rPr>
              <w:t xml:space="preserve"> закладу повної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203" w:rsidRDefault="00436203" w:rsidP="00D60DC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49,995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DA188D" w:rsidRDefault="00436203" w:rsidP="00D60DCF">
            <w:pPr>
              <w:rPr>
                <w:sz w:val="26"/>
                <w:szCs w:val="26"/>
              </w:rPr>
            </w:pPr>
          </w:p>
        </w:tc>
      </w:tr>
      <w:tr w:rsidR="00436203" w:rsidRPr="00DA188D" w:rsidTr="00813CE2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8E2CAE" w:rsidRDefault="00436203" w:rsidP="00D60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03" w:rsidRPr="008E2CAE" w:rsidRDefault="00436203" w:rsidP="00D60DCF">
            <w:pPr>
              <w:rPr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6203" w:rsidRDefault="00436203" w:rsidP="00D60DCF">
            <w:pPr>
              <w:pStyle w:val="21"/>
              <w:shd w:val="clear" w:color="auto" w:fill="auto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12. Виготовлення проектно-кошторисної документації капітального ремонту їдальні Новобериславської гімназії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Default="00436203" w:rsidP="00D60DC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EF3B6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ru-RU"/>
              </w:rPr>
              <w:t>49,9</w:t>
            </w: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D60DCF">
            <w:pPr>
              <w:rPr>
                <w:sz w:val="26"/>
                <w:szCs w:val="26"/>
              </w:rPr>
            </w:pPr>
          </w:p>
        </w:tc>
      </w:tr>
      <w:tr w:rsidR="00436203" w:rsidRPr="00DA188D" w:rsidTr="00813CE2">
        <w:trPr>
          <w:trHeight w:val="681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</w:tcBorders>
          </w:tcPr>
          <w:p w:rsidR="00436203" w:rsidRPr="00DA188D" w:rsidRDefault="00436203" w:rsidP="00D60DCF">
            <w:pPr>
              <w:jc w:val="center"/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>6.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</w:tcBorders>
          </w:tcPr>
          <w:p w:rsidR="00436203" w:rsidRPr="00DA188D" w:rsidRDefault="00436203" w:rsidP="00D60DCF">
            <w:pPr>
              <w:rPr>
                <w:sz w:val="26"/>
                <w:szCs w:val="26"/>
              </w:rPr>
            </w:pPr>
            <w:r w:rsidRPr="00DA188D">
              <w:rPr>
                <w:sz w:val="26"/>
                <w:szCs w:val="26"/>
              </w:rPr>
              <w:t xml:space="preserve">Забезпечення дотримання вимог протипожежної безпеки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</w:tcBorders>
          </w:tcPr>
          <w:p w:rsidR="00436203" w:rsidRPr="00EF3B60" w:rsidRDefault="00436203" w:rsidP="00D60DCF">
            <w:pPr>
              <w:rPr>
                <w:sz w:val="26"/>
                <w:szCs w:val="26"/>
              </w:rPr>
            </w:pPr>
            <w:r w:rsidRPr="001A783B">
              <w:rPr>
                <w:sz w:val="26"/>
                <w:szCs w:val="26"/>
              </w:rPr>
              <w:t>23. Поточний ремонт протипожежного колодязя у Новобериславській гімназії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436203" w:rsidRPr="00EF3B60" w:rsidRDefault="00436203" w:rsidP="00D60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36203" w:rsidRPr="00EF3B60" w:rsidRDefault="00436203" w:rsidP="00D60DCF">
            <w:pPr>
              <w:jc w:val="center"/>
              <w:rPr>
                <w:sz w:val="22"/>
                <w:szCs w:val="22"/>
              </w:rPr>
            </w:pPr>
            <w:r w:rsidRPr="00EF3B60">
              <w:rPr>
                <w:sz w:val="22"/>
                <w:szCs w:val="22"/>
              </w:rPr>
              <w:t>Бюджет громади:</w:t>
            </w:r>
          </w:p>
          <w:p w:rsidR="00436203" w:rsidRPr="00EF3B60" w:rsidRDefault="00436203" w:rsidP="00D60DCF">
            <w:pPr>
              <w:jc w:val="center"/>
              <w:rPr>
                <w:sz w:val="26"/>
                <w:szCs w:val="26"/>
              </w:rPr>
            </w:pPr>
            <w:r w:rsidRPr="00EF3B60">
              <w:rPr>
                <w:sz w:val="26"/>
                <w:szCs w:val="26"/>
              </w:rPr>
              <w:t xml:space="preserve">2021 – </w:t>
            </w:r>
            <w:r>
              <w:rPr>
                <w:sz w:val="26"/>
                <w:szCs w:val="26"/>
              </w:rPr>
              <w:t>45,8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203" w:rsidRPr="00DA188D" w:rsidRDefault="00436203" w:rsidP="00D60DCF">
            <w:pPr>
              <w:rPr>
                <w:sz w:val="26"/>
                <w:szCs w:val="26"/>
              </w:rPr>
            </w:pPr>
          </w:p>
        </w:tc>
      </w:tr>
      <w:tr w:rsidR="00436203" w:rsidRPr="00DA188D" w:rsidTr="000416D5">
        <w:tc>
          <w:tcPr>
            <w:tcW w:w="9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60DCF">
            <w:pPr>
              <w:jc w:val="right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РАЗОМ (тис. грн):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2021 – 30532,662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2022 – 7780,5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2023 – 6513,0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2024 – 6813,0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2025 – 6813,0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03" w:rsidRPr="00DA188D" w:rsidRDefault="00436203" w:rsidP="00D6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8D">
              <w:rPr>
                <w:b/>
                <w:bCs/>
                <w:sz w:val="22"/>
                <w:szCs w:val="22"/>
              </w:rPr>
              <w:t>У т. ч.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8D">
              <w:rPr>
                <w:b/>
                <w:bCs/>
                <w:sz w:val="22"/>
                <w:szCs w:val="22"/>
              </w:rPr>
              <w:t>Бюджет громади: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2021 – 28030,1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2022 – 6980,5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2023 – 5713,0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2024 – 6013,0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2025 – 6013,0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8D">
              <w:rPr>
                <w:b/>
                <w:bCs/>
                <w:sz w:val="22"/>
                <w:szCs w:val="22"/>
              </w:rPr>
              <w:t>Державний бюджет: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2021 – 2502,562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2022 – 800,0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2023 – 800,0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2024 – 800,0</w:t>
            </w:r>
          </w:p>
          <w:p w:rsidR="00436203" w:rsidRPr="00DA188D" w:rsidRDefault="00436203" w:rsidP="00D60DCF">
            <w:pPr>
              <w:jc w:val="center"/>
              <w:rPr>
                <w:b/>
                <w:bCs/>
                <w:sz w:val="26"/>
                <w:szCs w:val="26"/>
              </w:rPr>
            </w:pPr>
            <w:r w:rsidRPr="00DA188D">
              <w:rPr>
                <w:b/>
                <w:bCs/>
                <w:sz w:val="26"/>
                <w:szCs w:val="26"/>
              </w:rPr>
              <w:t>2025 – 800,0</w:t>
            </w:r>
          </w:p>
        </w:tc>
      </w:tr>
    </w:tbl>
    <w:p w:rsidR="00436203" w:rsidRDefault="00436203" w:rsidP="00863D0B">
      <w:pPr>
        <w:rPr>
          <w:sz w:val="26"/>
          <w:szCs w:val="26"/>
        </w:rPr>
      </w:pPr>
    </w:p>
    <w:p w:rsidR="00436203" w:rsidRPr="00DA188D" w:rsidRDefault="00436203" w:rsidP="00863D0B">
      <w:pPr>
        <w:rPr>
          <w:sz w:val="26"/>
          <w:szCs w:val="26"/>
        </w:rPr>
      </w:pPr>
    </w:p>
    <w:p w:rsidR="00436203" w:rsidRPr="00DA188D" w:rsidRDefault="00436203" w:rsidP="00863D0B">
      <w:pPr>
        <w:pStyle w:val="21"/>
        <w:shd w:val="clear" w:color="auto" w:fill="auto"/>
        <w:spacing w:before="0" w:line="240" w:lineRule="auto"/>
        <w:jc w:val="left"/>
        <w:rPr>
          <w:bCs/>
          <w:lang w:val="uk-UA"/>
        </w:rPr>
      </w:pPr>
      <w:r w:rsidRPr="00DA188D">
        <w:rPr>
          <w:bCs/>
          <w:lang w:val="uk-UA"/>
        </w:rPr>
        <w:t xml:space="preserve">Начальник управління освіти, культури, </w:t>
      </w:r>
    </w:p>
    <w:p w:rsidR="00436203" w:rsidRPr="00DA188D" w:rsidRDefault="00436203" w:rsidP="00863D0B">
      <w:pPr>
        <w:pStyle w:val="21"/>
        <w:shd w:val="clear" w:color="auto" w:fill="auto"/>
        <w:tabs>
          <w:tab w:val="left" w:pos="11846"/>
        </w:tabs>
        <w:spacing w:before="0" w:line="240" w:lineRule="auto"/>
        <w:jc w:val="left"/>
        <w:rPr>
          <w:bCs/>
          <w:lang w:val="uk-UA"/>
        </w:rPr>
        <w:sectPr w:rsidR="00436203" w:rsidRPr="00DA188D" w:rsidSect="00F720C7">
          <w:pgSz w:w="16838" w:h="11906" w:orient="landscape"/>
          <w:pgMar w:top="993" w:right="992" w:bottom="851" w:left="1134" w:header="720" w:footer="720" w:gutter="0"/>
          <w:cols w:space="720"/>
          <w:docGrid w:linePitch="360"/>
        </w:sectPr>
      </w:pPr>
      <w:r w:rsidRPr="00DA188D">
        <w:rPr>
          <w:bCs/>
          <w:lang w:val="uk-UA"/>
        </w:rPr>
        <w:t>молоді, туризму та спорту міської ради</w:t>
      </w:r>
      <w:r w:rsidRPr="00DA188D">
        <w:rPr>
          <w:bCs/>
          <w:lang w:val="uk-UA"/>
        </w:rPr>
        <w:tab/>
        <w:t xml:space="preserve">           Михайло ГОНЧАР</w:t>
      </w:r>
    </w:p>
    <w:p w:rsidR="00436203" w:rsidRPr="00DA188D" w:rsidRDefault="00436203" w:rsidP="00863D0B">
      <w:pPr>
        <w:jc w:val="both"/>
        <w:rPr>
          <w:sz w:val="26"/>
          <w:szCs w:val="26"/>
        </w:rPr>
      </w:pPr>
    </w:p>
    <w:sectPr w:rsidR="00436203" w:rsidRPr="00DA188D" w:rsidSect="009A3CF5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03" w:rsidRDefault="00436203">
      <w:r>
        <w:separator/>
      </w:r>
    </w:p>
  </w:endnote>
  <w:endnote w:type="continuationSeparator" w:id="0">
    <w:p w:rsidR="00436203" w:rsidRDefault="0043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03" w:rsidRDefault="00436203">
      <w:r>
        <w:separator/>
      </w:r>
    </w:p>
  </w:footnote>
  <w:footnote w:type="continuationSeparator" w:id="0">
    <w:p w:rsidR="00436203" w:rsidRDefault="00436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6017CEF"/>
    <w:multiLevelType w:val="hybridMultilevel"/>
    <w:tmpl w:val="D9E8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66AF2"/>
    <w:multiLevelType w:val="hybridMultilevel"/>
    <w:tmpl w:val="E1E21EB4"/>
    <w:lvl w:ilvl="0" w:tplc="16203A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4">
    <w:nsid w:val="2D456188"/>
    <w:multiLevelType w:val="hybridMultilevel"/>
    <w:tmpl w:val="C7B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B85E61"/>
    <w:multiLevelType w:val="hybridMultilevel"/>
    <w:tmpl w:val="6A84E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B16C9"/>
    <w:multiLevelType w:val="hybridMultilevel"/>
    <w:tmpl w:val="C13487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782"/>
    <w:rsid w:val="000136C5"/>
    <w:rsid w:val="0001789E"/>
    <w:rsid w:val="000209E2"/>
    <w:rsid w:val="00022F5E"/>
    <w:rsid w:val="00036FCA"/>
    <w:rsid w:val="00037AB6"/>
    <w:rsid w:val="000416D5"/>
    <w:rsid w:val="00045D94"/>
    <w:rsid w:val="00047E40"/>
    <w:rsid w:val="00067FBD"/>
    <w:rsid w:val="00090109"/>
    <w:rsid w:val="000923F1"/>
    <w:rsid w:val="000A5CE5"/>
    <w:rsid w:val="000A6487"/>
    <w:rsid w:val="000C09DF"/>
    <w:rsid w:val="000F26B0"/>
    <w:rsid w:val="00113F7E"/>
    <w:rsid w:val="00122D8A"/>
    <w:rsid w:val="00163C52"/>
    <w:rsid w:val="001A0EEE"/>
    <w:rsid w:val="001A783B"/>
    <w:rsid w:val="001E7C34"/>
    <w:rsid w:val="001F4C02"/>
    <w:rsid w:val="0020199D"/>
    <w:rsid w:val="0021169D"/>
    <w:rsid w:val="0022019C"/>
    <w:rsid w:val="0022280D"/>
    <w:rsid w:val="00230659"/>
    <w:rsid w:val="002349DB"/>
    <w:rsid w:val="00256A2E"/>
    <w:rsid w:val="00264819"/>
    <w:rsid w:val="00266533"/>
    <w:rsid w:val="002A5AC1"/>
    <w:rsid w:val="002B46C9"/>
    <w:rsid w:val="002B4C3D"/>
    <w:rsid w:val="002C2BDC"/>
    <w:rsid w:val="002D0478"/>
    <w:rsid w:val="002D0E8C"/>
    <w:rsid w:val="002D7E7A"/>
    <w:rsid w:val="002E640F"/>
    <w:rsid w:val="002E65DA"/>
    <w:rsid w:val="003055B7"/>
    <w:rsid w:val="00312BC3"/>
    <w:rsid w:val="00315E08"/>
    <w:rsid w:val="00321043"/>
    <w:rsid w:val="003212B5"/>
    <w:rsid w:val="003307B1"/>
    <w:rsid w:val="00334B53"/>
    <w:rsid w:val="00352D9E"/>
    <w:rsid w:val="00367B9C"/>
    <w:rsid w:val="00377340"/>
    <w:rsid w:val="00397B38"/>
    <w:rsid w:val="003D59F9"/>
    <w:rsid w:val="003F1FE5"/>
    <w:rsid w:val="00400A07"/>
    <w:rsid w:val="00403727"/>
    <w:rsid w:val="0043004A"/>
    <w:rsid w:val="004316DA"/>
    <w:rsid w:val="00436203"/>
    <w:rsid w:val="00456DFF"/>
    <w:rsid w:val="00476B98"/>
    <w:rsid w:val="004A1AE8"/>
    <w:rsid w:val="004B0057"/>
    <w:rsid w:val="004B5A5D"/>
    <w:rsid w:val="004C1EAF"/>
    <w:rsid w:val="004D0859"/>
    <w:rsid w:val="004D4C38"/>
    <w:rsid w:val="004D7D69"/>
    <w:rsid w:val="004E7D6F"/>
    <w:rsid w:val="00510782"/>
    <w:rsid w:val="00514BC4"/>
    <w:rsid w:val="005176D5"/>
    <w:rsid w:val="00542DD5"/>
    <w:rsid w:val="00561EE8"/>
    <w:rsid w:val="005649F0"/>
    <w:rsid w:val="00565C5C"/>
    <w:rsid w:val="005663F5"/>
    <w:rsid w:val="00566B1F"/>
    <w:rsid w:val="0058564E"/>
    <w:rsid w:val="0058584E"/>
    <w:rsid w:val="005861E4"/>
    <w:rsid w:val="005C6E38"/>
    <w:rsid w:val="005D2F00"/>
    <w:rsid w:val="005E4DE3"/>
    <w:rsid w:val="005E5802"/>
    <w:rsid w:val="005E62F6"/>
    <w:rsid w:val="005F2315"/>
    <w:rsid w:val="005F477E"/>
    <w:rsid w:val="0060519F"/>
    <w:rsid w:val="0061145D"/>
    <w:rsid w:val="00625DFE"/>
    <w:rsid w:val="00671744"/>
    <w:rsid w:val="006829E5"/>
    <w:rsid w:val="0068608E"/>
    <w:rsid w:val="006B2055"/>
    <w:rsid w:val="006B6172"/>
    <w:rsid w:val="006C6EE8"/>
    <w:rsid w:val="006D0801"/>
    <w:rsid w:val="006E685E"/>
    <w:rsid w:val="006F12CE"/>
    <w:rsid w:val="00701ED8"/>
    <w:rsid w:val="00714F0C"/>
    <w:rsid w:val="00756020"/>
    <w:rsid w:val="00772D61"/>
    <w:rsid w:val="00791C85"/>
    <w:rsid w:val="00792C13"/>
    <w:rsid w:val="0079724D"/>
    <w:rsid w:val="00797290"/>
    <w:rsid w:val="007A0C10"/>
    <w:rsid w:val="007C23CC"/>
    <w:rsid w:val="007D28CE"/>
    <w:rsid w:val="007E7477"/>
    <w:rsid w:val="007F73CB"/>
    <w:rsid w:val="00813CE2"/>
    <w:rsid w:val="00814FAE"/>
    <w:rsid w:val="00822BD5"/>
    <w:rsid w:val="008366BB"/>
    <w:rsid w:val="00842B3C"/>
    <w:rsid w:val="0085072B"/>
    <w:rsid w:val="00850D74"/>
    <w:rsid w:val="0085359D"/>
    <w:rsid w:val="00863D0B"/>
    <w:rsid w:val="008726AC"/>
    <w:rsid w:val="008A2547"/>
    <w:rsid w:val="008B37BA"/>
    <w:rsid w:val="008C4DC2"/>
    <w:rsid w:val="008D1233"/>
    <w:rsid w:val="008E2CAE"/>
    <w:rsid w:val="00900552"/>
    <w:rsid w:val="00914606"/>
    <w:rsid w:val="0092630E"/>
    <w:rsid w:val="009352E5"/>
    <w:rsid w:val="00941F72"/>
    <w:rsid w:val="00946C40"/>
    <w:rsid w:val="00987980"/>
    <w:rsid w:val="009A3CF5"/>
    <w:rsid w:val="009B4E09"/>
    <w:rsid w:val="009B70F1"/>
    <w:rsid w:val="009D25E6"/>
    <w:rsid w:val="009E646C"/>
    <w:rsid w:val="00A16A60"/>
    <w:rsid w:val="00A2612A"/>
    <w:rsid w:val="00A26BBB"/>
    <w:rsid w:val="00A27172"/>
    <w:rsid w:val="00A560C8"/>
    <w:rsid w:val="00A562B9"/>
    <w:rsid w:val="00A573F9"/>
    <w:rsid w:val="00A607F1"/>
    <w:rsid w:val="00A81FF2"/>
    <w:rsid w:val="00B244F3"/>
    <w:rsid w:val="00B6504D"/>
    <w:rsid w:val="00B81194"/>
    <w:rsid w:val="00B82EA4"/>
    <w:rsid w:val="00B926BF"/>
    <w:rsid w:val="00B9577B"/>
    <w:rsid w:val="00BB0341"/>
    <w:rsid w:val="00BE0668"/>
    <w:rsid w:val="00C123C0"/>
    <w:rsid w:val="00C16D86"/>
    <w:rsid w:val="00C208EB"/>
    <w:rsid w:val="00C51E12"/>
    <w:rsid w:val="00C5324E"/>
    <w:rsid w:val="00C616F1"/>
    <w:rsid w:val="00C63C0D"/>
    <w:rsid w:val="00C80809"/>
    <w:rsid w:val="00C82D02"/>
    <w:rsid w:val="00CB501B"/>
    <w:rsid w:val="00CC0282"/>
    <w:rsid w:val="00CC68F8"/>
    <w:rsid w:val="00D0349F"/>
    <w:rsid w:val="00D11055"/>
    <w:rsid w:val="00D24969"/>
    <w:rsid w:val="00D2514B"/>
    <w:rsid w:val="00D26399"/>
    <w:rsid w:val="00D60DCF"/>
    <w:rsid w:val="00D73822"/>
    <w:rsid w:val="00D948B4"/>
    <w:rsid w:val="00DA188D"/>
    <w:rsid w:val="00DA59BC"/>
    <w:rsid w:val="00DB14FB"/>
    <w:rsid w:val="00DB45B0"/>
    <w:rsid w:val="00DC15DF"/>
    <w:rsid w:val="00DC48C4"/>
    <w:rsid w:val="00DE01FD"/>
    <w:rsid w:val="00DF2A9C"/>
    <w:rsid w:val="00E06BCF"/>
    <w:rsid w:val="00E25812"/>
    <w:rsid w:val="00E3283E"/>
    <w:rsid w:val="00E3590F"/>
    <w:rsid w:val="00E36468"/>
    <w:rsid w:val="00E41D3A"/>
    <w:rsid w:val="00E5712F"/>
    <w:rsid w:val="00E60C03"/>
    <w:rsid w:val="00E65740"/>
    <w:rsid w:val="00E71152"/>
    <w:rsid w:val="00EB7DE8"/>
    <w:rsid w:val="00ED33DF"/>
    <w:rsid w:val="00EF0E01"/>
    <w:rsid w:val="00EF3B60"/>
    <w:rsid w:val="00F03596"/>
    <w:rsid w:val="00F06189"/>
    <w:rsid w:val="00F33683"/>
    <w:rsid w:val="00F37A24"/>
    <w:rsid w:val="00F4697E"/>
    <w:rsid w:val="00F54E73"/>
    <w:rsid w:val="00F57E86"/>
    <w:rsid w:val="00F60E6C"/>
    <w:rsid w:val="00F62B52"/>
    <w:rsid w:val="00F64EB5"/>
    <w:rsid w:val="00F720C7"/>
    <w:rsid w:val="00FA6D40"/>
    <w:rsid w:val="00FD5E13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78"/>
    <w:pPr>
      <w:widowControl w:val="0"/>
      <w:suppressAutoHyphens/>
    </w:pPr>
    <w:rPr>
      <w:kern w:val="1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478"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478"/>
    <w:pPr>
      <w:keepNext/>
      <w:numPr>
        <w:ilvl w:val="1"/>
        <w:numId w:val="2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478"/>
    <w:pPr>
      <w:keepNext/>
      <w:numPr>
        <w:ilvl w:val="2"/>
        <w:numId w:val="2"/>
      </w:numPr>
      <w:jc w:val="center"/>
      <w:outlineLvl w:val="2"/>
    </w:pPr>
    <w:rPr>
      <w:rFonts w:ascii="UkrainianPeterburg" w:hAnsi="UkrainianPeterburg" w:cs="UkrainianPeterburg"/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478"/>
    <w:pPr>
      <w:keepNext/>
      <w:numPr>
        <w:ilvl w:val="4"/>
        <w:numId w:val="2"/>
      </w:numPr>
      <w:outlineLvl w:val="4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84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84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uk-U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84"/>
    <w:rPr>
      <w:rFonts w:asciiTheme="majorHAnsi" w:eastAsiaTheme="majorEastAsia" w:hAnsiTheme="majorHAnsi" w:cstheme="majorBidi"/>
      <w:b/>
      <w:bCs/>
      <w:kern w:val="1"/>
      <w:sz w:val="26"/>
      <w:szCs w:val="26"/>
      <w:lang w:val="uk-UA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84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2D0478"/>
  </w:style>
  <w:style w:type="character" w:customStyle="1" w:styleId="WW8Num1z1">
    <w:name w:val="WW8Num1z1"/>
    <w:uiPriority w:val="99"/>
    <w:rsid w:val="002D0478"/>
  </w:style>
  <w:style w:type="character" w:customStyle="1" w:styleId="WW8Num1z2">
    <w:name w:val="WW8Num1z2"/>
    <w:uiPriority w:val="99"/>
    <w:rsid w:val="002D0478"/>
  </w:style>
  <w:style w:type="character" w:customStyle="1" w:styleId="WW8Num1z3">
    <w:name w:val="WW8Num1z3"/>
    <w:uiPriority w:val="99"/>
    <w:rsid w:val="002D0478"/>
  </w:style>
  <w:style w:type="character" w:customStyle="1" w:styleId="WW8Num1z4">
    <w:name w:val="WW8Num1z4"/>
    <w:uiPriority w:val="99"/>
    <w:rsid w:val="002D0478"/>
  </w:style>
  <w:style w:type="character" w:customStyle="1" w:styleId="WW8Num1z5">
    <w:name w:val="WW8Num1z5"/>
    <w:uiPriority w:val="99"/>
    <w:rsid w:val="002D0478"/>
  </w:style>
  <w:style w:type="character" w:customStyle="1" w:styleId="WW8Num1z6">
    <w:name w:val="WW8Num1z6"/>
    <w:uiPriority w:val="99"/>
    <w:rsid w:val="002D0478"/>
  </w:style>
  <w:style w:type="character" w:customStyle="1" w:styleId="WW8Num1z7">
    <w:name w:val="WW8Num1z7"/>
    <w:uiPriority w:val="99"/>
    <w:rsid w:val="002D0478"/>
  </w:style>
  <w:style w:type="character" w:customStyle="1" w:styleId="WW8Num1z8">
    <w:name w:val="WW8Num1z8"/>
    <w:uiPriority w:val="99"/>
    <w:rsid w:val="002D0478"/>
  </w:style>
  <w:style w:type="character" w:customStyle="1" w:styleId="1">
    <w:name w:val="Основной шрифт абзаца1"/>
    <w:uiPriority w:val="99"/>
    <w:rsid w:val="002D0478"/>
  </w:style>
  <w:style w:type="character" w:customStyle="1" w:styleId="Absatz-Standardschriftart">
    <w:name w:val="Absatz-Standardschriftart"/>
    <w:uiPriority w:val="99"/>
    <w:rsid w:val="002D0478"/>
  </w:style>
  <w:style w:type="character" w:customStyle="1" w:styleId="WW-Absatz-Standardschriftart">
    <w:name w:val="WW-Absatz-Standardschriftart"/>
    <w:uiPriority w:val="99"/>
    <w:rsid w:val="002D0478"/>
  </w:style>
  <w:style w:type="character" w:customStyle="1" w:styleId="WW-Absatz-Standardschriftart1">
    <w:name w:val="WW-Absatz-Standardschriftart1"/>
    <w:uiPriority w:val="99"/>
    <w:rsid w:val="002D0478"/>
  </w:style>
  <w:style w:type="character" w:customStyle="1" w:styleId="WW-Absatz-Standardschriftart11">
    <w:name w:val="WW-Absatz-Standardschriftart11"/>
    <w:uiPriority w:val="99"/>
    <w:rsid w:val="002D0478"/>
  </w:style>
  <w:style w:type="character" w:customStyle="1" w:styleId="WW-Absatz-Standardschriftart111">
    <w:name w:val="WW-Absatz-Standardschriftart111"/>
    <w:uiPriority w:val="99"/>
    <w:rsid w:val="002D0478"/>
  </w:style>
  <w:style w:type="character" w:customStyle="1" w:styleId="WW-Absatz-Standardschriftart1111">
    <w:name w:val="WW-Absatz-Standardschriftart1111"/>
    <w:uiPriority w:val="99"/>
    <w:rsid w:val="002D0478"/>
  </w:style>
  <w:style w:type="character" w:customStyle="1" w:styleId="WW-Absatz-Standardschriftart11111">
    <w:name w:val="WW-Absatz-Standardschriftart11111"/>
    <w:uiPriority w:val="99"/>
    <w:rsid w:val="002D0478"/>
  </w:style>
  <w:style w:type="character" w:customStyle="1" w:styleId="WW-Absatz-Standardschriftart111111">
    <w:name w:val="WW-Absatz-Standardschriftart111111"/>
    <w:uiPriority w:val="99"/>
    <w:rsid w:val="002D0478"/>
  </w:style>
  <w:style w:type="character" w:customStyle="1" w:styleId="WW-Absatz-Standardschriftart1111111">
    <w:name w:val="WW-Absatz-Standardschriftart1111111"/>
    <w:uiPriority w:val="99"/>
    <w:rsid w:val="002D0478"/>
  </w:style>
  <w:style w:type="character" w:customStyle="1" w:styleId="WW-Absatz-Standardschriftart11111111">
    <w:name w:val="WW-Absatz-Standardschriftart11111111"/>
    <w:uiPriority w:val="99"/>
    <w:rsid w:val="002D0478"/>
  </w:style>
  <w:style w:type="character" w:customStyle="1" w:styleId="WW-Absatz-Standardschriftart111111111">
    <w:name w:val="WW-Absatz-Standardschriftart111111111"/>
    <w:uiPriority w:val="99"/>
    <w:rsid w:val="002D0478"/>
  </w:style>
  <w:style w:type="character" w:customStyle="1" w:styleId="WW-Absatz-Standardschriftart1111111111">
    <w:name w:val="WW-Absatz-Standardschriftart1111111111"/>
    <w:uiPriority w:val="99"/>
    <w:rsid w:val="002D0478"/>
  </w:style>
  <w:style w:type="character" w:customStyle="1" w:styleId="WW-Absatz-Standardschriftart11111111111">
    <w:name w:val="WW-Absatz-Standardschriftart11111111111"/>
    <w:uiPriority w:val="99"/>
    <w:rsid w:val="002D0478"/>
  </w:style>
  <w:style w:type="character" w:customStyle="1" w:styleId="a">
    <w:name w:val="Символ нумерации"/>
    <w:uiPriority w:val="99"/>
    <w:rsid w:val="002D0478"/>
  </w:style>
  <w:style w:type="paragraph" w:styleId="Title">
    <w:name w:val="Title"/>
    <w:basedOn w:val="Normal"/>
    <w:next w:val="BodyText"/>
    <w:link w:val="TitleChar"/>
    <w:uiPriority w:val="99"/>
    <w:qFormat/>
    <w:rsid w:val="002D047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6B84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zh-CN"/>
    </w:rPr>
  </w:style>
  <w:style w:type="paragraph" w:styleId="BodyText">
    <w:name w:val="Body Text"/>
    <w:basedOn w:val="Normal"/>
    <w:link w:val="BodyTextChar"/>
    <w:uiPriority w:val="99"/>
    <w:rsid w:val="002D04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6B84"/>
    <w:rPr>
      <w:kern w:val="1"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2D0478"/>
    <w:rPr>
      <w:rFonts w:cs="Tahoma"/>
    </w:rPr>
  </w:style>
  <w:style w:type="paragraph" w:styleId="Caption">
    <w:name w:val="caption"/>
    <w:basedOn w:val="Title"/>
    <w:next w:val="Subtitle"/>
    <w:uiPriority w:val="99"/>
    <w:qFormat/>
    <w:rsid w:val="002D0478"/>
  </w:style>
  <w:style w:type="paragraph" w:customStyle="1" w:styleId="2">
    <w:name w:val="Указатель2"/>
    <w:basedOn w:val="Normal"/>
    <w:uiPriority w:val="99"/>
    <w:rsid w:val="002D0478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2D0478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2D0478"/>
    <w:pPr>
      <w:suppressLineNumbers/>
    </w:pPr>
    <w:rPr>
      <w:rFonts w:cs="Tahoma"/>
    </w:rPr>
  </w:style>
  <w:style w:type="paragraph" w:styleId="Subtitle">
    <w:name w:val="Subtitle"/>
    <w:basedOn w:val="Title"/>
    <w:next w:val="BodyText"/>
    <w:link w:val="SubtitleChar"/>
    <w:uiPriority w:val="99"/>
    <w:qFormat/>
    <w:rsid w:val="002D047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2D6B84"/>
    <w:rPr>
      <w:rFonts w:asciiTheme="majorHAnsi" w:eastAsiaTheme="majorEastAsia" w:hAnsiTheme="majorHAnsi" w:cstheme="majorBidi"/>
      <w:kern w:val="1"/>
      <w:sz w:val="24"/>
      <w:szCs w:val="24"/>
      <w:lang w:val="uk-UA" w:eastAsia="zh-CN"/>
    </w:rPr>
  </w:style>
  <w:style w:type="paragraph" w:customStyle="1" w:styleId="a0">
    <w:name w:val="Содержимое таблицы"/>
    <w:basedOn w:val="Normal"/>
    <w:uiPriority w:val="99"/>
    <w:rsid w:val="002D0478"/>
    <w:pPr>
      <w:suppressLineNumbers/>
    </w:pPr>
  </w:style>
  <w:style w:type="paragraph" w:customStyle="1" w:styleId="a1">
    <w:name w:val="Заголовок таблицы"/>
    <w:basedOn w:val="a0"/>
    <w:uiPriority w:val="99"/>
    <w:rsid w:val="002D0478"/>
    <w:pPr>
      <w:jc w:val="center"/>
    </w:pPr>
    <w:rPr>
      <w:b/>
      <w:bCs/>
    </w:rPr>
  </w:style>
  <w:style w:type="paragraph" w:customStyle="1" w:styleId="a2">
    <w:name w:val="заголов"/>
    <w:basedOn w:val="Normal"/>
    <w:uiPriority w:val="99"/>
    <w:rsid w:val="002D0478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10782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782"/>
    <w:rPr>
      <w:rFonts w:ascii="Tahoma" w:eastAsia="Times New Roman" w:hAnsi="Tahoma"/>
      <w:kern w:val="1"/>
      <w:sz w:val="16"/>
      <w:lang w:eastAsia="zh-CN"/>
    </w:rPr>
  </w:style>
  <w:style w:type="paragraph" w:styleId="ListParagraph">
    <w:name w:val="List Paragraph"/>
    <w:basedOn w:val="Normal"/>
    <w:uiPriority w:val="99"/>
    <w:qFormat/>
    <w:rsid w:val="00C16D8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ru-RU" w:eastAsia="en-US"/>
    </w:rPr>
  </w:style>
  <w:style w:type="table" w:styleId="TableGrid">
    <w:name w:val="Table Grid"/>
    <w:basedOn w:val="TableNormal"/>
    <w:uiPriority w:val="99"/>
    <w:rsid w:val="00C16D86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Знак Знак Знак"/>
    <w:uiPriority w:val="99"/>
    <w:semiHidden/>
    <w:rsid w:val="000209E2"/>
    <w:rPr>
      <w:rFonts w:ascii="Times New Roman" w:hAnsi="Times New Roman"/>
      <w:noProof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D11055"/>
    <w:pPr>
      <w:widowControl/>
      <w:tabs>
        <w:tab w:val="center" w:pos="4677"/>
        <w:tab w:val="right" w:pos="9355"/>
      </w:tabs>
    </w:pPr>
    <w:rPr>
      <w:kern w:val="0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1055"/>
    <w:rPr>
      <w:rFonts w:eastAsia="Times New Roman"/>
      <w:lang w:val="uk-UA" w:eastAsia="ar-SA" w:bidi="ar-SA"/>
    </w:rPr>
  </w:style>
  <w:style w:type="paragraph" w:styleId="NormalWeb">
    <w:name w:val="Normal (Web)"/>
    <w:basedOn w:val="Normal"/>
    <w:uiPriority w:val="99"/>
    <w:rsid w:val="00F4697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20">
    <w:name w:val="Основной текст (2)_"/>
    <w:link w:val="21"/>
    <w:uiPriority w:val="99"/>
    <w:locked/>
    <w:rsid w:val="00F720C7"/>
    <w:rPr>
      <w:sz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F720C7"/>
    <w:pPr>
      <w:shd w:val="clear" w:color="auto" w:fill="FFFFFF"/>
      <w:suppressAutoHyphens w:val="0"/>
      <w:spacing w:before="60" w:line="562" w:lineRule="exact"/>
      <w:jc w:val="center"/>
    </w:pPr>
    <w:rPr>
      <w:kern w:val="0"/>
      <w:sz w:val="26"/>
      <w:szCs w:val="26"/>
      <w:lang w:val="ru-RU" w:eastAsia="ru-RU"/>
    </w:rPr>
  </w:style>
  <w:style w:type="character" w:customStyle="1" w:styleId="22">
    <w:name w:val="Основной текст (2)"/>
    <w:uiPriority w:val="99"/>
    <w:rsid w:val="00F720C7"/>
    <w:rPr>
      <w:rFonts w:ascii="Times New Roman" w:hAnsi="Times New Roman"/>
      <w:sz w:val="26"/>
      <w:u w:val="none"/>
      <w:shd w:val="clear" w:color="auto" w:fill="FFFFFF"/>
    </w:rPr>
  </w:style>
  <w:style w:type="paragraph" w:styleId="NoSpacing">
    <w:name w:val="No Spacing"/>
    <w:uiPriority w:val="99"/>
    <w:qFormat/>
    <w:rsid w:val="00E41D3A"/>
    <w:rPr>
      <w:rFonts w:ascii="Calibri" w:hAnsi="Calibri"/>
      <w:color w:val="00000A"/>
      <w:lang w:val="uk-UA" w:eastAsia="en-US"/>
    </w:rPr>
  </w:style>
  <w:style w:type="character" w:customStyle="1" w:styleId="28">
    <w:name w:val="Основной текст (2)8"/>
    <w:uiPriority w:val="99"/>
    <w:rsid w:val="00321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4</Pages>
  <Words>537</Words>
  <Characters>3064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№1</cp:lastModifiedBy>
  <cp:revision>4</cp:revision>
  <cp:lastPrinted>2022-02-11T12:21:00Z</cp:lastPrinted>
  <dcterms:created xsi:type="dcterms:W3CDTF">2022-02-10T19:59:00Z</dcterms:created>
  <dcterms:modified xsi:type="dcterms:W3CDTF">2022-02-11T12:54:00Z</dcterms:modified>
</cp:coreProperties>
</file>