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C1F" w:rsidRPr="00620E6D" w:rsidRDefault="00A25C1F" w:rsidP="001F4369">
      <w:pPr>
        <w:tabs>
          <w:tab w:val="left" w:pos="5310"/>
        </w:tabs>
        <w:rPr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3.5pt;height:58.5pt;visibility:visible">
            <v:imagedata r:id="rId5" o:title=""/>
          </v:shape>
        </w:pict>
      </w:r>
      <w:r>
        <w:rPr>
          <w:sz w:val="20"/>
          <w:szCs w:val="20"/>
          <w:lang w:val="uk-UA"/>
        </w:rPr>
        <w:t xml:space="preserve">          </w:t>
      </w:r>
      <w:r w:rsidRPr="00477B2C">
        <w:rPr>
          <w:sz w:val="20"/>
          <w:szCs w:val="20"/>
          <w:lang w:val="uk-UA"/>
        </w:rPr>
        <w:t xml:space="preserve"> </w:t>
      </w:r>
      <w:r>
        <w:rPr>
          <w:lang w:val="uk-UA"/>
        </w:rPr>
        <w:t xml:space="preserve">                                 </w:t>
      </w:r>
    </w:p>
    <w:p w:rsidR="00A25C1F" w:rsidRPr="005E2054" w:rsidRDefault="00A25C1F" w:rsidP="001F4369">
      <w:pPr>
        <w:shd w:val="clear" w:color="auto" w:fill="FFFFFF"/>
        <w:autoSpaceDE w:val="0"/>
        <w:autoSpaceDN w:val="0"/>
        <w:adjustRightInd w:val="0"/>
        <w:jc w:val="center"/>
        <w:rPr>
          <w:lang w:val="uk-UA"/>
        </w:rPr>
      </w:pPr>
    </w:p>
    <w:p w:rsidR="00A25C1F" w:rsidRPr="0026756C" w:rsidRDefault="00A25C1F" w:rsidP="0026756C">
      <w:pPr>
        <w:shd w:val="clear" w:color="auto" w:fill="FFFFFF"/>
        <w:tabs>
          <w:tab w:val="left" w:pos="3933"/>
        </w:tabs>
        <w:autoSpaceDE w:val="0"/>
        <w:autoSpaceDN w:val="0"/>
        <w:adjustRightInd w:val="0"/>
        <w:ind w:left="-627"/>
        <w:jc w:val="center"/>
        <w:rPr>
          <w:b/>
          <w:color w:val="000000"/>
          <w:lang w:val="uk-UA"/>
        </w:rPr>
      </w:pPr>
      <w:r w:rsidRPr="0026756C">
        <w:rPr>
          <w:b/>
          <w:color w:val="000000"/>
          <w:lang w:val="uk-UA"/>
        </w:rPr>
        <w:t>БЕРИСЛАВСЬКА МІСЬКА РАДА</w:t>
      </w:r>
    </w:p>
    <w:p w:rsidR="00A25C1F" w:rsidRPr="00620E6D" w:rsidRDefault="00A25C1F" w:rsidP="0026756C">
      <w:pPr>
        <w:shd w:val="clear" w:color="auto" w:fill="FFFFFF"/>
        <w:tabs>
          <w:tab w:val="left" w:pos="3933"/>
        </w:tabs>
        <w:autoSpaceDE w:val="0"/>
        <w:autoSpaceDN w:val="0"/>
        <w:adjustRightInd w:val="0"/>
        <w:ind w:left="-627"/>
        <w:jc w:val="center"/>
        <w:rPr>
          <w:lang w:val="uk-UA"/>
        </w:rPr>
      </w:pPr>
    </w:p>
    <w:p w:rsidR="00A25C1F" w:rsidRDefault="00A25C1F" w:rsidP="0026756C">
      <w:pPr>
        <w:pStyle w:val="Heading1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ПРОЕКТ  РІШ</w:t>
      </w:r>
      <w:r w:rsidRPr="001F4369">
        <w:rPr>
          <w:b/>
          <w:sz w:val="32"/>
          <w:szCs w:val="32"/>
          <w:lang w:val="ru-RU"/>
        </w:rPr>
        <w:t>ЕННЯ</w:t>
      </w:r>
    </w:p>
    <w:p w:rsidR="00A25C1F" w:rsidRPr="0026756C" w:rsidRDefault="00A25C1F" w:rsidP="0026756C">
      <w:pPr>
        <w:jc w:val="center"/>
        <w:rPr>
          <w:lang w:val="uk-UA"/>
        </w:rPr>
      </w:pPr>
    </w:p>
    <w:p w:rsidR="00A25C1F" w:rsidRPr="0026756C" w:rsidRDefault="00A25C1F" w:rsidP="0026756C">
      <w:pPr>
        <w:jc w:val="center"/>
        <w:rPr>
          <w:b/>
          <w:lang w:val="uk-UA"/>
        </w:rPr>
      </w:pPr>
      <w:r>
        <w:rPr>
          <w:b/>
          <w:color w:val="000000"/>
          <w:lang w:val="uk-UA"/>
        </w:rPr>
        <w:t xml:space="preserve"> 3</w:t>
      </w:r>
      <w:r w:rsidRPr="0026756C">
        <w:rPr>
          <w:b/>
          <w:color w:val="000000"/>
          <w:lang w:val="uk-UA"/>
        </w:rPr>
        <w:t xml:space="preserve"> сесія міської ради </w:t>
      </w:r>
      <w:r w:rsidRPr="0026756C">
        <w:rPr>
          <w:b/>
          <w:color w:val="000000"/>
          <w:lang w:val="en-US"/>
        </w:rPr>
        <w:t>VIII</w:t>
      </w:r>
      <w:r w:rsidRPr="0026756C">
        <w:rPr>
          <w:b/>
          <w:color w:val="000000"/>
        </w:rPr>
        <w:t xml:space="preserve"> </w:t>
      </w:r>
      <w:r w:rsidRPr="0026756C">
        <w:rPr>
          <w:b/>
          <w:color w:val="000000"/>
          <w:lang w:val="uk-UA"/>
        </w:rPr>
        <w:t>СКЛИКАННЯ</w:t>
      </w:r>
    </w:p>
    <w:p w:rsidR="00A25C1F" w:rsidRPr="005E2054" w:rsidRDefault="00A25C1F" w:rsidP="001F4369">
      <w:pPr>
        <w:rPr>
          <w:b/>
        </w:rPr>
      </w:pPr>
      <w:r w:rsidRPr="005E2054">
        <w:rPr>
          <w:lang w:val="uk-UA"/>
        </w:rPr>
        <w:t xml:space="preserve">                                      </w:t>
      </w:r>
      <w:r w:rsidRPr="005E2054">
        <w:rPr>
          <w:b/>
          <w:lang w:val="uk-UA"/>
        </w:rPr>
        <w:t xml:space="preserve"> </w:t>
      </w:r>
    </w:p>
    <w:p w:rsidR="00A25C1F" w:rsidRPr="001648EE" w:rsidRDefault="00A25C1F" w:rsidP="009D335D">
      <w:pPr>
        <w:rPr>
          <w:sz w:val="2"/>
          <w:szCs w:val="2"/>
        </w:rPr>
      </w:pPr>
      <w:r>
        <w:rPr>
          <w:lang w:val="uk-UA"/>
        </w:rPr>
        <w:t xml:space="preserve">від 21.12.2020р. </w:t>
      </w:r>
      <w:r w:rsidRPr="00477B2C">
        <w:rPr>
          <w:lang w:val="uk-UA"/>
        </w:rPr>
        <w:t xml:space="preserve">                                      </w:t>
      </w:r>
      <w:r>
        <w:rPr>
          <w:lang w:val="uk-UA"/>
        </w:rPr>
        <w:t xml:space="preserve">                                                       </w:t>
      </w:r>
    </w:p>
    <w:p w:rsidR="00A25C1F" w:rsidRPr="001648EE" w:rsidRDefault="00A25C1F" w:rsidP="00004EF0">
      <w:pPr>
        <w:jc w:val="center"/>
        <w:rPr>
          <w:sz w:val="2"/>
          <w:szCs w:val="2"/>
        </w:rPr>
      </w:pPr>
    </w:p>
    <w:p w:rsidR="00A25C1F" w:rsidRPr="001648EE" w:rsidRDefault="00A25C1F" w:rsidP="00004EF0">
      <w:pPr>
        <w:jc w:val="center"/>
        <w:rPr>
          <w:sz w:val="2"/>
          <w:szCs w:val="2"/>
        </w:rPr>
      </w:pPr>
    </w:p>
    <w:p w:rsidR="00A25C1F" w:rsidRPr="001648EE" w:rsidRDefault="00A25C1F" w:rsidP="00004EF0">
      <w:pPr>
        <w:jc w:val="center"/>
        <w:rPr>
          <w:sz w:val="2"/>
          <w:szCs w:val="2"/>
        </w:rPr>
      </w:pPr>
    </w:p>
    <w:p w:rsidR="00A25C1F" w:rsidRPr="001648EE" w:rsidRDefault="00A25C1F" w:rsidP="00004EF0">
      <w:pPr>
        <w:jc w:val="center"/>
        <w:rPr>
          <w:sz w:val="2"/>
          <w:szCs w:val="2"/>
        </w:rPr>
      </w:pPr>
    </w:p>
    <w:p w:rsidR="00A25C1F" w:rsidRPr="001648EE" w:rsidRDefault="00A25C1F" w:rsidP="00004EF0">
      <w:pPr>
        <w:jc w:val="center"/>
        <w:rPr>
          <w:sz w:val="2"/>
          <w:szCs w:val="2"/>
        </w:rPr>
      </w:pPr>
    </w:p>
    <w:tbl>
      <w:tblPr>
        <w:tblW w:w="0" w:type="auto"/>
        <w:tblInd w:w="-106" w:type="dxa"/>
        <w:tblLook w:val="01E0"/>
      </w:tblPr>
      <w:tblGrid>
        <w:gridCol w:w="4644"/>
      </w:tblGrid>
      <w:tr w:rsidR="00A25C1F" w:rsidRPr="00A22B5F" w:rsidTr="009F760C">
        <w:trPr>
          <w:trHeight w:val="720"/>
        </w:trPr>
        <w:tc>
          <w:tcPr>
            <w:tcW w:w="4644" w:type="dxa"/>
          </w:tcPr>
          <w:p w:rsidR="00A25C1F" w:rsidRPr="000D676B" w:rsidRDefault="00A25C1F" w:rsidP="009F760C">
            <w:pPr>
              <w:pStyle w:val="BodyText2"/>
              <w:spacing w:after="0" w:line="240" w:lineRule="auto"/>
              <w:jc w:val="both"/>
              <w:rPr>
                <w:lang w:val="uk-UA"/>
              </w:rPr>
            </w:pPr>
          </w:p>
          <w:p w:rsidR="00A25C1F" w:rsidRDefault="00A25C1F" w:rsidP="00A22B5F">
            <w:pPr>
              <w:outlineLvl w:val="0"/>
              <w:rPr>
                <w:spacing w:val="-6"/>
                <w:sz w:val="27"/>
                <w:szCs w:val="27"/>
                <w:lang w:val="uk-UA"/>
              </w:rPr>
            </w:pPr>
            <w:r>
              <w:rPr>
                <w:spacing w:val="-6"/>
                <w:sz w:val="27"/>
                <w:szCs w:val="27"/>
                <w:lang w:val="uk-UA"/>
              </w:rPr>
              <w:t>Про внесення змін  до  рішення  7   сесії</w:t>
            </w:r>
          </w:p>
          <w:p w:rsidR="00A25C1F" w:rsidRDefault="00A25C1F" w:rsidP="00233BA8">
            <w:pPr>
              <w:jc w:val="both"/>
              <w:outlineLvl w:val="0"/>
              <w:rPr>
                <w:spacing w:val="-6"/>
                <w:sz w:val="27"/>
                <w:szCs w:val="27"/>
                <w:lang w:val="uk-UA"/>
              </w:rPr>
            </w:pPr>
            <w:r>
              <w:rPr>
                <w:spacing w:val="-6"/>
                <w:sz w:val="27"/>
                <w:szCs w:val="27"/>
                <w:lang w:val="uk-UA"/>
              </w:rPr>
              <w:t>сьомого скликання Шляхівської сільської ради від 18.12.2019 року №193 «</w:t>
            </w:r>
            <w:r w:rsidRPr="00DC4CC3">
              <w:rPr>
                <w:spacing w:val="-6"/>
                <w:sz w:val="27"/>
                <w:szCs w:val="27"/>
                <w:lang w:val="uk-UA"/>
              </w:rPr>
              <w:t>Про  бюджет</w:t>
            </w:r>
            <w:r>
              <w:rPr>
                <w:spacing w:val="-6"/>
                <w:sz w:val="27"/>
                <w:szCs w:val="27"/>
                <w:lang w:val="uk-UA"/>
              </w:rPr>
              <w:t xml:space="preserve"> </w:t>
            </w:r>
            <w:r w:rsidRPr="009F77FE">
              <w:rPr>
                <w:spacing w:val="-6"/>
                <w:sz w:val="27"/>
                <w:szCs w:val="27"/>
                <w:lang w:val="uk-UA"/>
              </w:rPr>
              <w:t xml:space="preserve">Шляхівської сільської </w:t>
            </w:r>
            <w:r>
              <w:rPr>
                <w:spacing w:val="-6"/>
                <w:sz w:val="27"/>
                <w:szCs w:val="27"/>
                <w:lang w:val="uk-UA"/>
              </w:rPr>
              <w:t xml:space="preserve">об’єднаної територіальної громади </w:t>
            </w:r>
            <w:r w:rsidRPr="009F77FE">
              <w:rPr>
                <w:spacing w:val="-6"/>
                <w:sz w:val="27"/>
                <w:szCs w:val="27"/>
                <w:lang w:val="uk-UA"/>
              </w:rPr>
              <w:t xml:space="preserve"> на 2020 рік</w:t>
            </w:r>
            <w:r>
              <w:rPr>
                <w:spacing w:val="-6"/>
                <w:sz w:val="27"/>
                <w:szCs w:val="27"/>
                <w:lang w:val="uk-UA"/>
              </w:rPr>
              <w:t>»</w:t>
            </w:r>
          </w:p>
          <w:p w:rsidR="00A25C1F" w:rsidRDefault="00A25C1F" w:rsidP="00A22B5F">
            <w:pPr>
              <w:outlineLvl w:val="0"/>
              <w:rPr>
                <w:spacing w:val="-6"/>
                <w:sz w:val="27"/>
                <w:szCs w:val="27"/>
                <w:u w:val="single"/>
                <w:lang w:val="uk-UA"/>
              </w:rPr>
            </w:pPr>
          </w:p>
          <w:p w:rsidR="00A25C1F" w:rsidRPr="00DC4CC3" w:rsidRDefault="00A25C1F" w:rsidP="00A22B5F">
            <w:pPr>
              <w:outlineLvl w:val="0"/>
              <w:rPr>
                <w:spacing w:val="-6"/>
                <w:sz w:val="27"/>
                <w:szCs w:val="27"/>
                <w:lang w:val="uk-UA"/>
              </w:rPr>
            </w:pPr>
            <w:r w:rsidRPr="00DC4CC3">
              <w:rPr>
                <w:spacing w:val="-6"/>
                <w:sz w:val="27"/>
                <w:szCs w:val="27"/>
                <w:u w:val="single"/>
                <w:lang w:val="uk-UA"/>
              </w:rPr>
              <w:t>21531000000</w:t>
            </w:r>
          </w:p>
          <w:p w:rsidR="00A25C1F" w:rsidRPr="00431F2D" w:rsidRDefault="00A25C1F" w:rsidP="00A22B5F">
            <w:pPr>
              <w:outlineLvl w:val="0"/>
              <w:rPr>
                <w:spacing w:val="-6"/>
                <w:sz w:val="22"/>
                <w:szCs w:val="22"/>
                <w:lang w:val="uk-UA"/>
              </w:rPr>
            </w:pPr>
            <w:r w:rsidRPr="00431F2D">
              <w:rPr>
                <w:spacing w:val="-6"/>
                <w:sz w:val="22"/>
                <w:szCs w:val="22"/>
                <w:lang w:val="uk-UA"/>
              </w:rPr>
              <w:t>(код бюджету)</w:t>
            </w:r>
          </w:p>
          <w:p w:rsidR="00A25C1F" w:rsidRPr="000D676B" w:rsidRDefault="00A25C1F" w:rsidP="0063618D">
            <w:pPr>
              <w:pStyle w:val="BodyText2"/>
              <w:spacing w:after="0" w:line="240" w:lineRule="auto"/>
              <w:jc w:val="both"/>
              <w:rPr>
                <w:lang w:val="uk-UA"/>
              </w:rPr>
            </w:pPr>
          </w:p>
        </w:tc>
      </w:tr>
    </w:tbl>
    <w:p w:rsidR="00A25C1F" w:rsidRDefault="00A25C1F" w:rsidP="004F757F">
      <w:pPr>
        <w:pStyle w:val="BodyText2"/>
        <w:spacing w:after="0" w:line="24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Керуючись Бюджетним кодексом України (зі змінами), </w:t>
      </w:r>
      <w:r w:rsidRPr="00342F4E">
        <w:rPr>
          <w:lang w:val="uk-UA"/>
        </w:rPr>
        <w:t>статтею 26 Закону</w:t>
      </w:r>
      <w:r w:rsidRPr="000D676B">
        <w:rPr>
          <w:lang w:val="uk-UA"/>
        </w:rPr>
        <w:t xml:space="preserve"> України «Про місцеве самоврядування</w:t>
      </w:r>
      <w:r w:rsidRPr="00081FFF">
        <w:rPr>
          <w:lang w:val="uk-UA"/>
        </w:rPr>
        <w:t xml:space="preserve">», </w:t>
      </w:r>
      <w:r>
        <w:rPr>
          <w:lang w:val="uk-UA"/>
        </w:rPr>
        <w:t>міська</w:t>
      </w:r>
      <w:r w:rsidRPr="000D676B">
        <w:rPr>
          <w:lang w:val="uk-UA"/>
        </w:rPr>
        <w:t xml:space="preserve"> рада  </w:t>
      </w:r>
    </w:p>
    <w:p w:rsidR="00A25C1F" w:rsidRPr="000D676B" w:rsidRDefault="00A25C1F" w:rsidP="00004EF0">
      <w:pPr>
        <w:ind w:firstLine="720"/>
        <w:jc w:val="both"/>
        <w:rPr>
          <w:lang w:val="uk-UA"/>
        </w:rPr>
      </w:pPr>
    </w:p>
    <w:p w:rsidR="00A25C1F" w:rsidRDefault="00A25C1F" w:rsidP="00004EF0">
      <w:pPr>
        <w:ind w:firstLine="720"/>
        <w:jc w:val="center"/>
        <w:rPr>
          <w:b/>
          <w:smallCaps/>
          <w:lang w:val="uk-UA"/>
        </w:rPr>
      </w:pPr>
      <w:r w:rsidRPr="002F1EBC">
        <w:rPr>
          <w:b/>
          <w:smallCaps/>
          <w:lang w:val="uk-UA"/>
        </w:rPr>
        <w:t>В И Р І Ш И Л А:</w:t>
      </w:r>
    </w:p>
    <w:p w:rsidR="00A25C1F" w:rsidRDefault="00A25C1F" w:rsidP="00004EF0">
      <w:pPr>
        <w:ind w:firstLine="720"/>
        <w:jc w:val="center"/>
        <w:rPr>
          <w:b/>
          <w:smallCaps/>
          <w:lang w:val="uk-UA"/>
        </w:rPr>
      </w:pPr>
    </w:p>
    <w:p w:rsidR="00A25C1F" w:rsidRDefault="00A25C1F" w:rsidP="00104F3E">
      <w:pPr>
        <w:pStyle w:val="BodyTextIndent"/>
        <w:numPr>
          <w:ilvl w:val="0"/>
          <w:numId w:val="13"/>
        </w:numPr>
        <w:tabs>
          <w:tab w:val="clear" w:pos="1068"/>
        </w:tabs>
        <w:autoSpaceDE w:val="0"/>
        <w:autoSpaceDN w:val="0"/>
        <w:ind w:left="0" w:firstLine="426"/>
        <w:rPr>
          <w:b w:val="0"/>
          <w:sz w:val="26"/>
          <w:szCs w:val="26"/>
        </w:rPr>
      </w:pPr>
      <w:r w:rsidRPr="00104F3E">
        <w:rPr>
          <w:b w:val="0"/>
          <w:sz w:val="26"/>
          <w:szCs w:val="26"/>
        </w:rPr>
        <w:t xml:space="preserve">Внести зміни до </w:t>
      </w:r>
      <w:r>
        <w:rPr>
          <w:b w:val="0"/>
          <w:sz w:val="26"/>
          <w:szCs w:val="26"/>
        </w:rPr>
        <w:t>р</w:t>
      </w:r>
      <w:r w:rsidRPr="00104F3E">
        <w:rPr>
          <w:b w:val="0"/>
          <w:sz w:val="26"/>
          <w:szCs w:val="26"/>
        </w:rPr>
        <w:t>ішення 7 сесії сьомого скликання Шляхівської сільської ради від 18.12.2019 року №193 «Про бюджет Шляхівської сільської об’єднаної територіальної громади на 2020 рік», а саме:</w:t>
      </w:r>
    </w:p>
    <w:p w:rsidR="00A25C1F" w:rsidRPr="006A7038" w:rsidRDefault="00A25C1F" w:rsidP="006A7038">
      <w:pPr>
        <w:pStyle w:val="ListParagraph"/>
        <w:numPr>
          <w:ilvl w:val="1"/>
          <w:numId w:val="13"/>
        </w:numPr>
        <w:shd w:val="clear" w:color="auto" w:fill="FFFFFF"/>
        <w:tabs>
          <w:tab w:val="left" w:pos="0"/>
          <w:tab w:val="left" w:pos="709"/>
          <w:tab w:val="left" w:pos="851"/>
        </w:tabs>
        <w:autoSpaceDN w:val="0"/>
        <w:ind w:left="0" w:firstLine="708"/>
        <w:contextualSpacing/>
        <w:jc w:val="both"/>
        <w:rPr>
          <w:color w:val="000000"/>
          <w:lang w:val="uk-UA"/>
        </w:rPr>
      </w:pPr>
      <w:r w:rsidRPr="00E87411">
        <w:rPr>
          <w:lang w:val="uk-UA"/>
        </w:rPr>
        <w:t xml:space="preserve">Спрямувати на покриття дефіциту </w:t>
      </w:r>
      <w:r w:rsidRPr="006A7038">
        <w:rPr>
          <w:lang w:val="uk-UA"/>
        </w:rPr>
        <w:t>бюджету</w:t>
      </w:r>
      <w:r>
        <w:rPr>
          <w:lang w:val="uk-UA"/>
        </w:rPr>
        <w:t xml:space="preserve"> Шляхівської сільської </w:t>
      </w:r>
      <w:r w:rsidRPr="00E87411">
        <w:rPr>
          <w:lang w:val="uk-UA"/>
        </w:rPr>
        <w:t xml:space="preserve"> об’єднаної територіальної громади</w:t>
      </w:r>
      <w:r w:rsidRPr="006A7038">
        <w:rPr>
          <w:lang w:val="uk-UA"/>
        </w:rPr>
        <w:t xml:space="preserve"> залишки коштів,  що склалися станом на 01 січня 20</w:t>
      </w:r>
      <w:r w:rsidRPr="00E87411">
        <w:rPr>
          <w:lang w:val="uk-UA"/>
        </w:rPr>
        <w:t>20</w:t>
      </w:r>
      <w:r w:rsidRPr="006A7038">
        <w:rPr>
          <w:lang w:val="uk-UA"/>
        </w:rPr>
        <w:t xml:space="preserve"> року на його рахунках  по загальному фонду у сумі </w:t>
      </w:r>
      <w:r>
        <w:rPr>
          <w:lang w:val="uk-UA"/>
        </w:rPr>
        <w:t>32000</w:t>
      </w:r>
      <w:r w:rsidRPr="00E87411">
        <w:rPr>
          <w:lang w:val="uk-UA"/>
        </w:rPr>
        <w:t>,00</w:t>
      </w:r>
      <w:r>
        <w:rPr>
          <w:lang w:val="uk-UA"/>
        </w:rPr>
        <w:t xml:space="preserve"> гривень.</w:t>
      </w:r>
    </w:p>
    <w:p w:rsidR="00A25C1F" w:rsidRPr="006A7038" w:rsidRDefault="00A25C1F" w:rsidP="006A7038">
      <w:pPr>
        <w:pStyle w:val="ListParagraph"/>
        <w:numPr>
          <w:ilvl w:val="1"/>
          <w:numId w:val="13"/>
        </w:numPr>
        <w:shd w:val="clear" w:color="auto" w:fill="FFFFFF"/>
        <w:tabs>
          <w:tab w:val="left" w:pos="0"/>
          <w:tab w:val="left" w:pos="709"/>
          <w:tab w:val="left" w:pos="851"/>
        </w:tabs>
        <w:autoSpaceDN w:val="0"/>
        <w:contextualSpacing/>
        <w:jc w:val="both"/>
        <w:rPr>
          <w:color w:val="000000"/>
          <w:lang w:val="uk-UA"/>
        </w:rPr>
      </w:pPr>
      <w:r>
        <w:rPr>
          <w:lang w:val="uk-UA"/>
        </w:rPr>
        <w:t>З</w:t>
      </w:r>
      <w:r w:rsidRPr="00357A65">
        <w:t>більшити</w:t>
      </w:r>
      <w:r>
        <w:rPr>
          <w:lang w:val="uk-UA"/>
        </w:rPr>
        <w:t>:</w:t>
      </w:r>
    </w:p>
    <w:p w:rsidR="00A25C1F" w:rsidRPr="00357A65" w:rsidRDefault="00A25C1F" w:rsidP="006A7038">
      <w:pPr>
        <w:pStyle w:val="ListParagraph"/>
        <w:shd w:val="clear" w:color="auto" w:fill="FFFFFF"/>
        <w:tabs>
          <w:tab w:val="left" w:pos="0"/>
          <w:tab w:val="left" w:pos="709"/>
          <w:tab w:val="left" w:pos="851"/>
        </w:tabs>
        <w:autoSpaceDN w:val="0"/>
        <w:ind w:left="0" w:firstLine="567"/>
        <w:contextualSpacing/>
        <w:jc w:val="both"/>
        <w:rPr>
          <w:color w:val="000000"/>
          <w:lang w:val="uk-UA"/>
        </w:rPr>
      </w:pPr>
      <w:r>
        <w:rPr>
          <w:lang w:val="uk-UA"/>
        </w:rPr>
        <w:t>-</w:t>
      </w:r>
      <w:r w:rsidRPr="00357A65">
        <w:t xml:space="preserve"> </w:t>
      </w:r>
      <w:r>
        <w:rPr>
          <w:lang w:val="uk-UA"/>
        </w:rPr>
        <w:t>дефіцит</w:t>
      </w:r>
      <w:r w:rsidRPr="00357A65">
        <w:t xml:space="preserve"> загального фонду</w:t>
      </w:r>
      <w:r w:rsidRPr="00357A65">
        <w:rPr>
          <w:lang w:val="uk-UA"/>
        </w:rPr>
        <w:t xml:space="preserve"> на суму </w:t>
      </w:r>
      <w:r>
        <w:rPr>
          <w:lang w:val="uk-UA"/>
        </w:rPr>
        <w:t>32000</w:t>
      </w:r>
      <w:r w:rsidRPr="00357A65">
        <w:rPr>
          <w:lang w:val="uk-UA"/>
        </w:rPr>
        <w:t>,00 гривень</w:t>
      </w:r>
      <w:r w:rsidRPr="00357A65">
        <w:t xml:space="preserve">, напрямком використання якого визначити передачу коштів із загального фонду до бюджету розвитку (спеціального фонду), </w:t>
      </w:r>
    </w:p>
    <w:p w:rsidR="00A25C1F" w:rsidRPr="00357A65" w:rsidRDefault="00A25C1F" w:rsidP="006A7038">
      <w:pPr>
        <w:pStyle w:val="ListParagraph"/>
        <w:shd w:val="clear" w:color="auto" w:fill="FFFFFF"/>
        <w:tabs>
          <w:tab w:val="left" w:pos="0"/>
          <w:tab w:val="left" w:pos="709"/>
          <w:tab w:val="left" w:pos="851"/>
        </w:tabs>
        <w:autoSpaceDN w:val="0"/>
        <w:ind w:left="0" w:firstLine="567"/>
        <w:contextualSpacing/>
        <w:jc w:val="both"/>
        <w:rPr>
          <w:color w:val="000000"/>
          <w:lang w:val="uk-UA"/>
        </w:rPr>
      </w:pPr>
      <w:r>
        <w:rPr>
          <w:lang w:val="uk-UA"/>
        </w:rPr>
        <w:t xml:space="preserve">- </w:t>
      </w:r>
      <w:r w:rsidRPr="00357A65">
        <w:t xml:space="preserve">дефіцит спеціального фонду на </w:t>
      </w:r>
      <w:r>
        <w:rPr>
          <w:lang w:val="uk-UA"/>
        </w:rPr>
        <w:t>суму 32000</w:t>
      </w:r>
      <w:r w:rsidRPr="00357A65">
        <w:t>,00 гр</w:t>
      </w:r>
      <w:r w:rsidRPr="00357A65">
        <w:rPr>
          <w:lang w:val="uk-UA"/>
        </w:rPr>
        <w:t>ивень, джерелом  покриття якого визначити передачу із загального фонду до бюджет</w:t>
      </w:r>
      <w:r>
        <w:rPr>
          <w:lang w:val="uk-UA"/>
        </w:rPr>
        <w:t>у розвитку (спеціального фонду),</w:t>
      </w:r>
      <w:r w:rsidRPr="00357A65">
        <w:rPr>
          <w:lang w:val="uk-UA"/>
        </w:rPr>
        <w:t xml:space="preserve"> </w:t>
      </w:r>
    </w:p>
    <w:p w:rsidR="00A25C1F" w:rsidRPr="006A7038" w:rsidRDefault="00A25C1F" w:rsidP="006A7038">
      <w:pPr>
        <w:pStyle w:val="ListParagraph"/>
        <w:shd w:val="clear" w:color="auto" w:fill="FFFFFF"/>
        <w:tabs>
          <w:tab w:val="left" w:pos="0"/>
          <w:tab w:val="left" w:pos="709"/>
          <w:tab w:val="left" w:pos="851"/>
        </w:tabs>
        <w:autoSpaceDN w:val="0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- збільшити видатки спеціального фонду бюджету Шляхівської сільської об’єднаної територіальної громади на суму 32000,00 гривень.</w:t>
      </w:r>
    </w:p>
    <w:p w:rsidR="00A25C1F" w:rsidRDefault="00A25C1F" w:rsidP="00734557">
      <w:pPr>
        <w:shd w:val="clear" w:color="auto" w:fill="FFFFFF"/>
        <w:tabs>
          <w:tab w:val="left" w:pos="0"/>
          <w:tab w:val="left" w:pos="709"/>
        </w:tabs>
        <w:autoSpaceDN w:val="0"/>
        <w:ind w:firstLine="567"/>
        <w:contextualSpacing/>
        <w:jc w:val="both"/>
        <w:rPr>
          <w:color w:val="000000"/>
          <w:lang w:val="uk-UA"/>
        </w:rPr>
      </w:pPr>
      <w:r>
        <w:rPr>
          <w:color w:val="000000"/>
          <w:lang w:val="uk-UA"/>
        </w:rPr>
        <w:t>1.3</w:t>
      </w:r>
      <w:r w:rsidRPr="00734557">
        <w:rPr>
          <w:color w:val="000000"/>
          <w:lang w:val="uk-UA"/>
        </w:rPr>
        <w:t xml:space="preserve">. Внести зміни </w:t>
      </w:r>
      <w:r>
        <w:rPr>
          <w:color w:val="000000"/>
          <w:lang w:val="uk-UA"/>
        </w:rPr>
        <w:t>до:</w:t>
      </w:r>
    </w:p>
    <w:p w:rsidR="00A25C1F" w:rsidRPr="00734557" w:rsidRDefault="00A25C1F" w:rsidP="00734557">
      <w:pPr>
        <w:shd w:val="clear" w:color="auto" w:fill="FFFFFF"/>
        <w:tabs>
          <w:tab w:val="left" w:pos="0"/>
          <w:tab w:val="left" w:pos="709"/>
        </w:tabs>
        <w:autoSpaceDN w:val="0"/>
        <w:ind w:firstLine="567"/>
        <w:contextualSpacing/>
        <w:jc w:val="both"/>
        <w:rPr>
          <w:color w:val="000000"/>
          <w:lang w:val="uk-UA"/>
        </w:rPr>
      </w:pPr>
      <w:r>
        <w:rPr>
          <w:lang w:val="uk-UA"/>
        </w:rPr>
        <w:t xml:space="preserve">- </w:t>
      </w:r>
      <w:r w:rsidRPr="00A3091D">
        <w:rPr>
          <w:color w:val="000000"/>
          <w:lang w:val="uk-UA"/>
        </w:rPr>
        <w:t xml:space="preserve">розподілу витрат бюджету </w:t>
      </w:r>
      <w:r w:rsidRPr="00A3091D">
        <w:rPr>
          <w:lang w:val="uk-UA"/>
        </w:rPr>
        <w:t>Шляхівської сільської об’єднаної</w:t>
      </w:r>
      <w:r>
        <w:rPr>
          <w:lang w:val="uk-UA"/>
        </w:rPr>
        <w:t xml:space="preserve"> територіальної громади</w:t>
      </w:r>
      <w:r w:rsidRPr="00081FFF">
        <w:rPr>
          <w:color w:val="000000"/>
          <w:lang w:val="uk-UA"/>
        </w:rPr>
        <w:t xml:space="preserve"> на реалізацію місцевих (регіональних) програм</w:t>
      </w:r>
      <w:r>
        <w:rPr>
          <w:color w:val="000000"/>
          <w:lang w:val="uk-UA"/>
        </w:rPr>
        <w:t>.</w:t>
      </w:r>
    </w:p>
    <w:p w:rsidR="00A25C1F" w:rsidRPr="008D0725" w:rsidRDefault="00A25C1F" w:rsidP="008D0725">
      <w:pPr>
        <w:shd w:val="clear" w:color="auto" w:fill="FFFFFF"/>
        <w:tabs>
          <w:tab w:val="left" w:pos="426"/>
          <w:tab w:val="left" w:pos="709"/>
          <w:tab w:val="left" w:pos="851"/>
        </w:tabs>
        <w:autoSpaceDN w:val="0"/>
        <w:ind w:left="708"/>
        <w:contextualSpacing/>
        <w:jc w:val="both"/>
        <w:rPr>
          <w:color w:val="000000"/>
          <w:lang w:val="uk-UA"/>
        </w:rPr>
      </w:pPr>
      <w:r>
        <w:rPr>
          <w:color w:val="000000"/>
          <w:lang w:val="uk-UA"/>
        </w:rPr>
        <w:t>1.4.</w:t>
      </w:r>
      <w:r w:rsidRPr="008D0725">
        <w:rPr>
          <w:color w:val="000000"/>
          <w:lang w:val="uk-UA"/>
        </w:rPr>
        <w:t>Затвердити уточнені обсяги:</w:t>
      </w:r>
    </w:p>
    <w:p w:rsidR="00A25C1F" w:rsidRPr="00480259" w:rsidRDefault="00A25C1F" w:rsidP="00B20072">
      <w:pPr>
        <w:pStyle w:val="ListParagraph"/>
        <w:numPr>
          <w:ilvl w:val="0"/>
          <w:numId w:val="19"/>
        </w:numPr>
        <w:shd w:val="clear" w:color="auto" w:fill="FFFFFF"/>
        <w:tabs>
          <w:tab w:val="left" w:pos="426"/>
          <w:tab w:val="left" w:pos="709"/>
          <w:tab w:val="left" w:pos="851"/>
        </w:tabs>
        <w:autoSpaceDN w:val="0"/>
        <w:ind w:left="0" w:firstLine="567"/>
        <w:contextualSpacing/>
        <w:jc w:val="both"/>
        <w:rPr>
          <w:color w:val="000000"/>
          <w:lang w:val="uk-UA"/>
        </w:rPr>
      </w:pPr>
      <w:r w:rsidRPr="00480259">
        <w:rPr>
          <w:lang w:val="uk-UA"/>
        </w:rPr>
        <w:t xml:space="preserve">дефіциту спеціального фонду  бюджету Шляхівської сільської об’єднаної територіальної громади на </w:t>
      </w:r>
      <w:r w:rsidRPr="00295DB7">
        <w:rPr>
          <w:lang w:val="uk-UA"/>
        </w:rPr>
        <w:t>суму 1044086,00 гривень</w:t>
      </w:r>
      <w:r w:rsidRPr="00480259">
        <w:rPr>
          <w:lang w:val="uk-UA"/>
        </w:rPr>
        <w:t xml:space="preserve"> (додаток 2</w:t>
      </w:r>
      <w:r w:rsidRPr="00480259">
        <w:rPr>
          <w:color w:val="000000"/>
          <w:lang w:val="uk-UA"/>
        </w:rPr>
        <w:t>),</w:t>
      </w:r>
    </w:p>
    <w:p w:rsidR="00A25C1F" w:rsidRPr="00295DB7" w:rsidRDefault="00A25C1F" w:rsidP="00A17584">
      <w:pPr>
        <w:pStyle w:val="ListParagraph"/>
        <w:numPr>
          <w:ilvl w:val="0"/>
          <w:numId w:val="19"/>
        </w:numPr>
        <w:shd w:val="clear" w:color="auto" w:fill="FFFFFF"/>
        <w:tabs>
          <w:tab w:val="left" w:pos="426"/>
          <w:tab w:val="left" w:pos="709"/>
          <w:tab w:val="left" w:pos="851"/>
        </w:tabs>
        <w:autoSpaceDN w:val="0"/>
        <w:ind w:left="0" w:firstLine="567"/>
        <w:contextualSpacing/>
        <w:jc w:val="both"/>
        <w:rPr>
          <w:color w:val="000000"/>
          <w:lang w:val="uk-UA"/>
        </w:rPr>
      </w:pPr>
      <w:r w:rsidRPr="00295DB7">
        <w:rPr>
          <w:color w:val="000000"/>
          <w:lang w:val="uk-UA"/>
        </w:rPr>
        <w:t xml:space="preserve">видатків бюджету </w:t>
      </w:r>
      <w:r w:rsidRPr="00295DB7">
        <w:rPr>
          <w:lang w:val="uk-UA"/>
        </w:rPr>
        <w:t>Шляхівської сільської об’єднаної територіальної громади</w:t>
      </w:r>
      <w:r w:rsidRPr="00295DB7">
        <w:rPr>
          <w:color w:val="000000"/>
          <w:lang w:val="uk-UA"/>
        </w:rPr>
        <w:t xml:space="preserve"> в </w:t>
      </w:r>
      <w:r w:rsidRPr="00295DB7">
        <w:rPr>
          <w:lang w:val="uk-UA"/>
        </w:rPr>
        <w:t>сумі 25804061,00 гривень, в тому числі: видатків загального фонду на суму 24253719,</w:t>
      </w:r>
      <w:r w:rsidRPr="00295DB7">
        <w:rPr>
          <w:color w:val="000000"/>
          <w:lang w:val="uk-UA"/>
        </w:rPr>
        <w:t>00 гривень та  видатків спеціального фонду на суму 1550342,00 гривень (додаток 3),</w:t>
      </w:r>
    </w:p>
    <w:p w:rsidR="00A25C1F" w:rsidRPr="00516CED" w:rsidRDefault="00A25C1F" w:rsidP="00A17584">
      <w:pPr>
        <w:pStyle w:val="ListParagraph"/>
        <w:numPr>
          <w:ilvl w:val="0"/>
          <w:numId w:val="19"/>
        </w:numPr>
        <w:shd w:val="clear" w:color="auto" w:fill="FFFFFF"/>
        <w:tabs>
          <w:tab w:val="left" w:pos="426"/>
          <w:tab w:val="left" w:pos="709"/>
          <w:tab w:val="left" w:pos="851"/>
        </w:tabs>
        <w:autoSpaceDN w:val="0"/>
        <w:ind w:left="0" w:firstLine="567"/>
        <w:contextualSpacing/>
        <w:jc w:val="both"/>
        <w:rPr>
          <w:color w:val="000000"/>
          <w:lang w:val="uk-UA"/>
        </w:rPr>
      </w:pPr>
      <w:r w:rsidRPr="00516CED">
        <w:rPr>
          <w:color w:val="000000"/>
          <w:lang w:val="uk-UA"/>
        </w:rPr>
        <w:t xml:space="preserve">розподілу витрат бюджету </w:t>
      </w:r>
      <w:r w:rsidRPr="00516CED">
        <w:rPr>
          <w:lang w:val="uk-UA"/>
        </w:rPr>
        <w:t>Шляхівської сільської об’єднаної територіальної громади</w:t>
      </w:r>
      <w:r w:rsidRPr="00516CED">
        <w:rPr>
          <w:color w:val="000000"/>
          <w:lang w:val="uk-UA"/>
        </w:rPr>
        <w:t xml:space="preserve"> на реалізацію місцевих (регіональних) програм ( додаток 7)</w:t>
      </w:r>
      <w:r w:rsidRPr="00516CED">
        <w:rPr>
          <w:lang w:val="uk-UA"/>
        </w:rPr>
        <w:t>.</w:t>
      </w:r>
    </w:p>
    <w:p w:rsidR="00A25C1F" w:rsidRPr="0028197A" w:rsidRDefault="00A25C1F" w:rsidP="008D0725">
      <w:pPr>
        <w:pStyle w:val="NormalWeb"/>
        <w:numPr>
          <w:ilvl w:val="0"/>
          <w:numId w:val="1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Встановити, що д</w:t>
      </w:r>
      <w:r w:rsidRPr="004858BB">
        <w:rPr>
          <w:sz w:val="26"/>
          <w:szCs w:val="26"/>
        </w:rPr>
        <w:t>одатки 2,3</w:t>
      </w:r>
      <w:r>
        <w:rPr>
          <w:sz w:val="26"/>
          <w:szCs w:val="26"/>
        </w:rPr>
        <w:t>,7</w:t>
      </w:r>
      <w:r w:rsidRPr="0028197A">
        <w:rPr>
          <w:sz w:val="26"/>
          <w:szCs w:val="26"/>
        </w:rPr>
        <w:t xml:space="preserve"> до цього рішення є його невід’ємною частиною.</w:t>
      </w:r>
    </w:p>
    <w:p w:rsidR="00A25C1F" w:rsidRPr="00EC6394" w:rsidRDefault="00A25C1F" w:rsidP="00233BA8">
      <w:pPr>
        <w:tabs>
          <w:tab w:val="left" w:pos="1134"/>
        </w:tabs>
        <w:suppressAutoHyphens/>
        <w:contextualSpacing/>
        <w:jc w:val="both"/>
        <w:rPr>
          <w:lang w:val="uk-UA" w:eastAsia="ar-SA"/>
        </w:rPr>
      </w:pPr>
      <w:r>
        <w:rPr>
          <w:color w:val="000000"/>
          <w:lang w:val="uk-UA"/>
        </w:rPr>
        <w:t xml:space="preserve">          3. </w:t>
      </w:r>
      <w:r w:rsidRPr="00EC6394">
        <w:rPr>
          <w:lang w:val="uk-UA" w:eastAsia="ar-SA"/>
        </w:rPr>
        <w:t xml:space="preserve">Контроль за виконанням даного рішення покласти на </w:t>
      </w:r>
      <w:r w:rsidRPr="00EC6394">
        <w:rPr>
          <w:color w:val="000000"/>
          <w:lang w:val="uk-UA"/>
        </w:rPr>
        <w:t xml:space="preserve">постійну комісію з питань </w:t>
      </w:r>
      <w:r>
        <w:rPr>
          <w:color w:val="000000"/>
          <w:lang w:val="uk-UA"/>
        </w:rPr>
        <w:t>соціально-економічного, культурного розвитку, планування, обліку, бюджету, фінансів і цін та сприяння розвитку підприємництва, управління комунальною власністю, інвестиційною діяльністю, зовнішньоекономічної діяльності та адміністративно-територіального устрою</w:t>
      </w:r>
      <w:r w:rsidRPr="00EC6394">
        <w:rPr>
          <w:color w:val="000000"/>
          <w:lang w:val="uk-UA"/>
        </w:rPr>
        <w:t xml:space="preserve">. </w:t>
      </w:r>
    </w:p>
    <w:p w:rsidR="00A25C1F" w:rsidRDefault="00A25C1F" w:rsidP="00DD5E12">
      <w:pPr>
        <w:tabs>
          <w:tab w:val="left" w:pos="1134"/>
        </w:tabs>
        <w:suppressAutoHyphens/>
        <w:contextualSpacing/>
        <w:jc w:val="both"/>
        <w:rPr>
          <w:color w:val="000000"/>
          <w:lang w:val="uk-UA"/>
        </w:rPr>
      </w:pPr>
      <w:r w:rsidRPr="00EC6394">
        <w:rPr>
          <w:color w:val="000000"/>
          <w:lang w:val="uk-UA"/>
        </w:rPr>
        <w:t xml:space="preserve"> </w:t>
      </w:r>
    </w:p>
    <w:p w:rsidR="00A25C1F" w:rsidRDefault="00A25C1F" w:rsidP="00DD5E12">
      <w:pPr>
        <w:tabs>
          <w:tab w:val="left" w:pos="1134"/>
        </w:tabs>
        <w:suppressAutoHyphens/>
        <w:contextualSpacing/>
        <w:jc w:val="both"/>
        <w:rPr>
          <w:color w:val="000000"/>
          <w:lang w:val="uk-UA"/>
        </w:rPr>
      </w:pPr>
    </w:p>
    <w:p w:rsidR="00A25C1F" w:rsidRDefault="00A25C1F" w:rsidP="00DD5E12">
      <w:pPr>
        <w:tabs>
          <w:tab w:val="left" w:pos="1134"/>
        </w:tabs>
        <w:suppressAutoHyphens/>
        <w:contextualSpacing/>
        <w:jc w:val="both"/>
        <w:rPr>
          <w:color w:val="000000"/>
          <w:lang w:val="uk-UA"/>
        </w:rPr>
      </w:pPr>
    </w:p>
    <w:p w:rsidR="00A25C1F" w:rsidRPr="00EC6394" w:rsidRDefault="00A25C1F" w:rsidP="00DD5E12">
      <w:pPr>
        <w:tabs>
          <w:tab w:val="left" w:pos="1134"/>
        </w:tabs>
        <w:suppressAutoHyphens/>
        <w:contextualSpacing/>
        <w:jc w:val="both"/>
        <w:rPr>
          <w:lang w:val="uk-UA" w:eastAsia="ar-SA"/>
        </w:rPr>
      </w:pPr>
    </w:p>
    <w:p w:rsidR="00A25C1F" w:rsidRDefault="00A25C1F" w:rsidP="00656F7E">
      <w:pPr>
        <w:shd w:val="clear" w:color="auto" w:fill="FFFFFF"/>
        <w:ind w:left="720" w:hanging="720"/>
        <w:jc w:val="both"/>
        <w:rPr>
          <w:lang w:val="uk-UA"/>
        </w:rPr>
      </w:pPr>
      <w:r>
        <w:rPr>
          <w:lang w:val="uk-UA"/>
        </w:rPr>
        <w:t>Міський</w:t>
      </w:r>
      <w:r w:rsidRPr="000D676B">
        <w:rPr>
          <w:lang w:val="uk-UA"/>
        </w:rPr>
        <w:t xml:space="preserve"> голова</w:t>
      </w:r>
      <w:r w:rsidRPr="000D676B">
        <w:rPr>
          <w:lang w:val="uk-UA"/>
        </w:rPr>
        <w:tab/>
      </w:r>
      <w:r w:rsidRPr="000D676B">
        <w:rPr>
          <w:lang w:val="uk-UA"/>
        </w:rPr>
        <w:tab/>
      </w:r>
      <w:r w:rsidRPr="000D676B">
        <w:rPr>
          <w:lang w:val="uk-UA"/>
        </w:rPr>
        <w:tab/>
      </w:r>
      <w:r>
        <w:rPr>
          <w:lang w:val="uk-UA"/>
        </w:rPr>
        <w:t xml:space="preserve">                                                        О.М.Шаповалов</w:t>
      </w:r>
    </w:p>
    <w:sectPr w:rsidR="00A25C1F" w:rsidSect="003015B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34F5"/>
    <w:multiLevelType w:val="multilevel"/>
    <w:tmpl w:val="C4FECE02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">
    <w:nsid w:val="07726092"/>
    <w:multiLevelType w:val="hybridMultilevel"/>
    <w:tmpl w:val="6ADCF07C"/>
    <w:lvl w:ilvl="0" w:tplc="A570255A">
      <w:start w:val="6"/>
      <w:numFmt w:val="bullet"/>
      <w:lvlText w:val="-"/>
      <w:lvlJc w:val="left"/>
      <w:pPr>
        <w:tabs>
          <w:tab w:val="num" w:pos="1668"/>
        </w:tabs>
        <w:ind w:left="1668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7AE3EC9"/>
    <w:multiLevelType w:val="hybridMultilevel"/>
    <w:tmpl w:val="C100D726"/>
    <w:lvl w:ilvl="0" w:tplc="3056E3AE">
      <w:numFmt w:val="bullet"/>
      <w:lvlText w:val=""/>
      <w:lvlJc w:val="left"/>
      <w:pPr>
        <w:ind w:left="1287" w:hanging="360"/>
      </w:pPr>
      <w:rPr>
        <w:rFonts w:ascii="Symbol" w:eastAsia="Times New Roman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979053F"/>
    <w:multiLevelType w:val="multilevel"/>
    <w:tmpl w:val="ED3841F4"/>
    <w:lvl w:ilvl="0">
      <w:start w:val="1"/>
      <w:numFmt w:val="decimal"/>
      <w:lvlText w:val="%1."/>
      <w:lvlJc w:val="left"/>
      <w:pPr>
        <w:ind w:left="408" w:hanging="408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50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cs="Times New Roman" w:hint="default"/>
      </w:rPr>
    </w:lvl>
  </w:abstractNum>
  <w:abstractNum w:abstractNumId="4">
    <w:nsid w:val="175F3F14"/>
    <w:multiLevelType w:val="hybridMultilevel"/>
    <w:tmpl w:val="6860B1EA"/>
    <w:lvl w:ilvl="0" w:tplc="042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182F008F"/>
    <w:multiLevelType w:val="hybridMultilevel"/>
    <w:tmpl w:val="F032316E"/>
    <w:lvl w:ilvl="0" w:tplc="99CED86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54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6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8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0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2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4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6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84" w:hanging="180"/>
      </w:pPr>
      <w:rPr>
        <w:rFonts w:cs="Times New Roman"/>
      </w:rPr>
    </w:lvl>
  </w:abstractNum>
  <w:abstractNum w:abstractNumId="6">
    <w:nsid w:val="1BEA128E"/>
    <w:multiLevelType w:val="hybridMultilevel"/>
    <w:tmpl w:val="9412EF92"/>
    <w:lvl w:ilvl="0" w:tplc="3AD0B83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1FC92CA2"/>
    <w:multiLevelType w:val="multilevel"/>
    <w:tmpl w:val="0E564F50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cs="Times New Roman" w:hint="default"/>
      </w:rPr>
    </w:lvl>
  </w:abstractNum>
  <w:abstractNum w:abstractNumId="8">
    <w:nsid w:val="2711696C"/>
    <w:multiLevelType w:val="hybridMultilevel"/>
    <w:tmpl w:val="BBF4F64C"/>
    <w:lvl w:ilvl="0" w:tplc="C11E2362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9">
    <w:nsid w:val="2A176E08"/>
    <w:multiLevelType w:val="hybridMultilevel"/>
    <w:tmpl w:val="8028F30C"/>
    <w:lvl w:ilvl="0" w:tplc="35369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C0C8E"/>
    <w:multiLevelType w:val="hybridMultilevel"/>
    <w:tmpl w:val="8B8E2F8E"/>
    <w:lvl w:ilvl="0" w:tplc="5204C21E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7391221"/>
    <w:multiLevelType w:val="hybridMultilevel"/>
    <w:tmpl w:val="3E32662A"/>
    <w:lvl w:ilvl="0" w:tplc="3056E3AE">
      <w:numFmt w:val="bullet"/>
      <w:lvlText w:val=""/>
      <w:lvlJc w:val="left"/>
      <w:pPr>
        <w:ind w:left="1287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A6676FD"/>
    <w:multiLevelType w:val="hybridMultilevel"/>
    <w:tmpl w:val="2696937E"/>
    <w:lvl w:ilvl="0" w:tplc="77CEADC0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4BEB4872"/>
    <w:multiLevelType w:val="hybridMultilevel"/>
    <w:tmpl w:val="0F523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D9933F1"/>
    <w:multiLevelType w:val="multilevel"/>
    <w:tmpl w:val="548CEBE6"/>
    <w:lvl w:ilvl="0">
      <w:start w:val="5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5">
    <w:nsid w:val="5167120F"/>
    <w:multiLevelType w:val="hybridMultilevel"/>
    <w:tmpl w:val="F32C9924"/>
    <w:lvl w:ilvl="0" w:tplc="711CC90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6">
    <w:nsid w:val="59874798"/>
    <w:multiLevelType w:val="multilevel"/>
    <w:tmpl w:val="97BCB06A"/>
    <w:lvl w:ilvl="0">
      <w:start w:val="1"/>
      <w:numFmt w:val="decimal"/>
      <w:lvlText w:val="%1."/>
      <w:lvlJc w:val="left"/>
      <w:pPr>
        <w:ind w:left="408" w:hanging="40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50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cs="Times New Roman" w:hint="default"/>
      </w:rPr>
    </w:lvl>
  </w:abstractNum>
  <w:abstractNum w:abstractNumId="17">
    <w:nsid w:val="5B773F53"/>
    <w:multiLevelType w:val="hybridMultilevel"/>
    <w:tmpl w:val="76226ED2"/>
    <w:lvl w:ilvl="0" w:tplc="BCC09C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AF78FB"/>
    <w:multiLevelType w:val="hybridMultilevel"/>
    <w:tmpl w:val="CA92E088"/>
    <w:lvl w:ilvl="0" w:tplc="09AAFEFC">
      <w:start w:val="7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9">
    <w:nsid w:val="66813D23"/>
    <w:multiLevelType w:val="hybridMultilevel"/>
    <w:tmpl w:val="B2ACDE2C"/>
    <w:lvl w:ilvl="0" w:tplc="0422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EF6A4C06">
      <w:start w:val="5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hint="default"/>
        <w:color w:val="auto"/>
      </w:r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0">
    <w:nsid w:val="75A45969"/>
    <w:multiLevelType w:val="multilevel"/>
    <w:tmpl w:val="25C6A14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21">
    <w:nsid w:val="7EDA393A"/>
    <w:multiLevelType w:val="hybridMultilevel"/>
    <w:tmpl w:val="F032316E"/>
    <w:lvl w:ilvl="0" w:tplc="99CED86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54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6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8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0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2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4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6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84" w:hanging="180"/>
      </w:pPr>
      <w:rPr>
        <w:rFonts w:cs="Times New Roman"/>
      </w:rPr>
    </w:lvl>
  </w:abstractNum>
  <w:abstractNum w:abstractNumId="22">
    <w:nsid w:val="7FE67ECE"/>
    <w:multiLevelType w:val="hybridMultilevel"/>
    <w:tmpl w:val="F032316E"/>
    <w:lvl w:ilvl="0" w:tplc="99CED868">
      <w:start w:val="1"/>
      <w:numFmt w:val="decimal"/>
      <w:lvlText w:val="%1."/>
      <w:lvlJc w:val="left"/>
      <w:pPr>
        <w:ind w:left="5889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54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6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8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0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2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4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6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84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6"/>
  </w:num>
  <w:num w:numId="5">
    <w:abstractNumId w:val="10"/>
  </w:num>
  <w:num w:numId="6">
    <w:abstractNumId w:val="15"/>
  </w:num>
  <w:num w:numId="7">
    <w:abstractNumId w:val="12"/>
  </w:num>
  <w:num w:numId="8">
    <w:abstractNumId w:val="22"/>
  </w:num>
  <w:num w:numId="9">
    <w:abstractNumId w:val="14"/>
  </w:num>
  <w:num w:numId="10">
    <w:abstractNumId w:val="8"/>
  </w:num>
  <w:num w:numId="11">
    <w:abstractNumId w:val="18"/>
  </w:num>
  <w:num w:numId="12">
    <w:abstractNumId w:val="1"/>
  </w:num>
  <w:num w:numId="13">
    <w:abstractNumId w:val="20"/>
  </w:num>
  <w:num w:numId="14">
    <w:abstractNumId w:val="5"/>
  </w:num>
  <w:num w:numId="15">
    <w:abstractNumId w:val="21"/>
  </w:num>
  <w:num w:numId="16">
    <w:abstractNumId w:val="4"/>
  </w:num>
  <w:num w:numId="17">
    <w:abstractNumId w:val="19"/>
  </w:num>
  <w:num w:numId="18">
    <w:abstractNumId w:val="2"/>
  </w:num>
  <w:num w:numId="19">
    <w:abstractNumId w:val="11"/>
  </w:num>
  <w:num w:numId="20">
    <w:abstractNumId w:val="16"/>
  </w:num>
  <w:num w:numId="21">
    <w:abstractNumId w:val="0"/>
  </w:num>
  <w:num w:numId="22">
    <w:abstractNumId w:val="17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4EF0"/>
    <w:rsid w:val="00004EF0"/>
    <w:rsid w:val="00007D99"/>
    <w:rsid w:val="00013D92"/>
    <w:rsid w:val="00030CF2"/>
    <w:rsid w:val="00030D4E"/>
    <w:rsid w:val="0004350D"/>
    <w:rsid w:val="00043AE9"/>
    <w:rsid w:val="0004535A"/>
    <w:rsid w:val="00046AAB"/>
    <w:rsid w:val="00053532"/>
    <w:rsid w:val="00061D67"/>
    <w:rsid w:val="0007245C"/>
    <w:rsid w:val="00075420"/>
    <w:rsid w:val="00080D09"/>
    <w:rsid w:val="00081FFF"/>
    <w:rsid w:val="0008322F"/>
    <w:rsid w:val="00084BA7"/>
    <w:rsid w:val="00090016"/>
    <w:rsid w:val="000966A6"/>
    <w:rsid w:val="000A5822"/>
    <w:rsid w:val="000B4565"/>
    <w:rsid w:val="000B7E90"/>
    <w:rsid w:val="000C18E8"/>
    <w:rsid w:val="000D52ED"/>
    <w:rsid w:val="000D676B"/>
    <w:rsid w:val="000E3C21"/>
    <w:rsid w:val="000E5BDF"/>
    <w:rsid w:val="000E6A18"/>
    <w:rsid w:val="000F5853"/>
    <w:rsid w:val="00101D51"/>
    <w:rsid w:val="00104F3E"/>
    <w:rsid w:val="0010755B"/>
    <w:rsid w:val="00110DBC"/>
    <w:rsid w:val="001166FD"/>
    <w:rsid w:val="001265CB"/>
    <w:rsid w:val="001302DF"/>
    <w:rsid w:val="001346A4"/>
    <w:rsid w:val="00157152"/>
    <w:rsid w:val="001648EE"/>
    <w:rsid w:val="00170DFD"/>
    <w:rsid w:val="00171A52"/>
    <w:rsid w:val="0017726A"/>
    <w:rsid w:val="00185111"/>
    <w:rsid w:val="001915F1"/>
    <w:rsid w:val="001926EB"/>
    <w:rsid w:val="00196EFD"/>
    <w:rsid w:val="001B18F0"/>
    <w:rsid w:val="001D0F6A"/>
    <w:rsid w:val="001E2394"/>
    <w:rsid w:val="001F230F"/>
    <w:rsid w:val="001F3AA0"/>
    <w:rsid w:val="001F4369"/>
    <w:rsid w:val="001F457F"/>
    <w:rsid w:val="001F4984"/>
    <w:rsid w:val="001F5E4F"/>
    <w:rsid w:val="002049AE"/>
    <w:rsid w:val="00213460"/>
    <w:rsid w:val="00217B8D"/>
    <w:rsid w:val="002264D8"/>
    <w:rsid w:val="00233BA8"/>
    <w:rsid w:val="00244546"/>
    <w:rsid w:val="002463D3"/>
    <w:rsid w:val="002549E2"/>
    <w:rsid w:val="00254A0C"/>
    <w:rsid w:val="00254D62"/>
    <w:rsid w:val="00263ABB"/>
    <w:rsid w:val="00264A1E"/>
    <w:rsid w:val="00266AE0"/>
    <w:rsid w:val="0026756C"/>
    <w:rsid w:val="00273D1E"/>
    <w:rsid w:val="002761E3"/>
    <w:rsid w:val="002769F1"/>
    <w:rsid w:val="002808F0"/>
    <w:rsid w:val="0028197A"/>
    <w:rsid w:val="0028283F"/>
    <w:rsid w:val="002874EC"/>
    <w:rsid w:val="00292EEA"/>
    <w:rsid w:val="00295DB7"/>
    <w:rsid w:val="002978ED"/>
    <w:rsid w:val="00297C92"/>
    <w:rsid w:val="002A00D8"/>
    <w:rsid w:val="002A0125"/>
    <w:rsid w:val="002B0F72"/>
    <w:rsid w:val="002B620C"/>
    <w:rsid w:val="002C22AA"/>
    <w:rsid w:val="002D29B2"/>
    <w:rsid w:val="002D321C"/>
    <w:rsid w:val="002D3783"/>
    <w:rsid w:val="002D7373"/>
    <w:rsid w:val="002E5004"/>
    <w:rsid w:val="002E5218"/>
    <w:rsid w:val="002F1EBC"/>
    <w:rsid w:val="002F2E3B"/>
    <w:rsid w:val="003015B5"/>
    <w:rsid w:val="003054D5"/>
    <w:rsid w:val="00315F19"/>
    <w:rsid w:val="003176F5"/>
    <w:rsid w:val="00342F4E"/>
    <w:rsid w:val="00357A65"/>
    <w:rsid w:val="00362B0D"/>
    <w:rsid w:val="0036458A"/>
    <w:rsid w:val="00366ECC"/>
    <w:rsid w:val="0038311E"/>
    <w:rsid w:val="0038559C"/>
    <w:rsid w:val="003A5F84"/>
    <w:rsid w:val="003B1AF8"/>
    <w:rsid w:val="003C0445"/>
    <w:rsid w:val="003C3060"/>
    <w:rsid w:val="003D4DA8"/>
    <w:rsid w:val="003D538C"/>
    <w:rsid w:val="003D5D8B"/>
    <w:rsid w:val="003D7EED"/>
    <w:rsid w:val="003E6AB7"/>
    <w:rsid w:val="003E7354"/>
    <w:rsid w:val="003F42C0"/>
    <w:rsid w:val="00404C9F"/>
    <w:rsid w:val="0040730D"/>
    <w:rsid w:val="004202CA"/>
    <w:rsid w:val="0042241B"/>
    <w:rsid w:val="00425229"/>
    <w:rsid w:val="00426F49"/>
    <w:rsid w:val="00431F2D"/>
    <w:rsid w:val="00433293"/>
    <w:rsid w:val="00436246"/>
    <w:rsid w:val="00442834"/>
    <w:rsid w:val="00444518"/>
    <w:rsid w:val="00444D8D"/>
    <w:rsid w:val="00455659"/>
    <w:rsid w:val="00456491"/>
    <w:rsid w:val="004715BC"/>
    <w:rsid w:val="0047507D"/>
    <w:rsid w:val="00477B2C"/>
    <w:rsid w:val="00480259"/>
    <w:rsid w:val="0048531E"/>
    <w:rsid w:val="004858BB"/>
    <w:rsid w:val="004913BF"/>
    <w:rsid w:val="00491E0C"/>
    <w:rsid w:val="00491FFE"/>
    <w:rsid w:val="00492826"/>
    <w:rsid w:val="00493CCB"/>
    <w:rsid w:val="004A29C7"/>
    <w:rsid w:val="004C1953"/>
    <w:rsid w:val="004D697A"/>
    <w:rsid w:val="004E2CD8"/>
    <w:rsid w:val="004E45BF"/>
    <w:rsid w:val="004F1A73"/>
    <w:rsid w:val="004F757F"/>
    <w:rsid w:val="005010E4"/>
    <w:rsid w:val="00502328"/>
    <w:rsid w:val="00503BA4"/>
    <w:rsid w:val="00510895"/>
    <w:rsid w:val="00514774"/>
    <w:rsid w:val="00516CED"/>
    <w:rsid w:val="00523CB2"/>
    <w:rsid w:val="00526AB1"/>
    <w:rsid w:val="00526AF8"/>
    <w:rsid w:val="0053590A"/>
    <w:rsid w:val="005461AF"/>
    <w:rsid w:val="005472E8"/>
    <w:rsid w:val="00547FC9"/>
    <w:rsid w:val="00555B0D"/>
    <w:rsid w:val="00556C89"/>
    <w:rsid w:val="00561294"/>
    <w:rsid w:val="005637BE"/>
    <w:rsid w:val="00592EE8"/>
    <w:rsid w:val="005A78A4"/>
    <w:rsid w:val="005B0F3F"/>
    <w:rsid w:val="005B2746"/>
    <w:rsid w:val="005B3BB4"/>
    <w:rsid w:val="005B4638"/>
    <w:rsid w:val="005C027D"/>
    <w:rsid w:val="005C441F"/>
    <w:rsid w:val="005D5821"/>
    <w:rsid w:val="005E2054"/>
    <w:rsid w:val="005F0749"/>
    <w:rsid w:val="005F402D"/>
    <w:rsid w:val="005F5CEE"/>
    <w:rsid w:val="005F7281"/>
    <w:rsid w:val="00602435"/>
    <w:rsid w:val="00603C17"/>
    <w:rsid w:val="00605CBC"/>
    <w:rsid w:val="006111E4"/>
    <w:rsid w:val="0061204C"/>
    <w:rsid w:val="0061388C"/>
    <w:rsid w:val="00620E6D"/>
    <w:rsid w:val="00622223"/>
    <w:rsid w:val="0062418C"/>
    <w:rsid w:val="00626CF6"/>
    <w:rsid w:val="0063221E"/>
    <w:rsid w:val="0063618D"/>
    <w:rsid w:val="00646968"/>
    <w:rsid w:val="00655404"/>
    <w:rsid w:val="0065636A"/>
    <w:rsid w:val="00656F7E"/>
    <w:rsid w:val="00657D3A"/>
    <w:rsid w:val="00675887"/>
    <w:rsid w:val="00676638"/>
    <w:rsid w:val="0067747B"/>
    <w:rsid w:val="006824F8"/>
    <w:rsid w:val="0068254A"/>
    <w:rsid w:val="00686833"/>
    <w:rsid w:val="006A6021"/>
    <w:rsid w:val="006A7038"/>
    <w:rsid w:val="006A7B0F"/>
    <w:rsid w:val="006A7E36"/>
    <w:rsid w:val="006C118C"/>
    <w:rsid w:val="006C207B"/>
    <w:rsid w:val="006D6050"/>
    <w:rsid w:val="006D7318"/>
    <w:rsid w:val="006F6800"/>
    <w:rsid w:val="007022B5"/>
    <w:rsid w:val="00706BC6"/>
    <w:rsid w:val="00732410"/>
    <w:rsid w:val="00733BE6"/>
    <w:rsid w:val="00734557"/>
    <w:rsid w:val="00736C7D"/>
    <w:rsid w:val="0074066F"/>
    <w:rsid w:val="00740671"/>
    <w:rsid w:val="0075122C"/>
    <w:rsid w:val="00751E1B"/>
    <w:rsid w:val="0075236A"/>
    <w:rsid w:val="00755C1C"/>
    <w:rsid w:val="007574D1"/>
    <w:rsid w:val="00763C91"/>
    <w:rsid w:val="007666A5"/>
    <w:rsid w:val="0076705A"/>
    <w:rsid w:val="007771A3"/>
    <w:rsid w:val="007801F9"/>
    <w:rsid w:val="0078139C"/>
    <w:rsid w:val="007900AA"/>
    <w:rsid w:val="007951F6"/>
    <w:rsid w:val="007A6689"/>
    <w:rsid w:val="007A768E"/>
    <w:rsid w:val="007C337E"/>
    <w:rsid w:val="007C700D"/>
    <w:rsid w:val="007D0C18"/>
    <w:rsid w:val="007E7C78"/>
    <w:rsid w:val="007F0990"/>
    <w:rsid w:val="007F1C6E"/>
    <w:rsid w:val="00801DCF"/>
    <w:rsid w:val="00813F2A"/>
    <w:rsid w:val="00821592"/>
    <w:rsid w:val="00827836"/>
    <w:rsid w:val="0084071F"/>
    <w:rsid w:val="00842730"/>
    <w:rsid w:val="0084742A"/>
    <w:rsid w:val="00867E41"/>
    <w:rsid w:val="00875DB7"/>
    <w:rsid w:val="00895E21"/>
    <w:rsid w:val="00896394"/>
    <w:rsid w:val="00897BC1"/>
    <w:rsid w:val="008A0A82"/>
    <w:rsid w:val="008A264E"/>
    <w:rsid w:val="008A2DC8"/>
    <w:rsid w:val="008A672F"/>
    <w:rsid w:val="008B30FF"/>
    <w:rsid w:val="008B4854"/>
    <w:rsid w:val="008C0478"/>
    <w:rsid w:val="008C6C16"/>
    <w:rsid w:val="008D0725"/>
    <w:rsid w:val="008D2F04"/>
    <w:rsid w:val="008D4D80"/>
    <w:rsid w:val="008F16FE"/>
    <w:rsid w:val="008F3AA0"/>
    <w:rsid w:val="00901C1A"/>
    <w:rsid w:val="009060DA"/>
    <w:rsid w:val="009221CA"/>
    <w:rsid w:val="0092678B"/>
    <w:rsid w:val="009305A5"/>
    <w:rsid w:val="009330DD"/>
    <w:rsid w:val="00933738"/>
    <w:rsid w:val="00934C37"/>
    <w:rsid w:val="009444D9"/>
    <w:rsid w:val="00965AC9"/>
    <w:rsid w:val="00983AB5"/>
    <w:rsid w:val="009A0E4F"/>
    <w:rsid w:val="009B2116"/>
    <w:rsid w:val="009B66EB"/>
    <w:rsid w:val="009C0CEF"/>
    <w:rsid w:val="009C0E96"/>
    <w:rsid w:val="009C2A9D"/>
    <w:rsid w:val="009C53E1"/>
    <w:rsid w:val="009D0270"/>
    <w:rsid w:val="009D297F"/>
    <w:rsid w:val="009D335D"/>
    <w:rsid w:val="009D3708"/>
    <w:rsid w:val="009D4DEF"/>
    <w:rsid w:val="009E191A"/>
    <w:rsid w:val="009E2752"/>
    <w:rsid w:val="009F126F"/>
    <w:rsid w:val="009F6F47"/>
    <w:rsid w:val="009F760C"/>
    <w:rsid w:val="009F77FE"/>
    <w:rsid w:val="00A0448C"/>
    <w:rsid w:val="00A12F31"/>
    <w:rsid w:val="00A144B0"/>
    <w:rsid w:val="00A17584"/>
    <w:rsid w:val="00A22B5F"/>
    <w:rsid w:val="00A245E7"/>
    <w:rsid w:val="00A24B1D"/>
    <w:rsid w:val="00A25C1F"/>
    <w:rsid w:val="00A27F74"/>
    <w:rsid w:val="00A3091D"/>
    <w:rsid w:val="00A41755"/>
    <w:rsid w:val="00A53D57"/>
    <w:rsid w:val="00A63C7F"/>
    <w:rsid w:val="00A678B2"/>
    <w:rsid w:val="00A67D33"/>
    <w:rsid w:val="00A771D5"/>
    <w:rsid w:val="00A81946"/>
    <w:rsid w:val="00A837AB"/>
    <w:rsid w:val="00A92F0B"/>
    <w:rsid w:val="00A949B5"/>
    <w:rsid w:val="00AA021D"/>
    <w:rsid w:val="00AA0698"/>
    <w:rsid w:val="00AC134B"/>
    <w:rsid w:val="00AD56BB"/>
    <w:rsid w:val="00AE1F2D"/>
    <w:rsid w:val="00AF41A9"/>
    <w:rsid w:val="00AF58A7"/>
    <w:rsid w:val="00AF6E20"/>
    <w:rsid w:val="00B05743"/>
    <w:rsid w:val="00B07904"/>
    <w:rsid w:val="00B20072"/>
    <w:rsid w:val="00B379CE"/>
    <w:rsid w:val="00B510C1"/>
    <w:rsid w:val="00B5544A"/>
    <w:rsid w:val="00B55B6E"/>
    <w:rsid w:val="00B56663"/>
    <w:rsid w:val="00B56F69"/>
    <w:rsid w:val="00B61C4C"/>
    <w:rsid w:val="00B635A0"/>
    <w:rsid w:val="00B63F2B"/>
    <w:rsid w:val="00B66BC4"/>
    <w:rsid w:val="00B768ED"/>
    <w:rsid w:val="00B77F35"/>
    <w:rsid w:val="00B8779E"/>
    <w:rsid w:val="00B91A59"/>
    <w:rsid w:val="00B91BB8"/>
    <w:rsid w:val="00B9395D"/>
    <w:rsid w:val="00B96B70"/>
    <w:rsid w:val="00BC697D"/>
    <w:rsid w:val="00BC7F32"/>
    <w:rsid w:val="00BE2519"/>
    <w:rsid w:val="00BE60B1"/>
    <w:rsid w:val="00C10359"/>
    <w:rsid w:val="00C133FC"/>
    <w:rsid w:val="00C326C4"/>
    <w:rsid w:val="00C3453A"/>
    <w:rsid w:val="00C8080E"/>
    <w:rsid w:val="00C817CE"/>
    <w:rsid w:val="00C86280"/>
    <w:rsid w:val="00C95EB7"/>
    <w:rsid w:val="00C96C71"/>
    <w:rsid w:val="00CA056B"/>
    <w:rsid w:val="00CA31F9"/>
    <w:rsid w:val="00CA3393"/>
    <w:rsid w:val="00CB6CA9"/>
    <w:rsid w:val="00CC0B6B"/>
    <w:rsid w:val="00CC347F"/>
    <w:rsid w:val="00CC47EE"/>
    <w:rsid w:val="00CC5C48"/>
    <w:rsid w:val="00CD75EA"/>
    <w:rsid w:val="00CE5B9A"/>
    <w:rsid w:val="00D01E90"/>
    <w:rsid w:val="00D02955"/>
    <w:rsid w:val="00D03470"/>
    <w:rsid w:val="00D038C5"/>
    <w:rsid w:val="00D04E53"/>
    <w:rsid w:val="00D21F24"/>
    <w:rsid w:val="00D2384D"/>
    <w:rsid w:val="00D30113"/>
    <w:rsid w:val="00D30AB4"/>
    <w:rsid w:val="00D3224C"/>
    <w:rsid w:val="00D3286D"/>
    <w:rsid w:val="00D33F71"/>
    <w:rsid w:val="00D345AF"/>
    <w:rsid w:val="00D465A2"/>
    <w:rsid w:val="00D53A2F"/>
    <w:rsid w:val="00D56EC7"/>
    <w:rsid w:val="00D62FFE"/>
    <w:rsid w:val="00D63115"/>
    <w:rsid w:val="00D87682"/>
    <w:rsid w:val="00D945FE"/>
    <w:rsid w:val="00DA77F7"/>
    <w:rsid w:val="00DA7AEC"/>
    <w:rsid w:val="00DB26E9"/>
    <w:rsid w:val="00DB2D28"/>
    <w:rsid w:val="00DB40ED"/>
    <w:rsid w:val="00DC4CC3"/>
    <w:rsid w:val="00DD3609"/>
    <w:rsid w:val="00DD5E12"/>
    <w:rsid w:val="00DE57BD"/>
    <w:rsid w:val="00DE5F77"/>
    <w:rsid w:val="00DE6294"/>
    <w:rsid w:val="00DF2B60"/>
    <w:rsid w:val="00DF5496"/>
    <w:rsid w:val="00DF5825"/>
    <w:rsid w:val="00DF6480"/>
    <w:rsid w:val="00E01F5F"/>
    <w:rsid w:val="00E02B4D"/>
    <w:rsid w:val="00E07D4D"/>
    <w:rsid w:val="00E10D9F"/>
    <w:rsid w:val="00E170FC"/>
    <w:rsid w:val="00E22046"/>
    <w:rsid w:val="00E400B0"/>
    <w:rsid w:val="00E435FB"/>
    <w:rsid w:val="00E44D50"/>
    <w:rsid w:val="00E4609C"/>
    <w:rsid w:val="00E50370"/>
    <w:rsid w:val="00E511B2"/>
    <w:rsid w:val="00E556A0"/>
    <w:rsid w:val="00E606AB"/>
    <w:rsid w:val="00E621F1"/>
    <w:rsid w:val="00E637F9"/>
    <w:rsid w:val="00E64251"/>
    <w:rsid w:val="00E7267E"/>
    <w:rsid w:val="00E85009"/>
    <w:rsid w:val="00E87411"/>
    <w:rsid w:val="00E93D96"/>
    <w:rsid w:val="00EA31F3"/>
    <w:rsid w:val="00EB6F40"/>
    <w:rsid w:val="00EC4291"/>
    <w:rsid w:val="00EC6394"/>
    <w:rsid w:val="00ED2B48"/>
    <w:rsid w:val="00ED6515"/>
    <w:rsid w:val="00ED6913"/>
    <w:rsid w:val="00EE0A92"/>
    <w:rsid w:val="00EE13C6"/>
    <w:rsid w:val="00EE14FB"/>
    <w:rsid w:val="00EE6B71"/>
    <w:rsid w:val="00EF6B1E"/>
    <w:rsid w:val="00F15181"/>
    <w:rsid w:val="00F25C12"/>
    <w:rsid w:val="00F42C6C"/>
    <w:rsid w:val="00F4481F"/>
    <w:rsid w:val="00F44A86"/>
    <w:rsid w:val="00F4755C"/>
    <w:rsid w:val="00F5675A"/>
    <w:rsid w:val="00F600CF"/>
    <w:rsid w:val="00F62B20"/>
    <w:rsid w:val="00F6617A"/>
    <w:rsid w:val="00F673B8"/>
    <w:rsid w:val="00F822EA"/>
    <w:rsid w:val="00F90F79"/>
    <w:rsid w:val="00FA51BD"/>
    <w:rsid w:val="00FC2082"/>
    <w:rsid w:val="00FC5AE3"/>
    <w:rsid w:val="00FE0EB7"/>
    <w:rsid w:val="00FE1BC8"/>
    <w:rsid w:val="00FF0D7E"/>
    <w:rsid w:val="00FF2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EF0"/>
    <w:rPr>
      <w:rFonts w:ascii="Times New Roman" w:eastAsia="Times New Roman" w:hAnsi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04EF0"/>
    <w:pPr>
      <w:keepNext/>
      <w:jc w:val="center"/>
      <w:outlineLvl w:val="0"/>
    </w:pPr>
    <w:rPr>
      <w:color w:val="000000"/>
      <w:sz w:val="48"/>
      <w:szCs w:val="4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04EF0"/>
    <w:rPr>
      <w:rFonts w:ascii="Times New Roman" w:hAnsi="Times New Roman" w:cs="Times New Roman"/>
      <w:color w:val="000000"/>
      <w:sz w:val="48"/>
      <w:szCs w:val="4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004EF0"/>
    <w:pPr>
      <w:ind w:firstLine="684"/>
      <w:jc w:val="both"/>
    </w:pPr>
    <w:rPr>
      <w:b/>
      <w:bCs/>
      <w:sz w:val="24"/>
      <w:szCs w:val="24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04EF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004EF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004EF0"/>
    <w:rPr>
      <w:rFonts w:ascii="Times New Roman" w:hAnsi="Times New Roman" w:cs="Times New Roman"/>
      <w:sz w:val="26"/>
      <w:szCs w:val="26"/>
      <w:lang w:eastAsia="ru-RU"/>
    </w:rPr>
  </w:style>
  <w:style w:type="paragraph" w:styleId="ListParagraph">
    <w:name w:val="List Paragraph"/>
    <w:basedOn w:val="Normal"/>
    <w:uiPriority w:val="99"/>
    <w:qFormat/>
    <w:rsid w:val="00004EF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4428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2834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rsid w:val="00895E21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BodyText">
    <w:name w:val="Body Text"/>
    <w:basedOn w:val="Normal"/>
    <w:link w:val="BodyTextChar"/>
    <w:uiPriority w:val="99"/>
    <w:semiHidden/>
    <w:rsid w:val="00426F4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26F49"/>
    <w:rPr>
      <w:rFonts w:ascii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4825</TotalTime>
  <Pages>2</Pages>
  <Words>422</Words>
  <Characters>2410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№1</cp:lastModifiedBy>
  <cp:revision>61</cp:revision>
  <cp:lastPrinted>2020-12-22T06:21:00Z</cp:lastPrinted>
  <dcterms:created xsi:type="dcterms:W3CDTF">2020-02-27T03:49:00Z</dcterms:created>
  <dcterms:modified xsi:type="dcterms:W3CDTF">2020-12-23T11:23:00Z</dcterms:modified>
</cp:coreProperties>
</file>