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2C" w:rsidRPr="001E04DC" w:rsidRDefault="00E7272C" w:rsidP="00390478">
      <w:pPr>
        <w:pStyle w:val="NormalWeb"/>
        <w:spacing w:after="0"/>
      </w:pPr>
      <w:r>
        <w:t xml:space="preserve"> </w:t>
      </w: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6" type="#_x0000_t75" style="position:absolute;margin-left:213pt;margin-top:-13.2pt;width:37pt;height:47.8pt;z-index:251658240;visibility:visible;mso-position-horizontal-relative:char;mso-position-vertical-relative:line">
            <v:imagedata r:id="rId7" o:title=""/>
          </v:shape>
        </w:pict>
      </w:r>
    </w:p>
    <w:p w:rsidR="00E7272C" w:rsidRPr="001E04DC" w:rsidRDefault="00E7272C" w:rsidP="00B7609B">
      <w:pPr>
        <w:tabs>
          <w:tab w:val="left" w:pos="9355"/>
        </w:tabs>
        <w:jc w:val="center"/>
      </w:pPr>
    </w:p>
    <w:p w:rsidR="00E7272C" w:rsidRDefault="00E7272C" w:rsidP="00CC189C">
      <w:pPr>
        <w:widowControl w:val="0"/>
        <w:jc w:val="center"/>
        <w:rPr>
          <w:szCs w:val="26"/>
        </w:rPr>
      </w:pPr>
    </w:p>
    <w:p w:rsidR="00E7272C" w:rsidRPr="00653872" w:rsidRDefault="00E7272C" w:rsidP="00CC189C">
      <w:pPr>
        <w:widowControl w:val="0"/>
        <w:jc w:val="center"/>
        <w:rPr>
          <w:b/>
          <w:sz w:val="28"/>
          <w:szCs w:val="28"/>
        </w:rPr>
      </w:pPr>
      <w:r w:rsidRPr="00653872">
        <w:rPr>
          <w:b/>
          <w:sz w:val="28"/>
          <w:szCs w:val="28"/>
        </w:rPr>
        <w:t>БЕРИСЛАВСЬКА  МІСЬКА  РАДА</w:t>
      </w:r>
    </w:p>
    <w:p w:rsidR="00E7272C" w:rsidRPr="00966A3A" w:rsidRDefault="00E7272C" w:rsidP="00CC189C">
      <w:pPr>
        <w:pStyle w:val="Heading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Pr="00966A3A">
        <w:rPr>
          <w:b/>
          <w:sz w:val="28"/>
          <w:szCs w:val="28"/>
        </w:rPr>
        <w:t>Р І Ш Е Н Н Я</w:t>
      </w:r>
    </w:p>
    <w:p w:rsidR="00E7272C" w:rsidRPr="00DF2DA5" w:rsidRDefault="00E7272C" w:rsidP="00CC189C"/>
    <w:p w:rsidR="00E7272C" w:rsidRPr="00DB277D" w:rsidRDefault="00E7272C" w:rsidP="00CC18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</w:t>
      </w:r>
      <w:r w:rsidRPr="00DB277D">
        <w:rPr>
          <w:b/>
          <w:sz w:val="28"/>
          <w:szCs w:val="28"/>
        </w:rPr>
        <w:t xml:space="preserve">  сесія  міської ради    VІІ</w:t>
      </w:r>
      <w:r>
        <w:rPr>
          <w:b/>
          <w:sz w:val="28"/>
          <w:szCs w:val="28"/>
          <w:lang w:val="uk-UA"/>
        </w:rPr>
        <w:t>І</w:t>
      </w:r>
      <w:r w:rsidRPr="00DB277D">
        <w:rPr>
          <w:b/>
          <w:sz w:val="28"/>
          <w:szCs w:val="28"/>
        </w:rPr>
        <w:t xml:space="preserve">  скликання</w:t>
      </w:r>
    </w:p>
    <w:p w:rsidR="00E7272C" w:rsidRPr="00E36972" w:rsidRDefault="00E7272C" w:rsidP="00CC189C">
      <w:pPr>
        <w:tabs>
          <w:tab w:val="left" w:pos="9355"/>
        </w:tabs>
        <w:jc w:val="right"/>
        <w:rPr>
          <w:sz w:val="22"/>
          <w:szCs w:val="22"/>
        </w:rPr>
      </w:pPr>
    </w:p>
    <w:p w:rsidR="00E7272C" w:rsidRPr="00B7609B" w:rsidRDefault="00E7272C" w:rsidP="00B7609B">
      <w:pPr>
        <w:tabs>
          <w:tab w:val="left" w:pos="9355"/>
        </w:tabs>
        <w:jc w:val="both"/>
        <w:rPr>
          <w:sz w:val="22"/>
          <w:szCs w:val="22"/>
          <w:lang w:val="uk-UA"/>
        </w:rPr>
      </w:pPr>
      <w:r w:rsidRPr="00B7609B">
        <w:rPr>
          <w:sz w:val="22"/>
          <w:szCs w:val="22"/>
        </w:rPr>
        <w:t xml:space="preserve">від </w:t>
      </w:r>
      <w:r w:rsidRPr="00B7609B">
        <w:rPr>
          <w:sz w:val="22"/>
          <w:szCs w:val="22"/>
          <w:lang w:val="uk-UA"/>
        </w:rPr>
        <w:t xml:space="preserve">  27.11.2020р.  </w:t>
      </w: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</w:t>
      </w:r>
      <w:r w:rsidRPr="00B7609B">
        <w:rPr>
          <w:sz w:val="22"/>
          <w:szCs w:val="22"/>
        </w:rPr>
        <w:t xml:space="preserve"> </w:t>
      </w:r>
      <w:r w:rsidRPr="00B7609B">
        <w:rPr>
          <w:lang w:val="uk-UA"/>
        </w:rPr>
        <w:t xml:space="preserve"> </w:t>
      </w:r>
      <w:r w:rsidRPr="00B7609B">
        <w:t>№</w:t>
      </w:r>
      <w:r>
        <w:rPr>
          <w:lang w:val="uk-UA"/>
        </w:rPr>
        <w:t xml:space="preserve">  </w:t>
      </w:r>
      <w:r w:rsidRPr="00B7609B">
        <w:rPr>
          <w:lang w:val="uk-UA"/>
        </w:rPr>
        <w:t>2</w:t>
      </w:r>
      <w:r>
        <w:rPr>
          <w:lang w:val="uk-UA"/>
        </w:rPr>
        <w:t xml:space="preserve"> </w:t>
      </w:r>
      <w:r w:rsidRPr="00B7609B">
        <w:rPr>
          <w:lang w:val="uk-UA"/>
        </w:rPr>
        <w:t xml:space="preserve"> </w:t>
      </w:r>
    </w:p>
    <w:p w:rsidR="00E7272C" w:rsidRPr="00E36972" w:rsidRDefault="00E7272C" w:rsidP="00CC189C">
      <w:pPr>
        <w:tabs>
          <w:tab w:val="left" w:pos="9355"/>
        </w:tabs>
        <w:jc w:val="both"/>
        <w:rPr>
          <w:sz w:val="22"/>
          <w:szCs w:val="22"/>
        </w:rPr>
      </w:pPr>
    </w:p>
    <w:tbl>
      <w:tblPr>
        <w:tblW w:w="9715" w:type="dxa"/>
        <w:tblLook w:val="00A0"/>
      </w:tblPr>
      <w:tblGrid>
        <w:gridCol w:w="4788"/>
        <w:gridCol w:w="4927"/>
      </w:tblGrid>
      <w:tr w:rsidR="00E7272C" w:rsidRPr="00390478" w:rsidTr="004E6841">
        <w:tc>
          <w:tcPr>
            <w:tcW w:w="4788" w:type="dxa"/>
          </w:tcPr>
          <w:p w:rsidR="00E7272C" w:rsidRPr="00390478" w:rsidRDefault="00E7272C" w:rsidP="00CC189C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04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початок повноважень депутатів </w:t>
            </w:r>
          </w:p>
          <w:p w:rsidR="00E7272C" w:rsidRPr="00390478" w:rsidRDefault="00E7272C" w:rsidP="004E684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78">
              <w:rPr>
                <w:rFonts w:ascii="Times New Roman" w:hAnsi="Times New Roman"/>
                <w:sz w:val="24"/>
                <w:szCs w:val="24"/>
                <w:lang w:val="uk-UA"/>
              </w:rPr>
              <w:t>Бериславської міської ради</w:t>
            </w:r>
            <w:r w:rsidRPr="00390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4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0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</w:tcPr>
          <w:p w:rsidR="00E7272C" w:rsidRPr="00390478" w:rsidRDefault="00E7272C" w:rsidP="004E6841">
            <w:pPr>
              <w:pStyle w:val="BodyTex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272C" w:rsidRPr="00390478" w:rsidRDefault="00E7272C" w:rsidP="00CC189C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 w:rsidRPr="0039047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7272C" w:rsidRPr="00390478" w:rsidRDefault="00E7272C" w:rsidP="00DB2D50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390478">
        <w:rPr>
          <w:rFonts w:ascii="Times New Roman" w:hAnsi="Times New Roman"/>
          <w:sz w:val="24"/>
          <w:szCs w:val="24"/>
          <w:lang w:val="uk-UA"/>
        </w:rPr>
        <w:t xml:space="preserve">       Заслухавши інформацію голови Бериславської міської територіальної  виборчої комісії  Мірошниченко Тамари Пантелїївни про результати виборів депутатів Бериславської міської ради 8 скликання, керуючись ст. 45, ч. 2 ст. 46, ч. 1 ст. 49 Закону України «Про місцеве самоврядування в Україні», ч. 2 ст. 4, ч. 1 ст. 9 Закону України «Про статус депутатів місцевих рад», ч. 12 ст. 85 Закону України «Про місцеві вибори», міська рада</w:t>
      </w:r>
    </w:p>
    <w:p w:rsidR="00E7272C" w:rsidRPr="00390478" w:rsidRDefault="00E7272C" w:rsidP="00FD498F">
      <w:pPr>
        <w:pStyle w:val="NoSpacing"/>
        <w:jc w:val="center"/>
        <w:rPr>
          <w:rFonts w:ascii="Times New Roman" w:hAnsi="Times New Roman"/>
          <w:sz w:val="24"/>
          <w:szCs w:val="24"/>
          <w:lang w:val="uk-UA"/>
        </w:rPr>
      </w:pPr>
      <w:r w:rsidRPr="00390478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E7272C" w:rsidRPr="00390478" w:rsidRDefault="00E7272C" w:rsidP="00234D54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390478">
        <w:rPr>
          <w:rFonts w:ascii="Times New Roman" w:hAnsi="Times New Roman"/>
          <w:sz w:val="24"/>
          <w:szCs w:val="24"/>
          <w:lang w:val="uk-UA"/>
        </w:rPr>
        <w:t xml:space="preserve">1.Прийняти до відома факт початку повноважень депутатів Бериславської міської ради </w:t>
      </w:r>
      <w:r w:rsidRPr="00390478">
        <w:rPr>
          <w:rFonts w:ascii="Times New Roman" w:hAnsi="Times New Roman"/>
          <w:sz w:val="24"/>
          <w:szCs w:val="24"/>
        </w:rPr>
        <w:t>VI</w:t>
      </w:r>
      <w:r w:rsidRPr="00390478">
        <w:rPr>
          <w:rFonts w:ascii="Times New Roman" w:hAnsi="Times New Roman"/>
          <w:sz w:val="24"/>
          <w:szCs w:val="24"/>
          <w:lang w:val="uk-UA"/>
        </w:rPr>
        <w:t xml:space="preserve">ІІ скликання:  </w:t>
      </w:r>
    </w:p>
    <w:p w:rsidR="00E7272C" w:rsidRPr="00234D54" w:rsidRDefault="00E7272C" w:rsidP="00234D54">
      <w:pPr>
        <w:pStyle w:val="NoSpacing"/>
        <w:ind w:firstLine="360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234D54">
        <w:rPr>
          <w:rFonts w:ascii="Times New Roman" w:hAnsi="Times New Roman"/>
          <w:b/>
          <w:bCs/>
          <w:sz w:val="26"/>
          <w:szCs w:val="26"/>
          <w:lang w:val="uk-UA"/>
        </w:rPr>
        <w:t xml:space="preserve">1. Абрамов Ігор Федорович  </w:t>
      </w:r>
    </w:p>
    <w:p w:rsidR="00E7272C" w:rsidRPr="00234D54" w:rsidRDefault="00E7272C" w:rsidP="00234D54">
      <w:pPr>
        <w:ind w:firstLine="360"/>
        <w:rPr>
          <w:b/>
          <w:lang w:val="uk-UA"/>
        </w:rPr>
      </w:pPr>
      <w:r w:rsidRPr="00234D54">
        <w:rPr>
          <w:b/>
          <w:lang w:val="uk-UA"/>
        </w:rPr>
        <w:t>2. Антоненко Олександр Миколайович</w:t>
      </w:r>
    </w:p>
    <w:p w:rsidR="00E7272C" w:rsidRPr="00234D54" w:rsidRDefault="00E7272C" w:rsidP="00234D54">
      <w:pPr>
        <w:ind w:firstLine="360"/>
        <w:rPr>
          <w:b/>
          <w:lang w:val="uk-UA"/>
        </w:rPr>
      </w:pPr>
      <w:r w:rsidRPr="00234D54">
        <w:rPr>
          <w:b/>
          <w:lang w:val="uk-UA"/>
        </w:rPr>
        <w:t>3. Бабіч Ольга Василівна</w:t>
      </w:r>
    </w:p>
    <w:p w:rsidR="00E7272C" w:rsidRPr="00234D54" w:rsidRDefault="00E7272C" w:rsidP="00234D54">
      <w:pPr>
        <w:ind w:firstLine="360"/>
        <w:rPr>
          <w:b/>
          <w:lang w:val="uk-UA"/>
        </w:rPr>
      </w:pPr>
      <w:r w:rsidRPr="00234D54">
        <w:rPr>
          <w:b/>
          <w:lang w:val="uk-UA"/>
        </w:rPr>
        <w:t>4.Ганзас Вікторія Миколаївна</w:t>
      </w:r>
    </w:p>
    <w:p w:rsidR="00E7272C" w:rsidRPr="00234D54" w:rsidRDefault="00E7272C" w:rsidP="00234D54">
      <w:pPr>
        <w:ind w:firstLine="360"/>
        <w:rPr>
          <w:b/>
          <w:lang w:val="uk-UA"/>
        </w:rPr>
      </w:pPr>
      <w:r w:rsidRPr="00234D54">
        <w:rPr>
          <w:b/>
          <w:lang w:val="uk-UA"/>
        </w:rPr>
        <w:t>5.Йорж Галина Іванівна</w:t>
      </w:r>
    </w:p>
    <w:p w:rsidR="00E7272C" w:rsidRPr="00BE38C9" w:rsidRDefault="00E7272C" w:rsidP="00234D54">
      <w:pPr>
        <w:ind w:firstLine="360"/>
        <w:rPr>
          <w:b/>
        </w:rPr>
      </w:pPr>
      <w:r w:rsidRPr="00234D54">
        <w:rPr>
          <w:b/>
          <w:lang w:val="uk-UA"/>
        </w:rPr>
        <w:t>6. Квітка Олен</w:t>
      </w:r>
      <w:r w:rsidRPr="00BE38C9">
        <w:rPr>
          <w:b/>
        </w:rPr>
        <w:t>а Ігорівна</w:t>
      </w:r>
    </w:p>
    <w:p w:rsidR="00E7272C" w:rsidRPr="00BE38C9" w:rsidRDefault="00E7272C" w:rsidP="00234D54">
      <w:pPr>
        <w:ind w:firstLine="360"/>
        <w:rPr>
          <w:b/>
        </w:rPr>
      </w:pPr>
      <w:r w:rsidRPr="00BE38C9">
        <w:rPr>
          <w:b/>
        </w:rPr>
        <w:t>7.Кіріченко  Тарас Вікторович</w:t>
      </w:r>
    </w:p>
    <w:p w:rsidR="00E7272C" w:rsidRPr="00BE38C9" w:rsidRDefault="00E7272C" w:rsidP="00234D54">
      <w:pPr>
        <w:ind w:firstLine="360"/>
        <w:rPr>
          <w:b/>
        </w:rPr>
      </w:pPr>
      <w:r w:rsidRPr="00BE38C9">
        <w:rPr>
          <w:b/>
        </w:rPr>
        <w:t>8.Кліандров Олександр Олексійович</w:t>
      </w:r>
    </w:p>
    <w:p w:rsidR="00E7272C" w:rsidRPr="00BE38C9" w:rsidRDefault="00E7272C" w:rsidP="00234D54">
      <w:pPr>
        <w:ind w:firstLine="360"/>
        <w:rPr>
          <w:b/>
        </w:rPr>
      </w:pPr>
      <w:r w:rsidRPr="00BE38C9">
        <w:rPr>
          <w:b/>
        </w:rPr>
        <w:t>9.Кнутас Ніна Василівна</w:t>
      </w:r>
    </w:p>
    <w:p w:rsidR="00E7272C" w:rsidRPr="00BE38C9" w:rsidRDefault="00E7272C" w:rsidP="00234D54">
      <w:pPr>
        <w:ind w:firstLine="360"/>
        <w:rPr>
          <w:b/>
        </w:rPr>
      </w:pPr>
      <w:r w:rsidRPr="00BE38C9">
        <w:rPr>
          <w:b/>
        </w:rPr>
        <w:t>10.Кузаков Олександр Ігоревич</w:t>
      </w:r>
    </w:p>
    <w:p w:rsidR="00E7272C" w:rsidRPr="00BE38C9" w:rsidRDefault="00E7272C" w:rsidP="00234D54">
      <w:pPr>
        <w:ind w:firstLine="360"/>
        <w:rPr>
          <w:b/>
        </w:rPr>
      </w:pPr>
      <w:r w:rsidRPr="00BE38C9">
        <w:rPr>
          <w:b/>
        </w:rPr>
        <w:t>11.Куривчак Микола Миколайович</w:t>
      </w:r>
    </w:p>
    <w:p w:rsidR="00E7272C" w:rsidRPr="00BE38C9" w:rsidRDefault="00E7272C" w:rsidP="00234D54">
      <w:pPr>
        <w:ind w:firstLine="360"/>
        <w:rPr>
          <w:b/>
        </w:rPr>
      </w:pPr>
      <w:r w:rsidRPr="00BE38C9">
        <w:rPr>
          <w:b/>
        </w:rPr>
        <w:t>12. Курпієв Сергій Євгенович</w:t>
      </w:r>
    </w:p>
    <w:p w:rsidR="00E7272C" w:rsidRPr="00BE38C9" w:rsidRDefault="00E7272C" w:rsidP="00234D54">
      <w:pPr>
        <w:ind w:firstLine="360"/>
        <w:rPr>
          <w:b/>
        </w:rPr>
      </w:pPr>
      <w:r w:rsidRPr="00BE38C9">
        <w:rPr>
          <w:b/>
        </w:rPr>
        <w:t>13. Левчук Микола Миколайович</w:t>
      </w:r>
    </w:p>
    <w:p w:rsidR="00E7272C" w:rsidRPr="00BE38C9" w:rsidRDefault="00E7272C" w:rsidP="00390478">
      <w:pPr>
        <w:ind w:firstLine="360"/>
        <w:rPr>
          <w:b/>
        </w:rPr>
      </w:pPr>
      <w:r w:rsidRPr="00BE38C9">
        <w:rPr>
          <w:b/>
        </w:rPr>
        <w:t>14.Лужецька Світлана Олександрівна</w:t>
      </w:r>
    </w:p>
    <w:p w:rsidR="00E7272C" w:rsidRPr="00BE38C9" w:rsidRDefault="00E7272C" w:rsidP="00234D54">
      <w:pPr>
        <w:ind w:firstLine="360"/>
        <w:rPr>
          <w:b/>
        </w:rPr>
      </w:pPr>
      <w:r w:rsidRPr="00BE38C9">
        <w:rPr>
          <w:b/>
        </w:rPr>
        <w:t>15.Мандрик Катерина Михайлівна</w:t>
      </w:r>
    </w:p>
    <w:p w:rsidR="00E7272C" w:rsidRPr="00BE38C9" w:rsidRDefault="00E7272C" w:rsidP="00234D54">
      <w:pPr>
        <w:ind w:firstLine="360"/>
        <w:rPr>
          <w:b/>
        </w:rPr>
      </w:pPr>
      <w:r w:rsidRPr="00BE38C9">
        <w:rPr>
          <w:b/>
        </w:rPr>
        <w:t>16.Мус Микола Олексійович</w:t>
      </w:r>
    </w:p>
    <w:p w:rsidR="00E7272C" w:rsidRPr="00BE38C9" w:rsidRDefault="00E7272C" w:rsidP="00234D54">
      <w:pPr>
        <w:ind w:firstLine="360"/>
        <w:rPr>
          <w:b/>
        </w:rPr>
      </w:pPr>
      <w:r w:rsidRPr="00BE38C9">
        <w:rPr>
          <w:b/>
        </w:rPr>
        <w:t>17.Починок Олександр Дмитрович</w:t>
      </w:r>
    </w:p>
    <w:p w:rsidR="00E7272C" w:rsidRPr="00BE38C9" w:rsidRDefault="00E7272C" w:rsidP="00234D54">
      <w:pPr>
        <w:ind w:firstLine="360"/>
        <w:rPr>
          <w:b/>
        </w:rPr>
      </w:pPr>
      <w:r w:rsidRPr="00BE38C9">
        <w:rPr>
          <w:b/>
        </w:rPr>
        <w:t>18. Синяков Володимир Васильович</w:t>
      </w:r>
    </w:p>
    <w:p w:rsidR="00E7272C" w:rsidRPr="00BE38C9" w:rsidRDefault="00E7272C" w:rsidP="00234D54">
      <w:pPr>
        <w:ind w:firstLine="360"/>
        <w:rPr>
          <w:b/>
        </w:rPr>
      </w:pPr>
      <w:r w:rsidRPr="00BE38C9">
        <w:rPr>
          <w:b/>
        </w:rPr>
        <w:t>19. Сорочинський Юрій Павлович</w:t>
      </w:r>
    </w:p>
    <w:p w:rsidR="00E7272C" w:rsidRPr="00BE38C9" w:rsidRDefault="00E7272C" w:rsidP="00234D54">
      <w:pPr>
        <w:ind w:firstLine="360"/>
        <w:rPr>
          <w:b/>
        </w:rPr>
      </w:pPr>
      <w:r w:rsidRPr="00BE38C9">
        <w:rPr>
          <w:b/>
        </w:rPr>
        <w:t>20. Стародубець Сергій Леонідович</w:t>
      </w:r>
    </w:p>
    <w:p w:rsidR="00E7272C" w:rsidRPr="00BE38C9" w:rsidRDefault="00E7272C" w:rsidP="00234D54">
      <w:pPr>
        <w:ind w:firstLine="360"/>
        <w:rPr>
          <w:b/>
        </w:rPr>
      </w:pPr>
      <w:r w:rsidRPr="00BE38C9">
        <w:rPr>
          <w:b/>
        </w:rPr>
        <w:t>21.Ткаченко Олександр  Миколайович</w:t>
      </w:r>
    </w:p>
    <w:p w:rsidR="00E7272C" w:rsidRDefault="00E7272C" w:rsidP="00234D54">
      <w:pPr>
        <w:ind w:firstLine="360"/>
        <w:rPr>
          <w:b/>
          <w:lang w:val="uk-UA"/>
        </w:rPr>
      </w:pPr>
      <w:r w:rsidRPr="00BE38C9">
        <w:rPr>
          <w:b/>
        </w:rPr>
        <w:t>22.Чачібая Олексій Григорович</w:t>
      </w:r>
    </w:p>
    <w:p w:rsidR="00E7272C" w:rsidRPr="00BE38C9" w:rsidRDefault="00E7272C" w:rsidP="00234D54">
      <w:pPr>
        <w:ind w:firstLine="360"/>
        <w:rPr>
          <w:b/>
        </w:rPr>
      </w:pPr>
      <w:r w:rsidRPr="00BE38C9">
        <w:rPr>
          <w:b/>
        </w:rPr>
        <w:t>23.Шаповалова Євгенія Олександрівна</w:t>
      </w:r>
    </w:p>
    <w:p w:rsidR="00E7272C" w:rsidRPr="00BE38C9" w:rsidRDefault="00E7272C" w:rsidP="00234D54">
      <w:pPr>
        <w:ind w:firstLine="360"/>
        <w:rPr>
          <w:b/>
        </w:rPr>
      </w:pPr>
      <w:r w:rsidRPr="00BE38C9">
        <w:rPr>
          <w:b/>
        </w:rPr>
        <w:t>24.Шаповалов Сергій Сергійович</w:t>
      </w:r>
    </w:p>
    <w:p w:rsidR="00E7272C" w:rsidRPr="00BE38C9" w:rsidRDefault="00E7272C" w:rsidP="00234D54">
      <w:pPr>
        <w:ind w:firstLine="360"/>
        <w:rPr>
          <w:b/>
        </w:rPr>
      </w:pPr>
      <w:r w:rsidRPr="00BE38C9">
        <w:rPr>
          <w:b/>
        </w:rPr>
        <w:t>25.Шпитальна Наталія Іванівна</w:t>
      </w:r>
    </w:p>
    <w:p w:rsidR="00E7272C" w:rsidRDefault="00E7272C" w:rsidP="00234D54">
      <w:pPr>
        <w:ind w:firstLine="360"/>
        <w:rPr>
          <w:b/>
          <w:lang w:val="uk-UA"/>
        </w:rPr>
      </w:pPr>
      <w:r w:rsidRPr="00BE38C9">
        <w:rPr>
          <w:b/>
        </w:rPr>
        <w:t>26.Юрчук Микола Дмитрович</w:t>
      </w:r>
    </w:p>
    <w:p w:rsidR="00E7272C" w:rsidRPr="001A4507" w:rsidRDefault="00E7272C" w:rsidP="00234D54">
      <w:pPr>
        <w:pStyle w:val="NoSpacing"/>
        <w:ind w:firstLine="360"/>
        <w:rPr>
          <w:rFonts w:ascii="Times New Roman" w:hAnsi="Times New Roman"/>
          <w:sz w:val="24"/>
          <w:szCs w:val="24"/>
          <w:lang w:val="uk-UA"/>
        </w:rPr>
      </w:pPr>
      <w:r w:rsidRPr="001A4507">
        <w:rPr>
          <w:rFonts w:ascii="Times New Roman" w:hAnsi="Times New Roman"/>
          <w:sz w:val="24"/>
          <w:szCs w:val="24"/>
          <w:lang w:val="uk-UA"/>
        </w:rPr>
        <w:t xml:space="preserve"> 2.Видати депутатам  Бериславської міської  ради VIІІ скликання посвідчення депутата Б</w:t>
      </w:r>
      <w:bookmarkStart w:id="0" w:name="_GoBack"/>
      <w:bookmarkEnd w:id="0"/>
      <w:r w:rsidRPr="001A4507">
        <w:rPr>
          <w:rFonts w:ascii="Times New Roman" w:hAnsi="Times New Roman"/>
          <w:sz w:val="24"/>
          <w:szCs w:val="24"/>
          <w:lang w:val="uk-UA"/>
        </w:rPr>
        <w:t xml:space="preserve">ериславської міської  ради . </w:t>
      </w:r>
    </w:p>
    <w:p w:rsidR="00E7272C" w:rsidRPr="001A4507" w:rsidRDefault="00E7272C" w:rsidP="00390478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 w:rsidRPr="001A4507"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:rsidR="00E7272C" w:rsidRPr="001A4507" w:rsidRDefault="00E7272C" w:rsidP="00390478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 w:rsidRPr="001A4507">
        <w:rPr>
          <w:rFonts w:ascii="Times New Roman" w:hAnsi="Times New Roman"/>
          <w:sz w:val="24"/>
          <w:szCs w:val="24"/>
          <w:lang w:val="uk-UA"/>
        </w:rPr>
        <w:t>Міський голова                                                        О.М. Шаповалов</w:t>
      </w:r>
    </w:p>
    <w:sectPr w:rsidR="00E7272C" w:rsidRPr="001A4507" w:rsidSect="00390478">
      <w:headerReference w:type="default" r:id="rId8"/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72C" w:rsidRDefault="00E7272C" w:rsidP="00C93946">
      <w:r>
        <w:separator/>
      </w:r>
    </w:p>
  </w:endnote>
  <w:endnote w:type="continuationSeparator" w:id="0">
    <w:p w:rsidR="00E7272C" w:rsidRDefault="00E7272C" w:rsidP="00C93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72C" w:rsidRDefault="00E7272C" w:rsidP="00C93946">
      <w:r>
        <w:separator/>
      </w:r>
    </w:p>
  </w:footnote>
  <w:footnote w:type="continuationSeparator" w:id="0">
    <w:p w:rsidR="00E7272C" w:rsidRDefault="00E7272C" w:rsidP="00C93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72C" w:rsidRPr="00C93946" w:rsidRDefault="00E7272C" w:rsidP="00C93946">
    <w:pPr>
      <w:pStyle w:val="Header"/>
      <w:tabs>
        <w:tab w:val="clear" w:pos="4677"/>
        <w:tab w:val="clear" w:pos="9355"/>
        <w:tab w:val="left" w:pos="6900"/>
      </w:tabs>
      <w:rPr>
        <w:lang w:val="uk-UA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E3164"/>
    <w:multiLevelType w:val="hybridMultilevel"/>
    <w:tmpl w:val="B24E0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EB07A14"/>
    <w:multiLevelType w:val="hybridMultilevel"/>
    <w:tmpl w:val="C1B0F74E"/>
    <w:lvl w:ilvl="0" w:tplc="0F022F88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98F"/>
    <w:rsid w:val="00072953"/>
    <w:rsid w:val="000E1FC1"/>
    <w:rsid w:val="000E4F0C"/>
    <w:rsid w:val="001250A2"/>
    <w:rsid w:val="00136345"/>
    <w:rsid w:val="00152021"/>
    <w:rsid w:val="001648EE"/>
    <w:rsid w:val="001A4507"/>
    <w:rsid w:val="001B530C"/>
    <w:rsid w:val="001E04DC"/>
    <w:rsid w:val="002037BA"/>
    <w:rsid w:val="002241DD"/>
    <w:rsid w:val="00234D54"/>
    <w:rsid w:val="00234FC3"/>
    <w:rsid w:val="00250A5A"/>
    <w:rsid w:val="00390478"/>
    <w:rsid w:val="00393A7C"/>
    <w:rsid w:val="004172F4"/>
    <w:rsid w:val="00445DC3"/>
    <w:rsid w:val="00487E77"/>
    <w:rsid w:val="004C2E07"/>
    <w:rsid w:val="004E6841"/>
    <w:rsid w:val="004F5973"/>
    <w:rsid w:val="00586C5E"/>
    <w:rsid w:val="00587000"/>
    <w:rsid w:val="00615268"/>
    <w:rsid w:val="00653872"/>
    <w:rsid w:val="0068108E"/>
    <w:rsid w:val="006B1766"/>
    <w:rsid w:val="007269A0"/>
    <w:rsid w:val="00747CD0"/>
    <w:rsid w:val="00753600"/>
    <w:rsid w:val="007F16EA"/>
    <w:rsid w:val="00815CAE"/>
    <w:rsid w:val="009005D0"/>
    <w:rsid w:val="00966A3A"/>
    <w:rsid w:val="00974D98"/>
    <w:rsid w:val="00991020"/>
    <w:rsid w:val="009F1DF6"/>
    <w:rsid w:val="00A35E88"/>
    <w:rsid w:val="00A83456"/>
    <w:rsid w:val="00A9504F"/>
    <w:rsid w:val="00AD5417"/>
    <w:rsid w:val="00AD56E0"/>
    <w:rsid w:val="00AF7FB4"/>
    <w:rsid w:val="00B16231"/>
    <w:rsid w:val="00B2555B"/>
    <w:rsid w:val="00B7609B"/>
    <w:rsid w:val="00B9787F"/>
    <w:rsid w:val="00BE38C9"/>
    <w:rsid w:val="00BE7B29"/>
    <w:rsid w:val="00BF2621"/>
    <w:rsid w:val="00C93946"/>
    <w:rsid w:val="00C9446C"/>
    <w:rsid w:val="00CB1B9F"/>
    <w:rsid w:val="00CC189C"/>
    <w:rsid w:val="00CC211A"/>
    <w:rsid w:val="00CE2CD8"/>
    <w:rsid w:val="00D14E19"/>
    <w:rsid w:val="00D379F0"/>
    <w:rsid w:val="00D54BA5"/>
    <w:rsid w:val="00DB277D"/>
    <w:rsid w:val="00DB2D50"/>
    <w:rsid w:val="00DF2DA5"/>
    <w:rsid w:val="00DF7E91"/>
    <w:rsid w:val="00E36972"/>
    <w:rsid w:val="00E67D59"/>
    <w:rsid w:val="00E7272C"/>
    <w:rsid w:val="00F17E0F"/>
    <w:rsid w:val="00F56A25"/>
    <w:rsid w:val="00F70485"/>
    <w:rsid w:val="00FC7999"/>
    <w:rsid w:val="00FD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8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4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498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CC189C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498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D498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D5417"/>
    <w:rPr>
      <w:rFonts w:ascii="Calibri" w:hAnsi="Calibri" w:cs="Times New Roman"/>
      <w:sz w:val="24"/>
      <w:szCs w:val="24"/>
    </w:rPr>
  </w:style>
  <w:style w:type="paragraph" w:styleId="NoSpacing">
    <w:name w:val="No Spacing"/>
    <w:uiPriority w:val="99"/>
    <w:qFormat/>
    <w:rsid w:val="00FD498F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4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498F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C9394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93946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C9394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93946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CC189C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D5417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CC189C"/>
    <w:pPr>
      <w:suppressAutoHyphens/>
      <w:spacing w:before="278" w:after="278"/>
    </w:pPr>
    <w:rPr>
      <w:rFonts w:eastAsia="Calibri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1</Pages>
  <Words>274</Words>
  <Characters>1566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№1</cp:lastModifiedBy>
  <cp:revision>18</cp:revision>
  <cp:lastPrinted>2020-11-30T07:07:00Z</cp:lastPrinted>
  <dcterms:created xsi:type="dcterms:W3CDTF">2019-07-03T12:54:00Z</dcterms:created>
  <dcterms:modified xsi:type="dcterms:W3CDTF">2020-12-07T06:32:00Z</dcterms:modified>
</cp:coreProperties>
</file>