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EC" w:rsidRDefault="004713EC" w:rsidP="008904CA">
      <w:pPr>
        <w:pStyle w:val="NormalWeb"/>
        <w:spacing w:after="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3in;margin-top:-9pt;width:37pt;height:47.8pt;z-index:251658240;visibility:visible;mso-position-horizontal-relative:char;mso-position-vertical-relative:line">
            <v:imagedata r:id="rId7" o:title=""/>
          </v:shape>
        </w:pict>
      </w:r>
    </w:p>
    <w:p w:rsidR="004713EC" w:rsidRPr="001E04DC" w:rsidRDefault="004713EC" w:rsidP="008904CA">
      <w:pPr>
        <w:tabs>
          <w:tab w:val="left" w:pos="9355"/>
        </w:tabs>
        <w:jc w:val="both"/>
      </w:pPr>
    </w:p>
    <w:p w:rsidR="004713EC" w:rsidRDefault="004713EC" w:rsidP="008904CA">
      <w:pPr>
        <w:widowControl w:val="0"/>
        <w:jc w:val="center"/>
        <w:rPr>
          <w:szCs w:val="26"/>
        </w:rPr>
      </w:pPr>
    </w:p>
    <w:p w:rsidR="004713EC" w:rsidRPr="008904CA" w:rsidRDefault="004713EC" w:rsidP="008904CA">
      <w:pPr>
        <w:widowControl w:val="0"/>
        <w:jc w:val="center"/>
        <w:rPr>
          <w:b/>
          <w:sz w:val="26"/>
          <w:szCs w:val="26"/>
        </w:rPr>
      </w:pPr>
      <w:r w:rsidRPr="008904CA">
        <w:rPr>
          <w:b/>
          <w:sz w:val="26"/>
          <w:szCs w:val="26"/>
        </w:rPr>
        <w:t>БЕРИСЛАВСЬКА  МІСЬКА  РАДА</w:t>
      </w:r>
    </w:p>
    <w:p w:rsidR="004713EC" w:rsidRPr="008904CA" w:rsidRDefault="004713EC" w:rsidP="008904CA">
      <w:pPr>
        <w:pStyle w:val="Heading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  <w:r w:rsidRPr="008904CA">
        <w:rPr>
          <w:b/>
          <w:sz w:val="26"/>
          <w:szCs w:val="26"/>
          <w:lang w:val="uk-UA"/>
        </w:rPr>
        <w:t xml:space="preserve">  </w:t>
      </w:r>
      <w:r w:rsidRPr="008904CA">
        <w:rPr>
          <w:b/>
          <w:sz w:val="26"/>
          <w:szCs w:val="26"/>
        </w:rPr>
        <w:t>Р І Ш Е Н Н Я</w:t>
      </w:r>
    </w:p>
    <w:p w:rsidR="004713EC" w:rsidRPr="008904CA" w:rsidRDefault="004713EC" w:rsidP="008904CA">
      <w:pPr>
        <w:rPr>
          <w:sz w:val="26"/>
          <w:szCs w:val="26"/>
        </w:rPr>
      </w:pPr>
    </w:p>
    <w:p w:rsidR="004713EC" w:rsidRPr="008904CA" w:rsidRDefault="004713EC" w:rsidP="008904CA">
      <w:pPr>
        <w:jc w:val="center"/>
        <w:rPr>
          <w:b/>
          <w:sz w:val="26"/>
          <w:szCs w:val="26"/>
        </w:rPr>
      </w:pPr>
      <w:r w:rsidRPr="008904CA">
        <w:rPr>
          <w:b/>
          <w:sz w:val="26"/>
          <w:szCs w:val="26"/>
        </w:rPr>
        <w:t>1  сесія  міської ради    VІІІ  скликання</w:t>
      </w:r>
    </w:p>
    <w:p w:rsidR="004713EC" w:rsidRPr="00E36972" w:rsidRDefault="004713EC" w:rsidP="008904CA">
      <w:pPr>
        <w:tabs>
          <w:tab w:val="left" w:pos="9355"/>
        </w:tabs>
        <w:jc w:val="right"/>
        <w:rPr>
          <w:sz w:val="22"/>
          <w:szCs w:val="22"/>
        </w:rPr>
      </w:pPr>
    </w:p>
    <w:p w:rsidR="004713EC" w:rsidRPr="00653872" w:rsidRDefault="004713EC" w:rsidP="003A3A68">
      <w:pPr>
        <w:tabs>
          <w:tab w:val="left" w:pos="9355"/>
        </w:tabs>
        <w:jc w:val="both"/>
        <w:rPr>
          <w:sz w:val="22"/>
          <w:szCs w:val="22"/>
        </w:rPr>
      </w:pPr>
      <w:r w:rsidRPr="003A3A68">
        <w:rPr>
          <w:sz w:val="26"/>
          <w:szCs w:val="26"/>
        </w:rPr>
        <w:t>від 02.12.2020р</w:t>
      </w:r>
      <w:r>
        <w:rPr>
          <w:sz w:val="26"/>
          <w:szCs w:val="26"/>
          <w:u w:val="single"/>
        </w:rPr>
        <w:t>.</w:t>
      </w: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t xml:space="preserve">         № 34</w:t>
      </w:r>
    </w:p>
    <w:p w:rsidR="004713EC" w:rsidRDefault="004713EC" w:rsidP="00D73BC0">
      <w:pPr>
        <w:jc w:val="center"/>
      </w:pPr>
    </w:p>
    <w:p w:rsidR="004713EC" w:rsidRDefault="004713EC" w:rsidP="00D73BC0">
      <w:pPr>
        <w:jc w:val="center"/>
        <w:rPr>
          <w:sz w:val="2"/>
          <w:szCs w:val="2"/>
          <w:lang w:val="ru-RU"/>
        </w:rPr>
      </w:pPr>
    </w:p>
    <w:p w:rsidR="004713EC" w:rsidRDefault="004713EC" w:rsidP="00D73BC0">
      <w:pPr>
        <w:jc w:val="center"/>
        <w:rPr>
          <w:sz w:val="2"/>
          <w:szCs w:val="2"/>
        </w:rPr>
      </w:pPr>
    </w:p>
    <w:p w:rsidR="004713EC" w:rsidRDefault="004713EC" w:rsidP="00D73BC0">
      <w:pPr>
        <w:jc w:val="center"/>
        <w:rPr>
          <w:sz w:val="2"/>
          <w:szCs w:val="2"/>
        </w:rPr>
      </w:pPr>
    </w:p>
    <w:p w:rsidR="004713EC" w:rsidRDefault="004713EC" w:rsidP="00D73BC0">
      <w:pPr>
        <w:jc w:val="center"/>
        <w:rPr>
          <w:sz w:val="2"/>
          <w:szCs w:val="2"/>
        </w:rPr>
      </w:pPr>
    </w:p>
    <w:p w:rsidR="004713EC" w:rsidRDefault="004713EC" w:rsidP="00D73BC0">
      <w:pPr>
        <w:jc w:val="center"/>
        <w:rPr>
          <w:sz w:val="2"/>
          <w:szCs w:val="2"/>
        </w:rPr>
      </w:pPr>
    </w:p>
    <w:tbl>
      <w:tblPr>
        <w:tblW w:w="0" w:type="auto"/>
        <w:tblInd w:w="-106" w:type="dxa"/>
        <w:tblLook w:val="01E0"/>
      </w:tblPr>
      <w:tblGrid>
        <w:gridCol w:w="4552"/>
      </w:tblGrid>
      <w:tr w:rsidR="004713EC" w:rsidRPr="008904CA" w:rsidTr="008904CA">
        <w:trPr>
          <w:trHeight w:val="529"/>
        </w:trPr>
        <w:tc>
          <w:tcPr>
            <w:tcW w:w="4552" w:type="dxa"/>
          </w:tcPr>
          <w:p w:rsidR="004713EC" w:rsidRPr="008904CA" w:rsidRDefault="004713EC">
            <w:pPr>
              <w:pStyle w:val="BodyText2"/>
              <w:spacing w:after="0" w:line="240" w:lineRule="auto"/>
              <w:jc w:val="both"/>
              <w:rPr>
                <w:sz w:val="25"/>
                <w:szCs w:val="25"/>
              </w:rPr>
            </w:pPr>
          </w:p>
          <w:p w:rsidR="004713EC" w:rsidRPr="008904CA" w:rsidRDefault="004713EC" w:rsidP="00D73BC0">
            <w:pPr>
              <w:jc w:val="both"/>
              <w:rPr>
                <w:b/>
                <w:sz w:val="25"/>
                <w:szCs w:val="25"/>
              </w:rPr>
            </w:pPr>
            <w:r w:rsidRPr="008904CA">
              <w:rPr>
                <w:sz w:val="25"/>
                <w:szCs w:val="25"/>
              </w:rPr>
              <w:t xml:space="preserve">Про виготовлення гербових номерних печаток та кутових штампів для старост, печатки та кутових штампів для Бериславської міської ради </w:t>
            </w:r>
          </w:p>
          <w:p w:rsidR="004713EC" w:rsidRPr="008904CA" w:rsidRDefault="004713EC">
            <w:pPr>
              <w:pStyle w:val="BodyText2"/>
              <w:spacing w:after="0" w:line="240" w:lineRule="auto"/>
              <w:jc w:val="both"/>
              <w:rPr>
                <w:sz w:val="25"/>
                <w:szCs w:val="25"/>
              </w:rPr>
            </w:pPr>
          </w:p>
        </w:tc>
      </w:tr>
      <w:tr w:rsidR="004713EC" w:rsidRPr="008904CA" w:rsidTr="008904CA">
        <w:trPr>
          <w:trHeight w:val="529"/>
        </w:trPr>
        <w:tc>
          <w:tcPr>
            <w:tcW w:w="4552" w:type="dxa"/>
          </w:tcPr>
          <w:p w:rsidR="004713EC" w:rsidRPr="008904CA" w:rsidRDefault="004713EC">
            <w:pPr>
              <w:pStyle w:val="BodyText2"/>
              <w:spacing w:after="0" w:line="240" w:lineRule="auto"/>
              <w:jc w:val="both"/>
              <w:rPr>
                <w:sz w:val="25"/>
                <w:szCs w:val="25"/>
              </w:rPr>
            </w:pPr>
          </w:p>
        </w:tc>
      </w:tr>
    </w:tbl>
    <w:p w:rsidR="004713EC" w:rsidRPr="008904CA" w:rsidRDefault="004713EC" w:rsidP="006E0DD3">
      <w:pPr>
        <w:ind w:firstLine="708"/>
        <w:jc w:val="both"/>
        <w:rPr>
          <w:sz w:val="25"/>
          <w:szCs w:val="25"/>
        </w:rPr>
      </w:pPr>
    </w:p>
    <w:p w:rsidR="004713EC" w:rsidRPr="008904CA" w:rsidRDefault="004713EC" w:rsidP="009842EB">
      <w:pPr>
        <w:ind w:firstLine="708"/>
        <w:jc w:val="both"/>
        <w:rPr>
          <w:bCs/>
          <w:color w:val="000000"/>
          <w:sz w:val="25"/>
          <w:szCs w:val="25"/>
          <w:shd w:val="clear" w:color="auto" w:fill="FFFFFF"/>
        </w:rPr>
      </w:pPr>
      <w:r w:rsidRPr="008904CA">
        <w:rPr>
          <w:sz w:val="25"/>
          <w:szCs w:val="25"/>
        </w:rPr>
        <w:t xml:space="preserve">З метою належного вчинення старостами відповідних </w:t>
      </w:r>
      <w:r>
        <w:rPr>
          <w:sz w:val="25"/>
          <w:szCs w:val="25"/>
        </w:rPr>
        <w:t xml:space="preserve">населених пунктів  </w:t>
      </w:r>
      <w:r w:rsidRPr="008904CA">
        <w:rPr>
          <w:sz w:val="25"/>
          <w:szCs w:val="25"/>
        </w:rPr>
        <w:t xml:space="preserve"> Бериславської міської об’єднаної територіальної громади нотаріальних дій, здійснення державної реєстрації актів цивільного стану, реєстрації місця проживання та зняття</w:t>
      </w:r>
      <w:r>
        <w:rPr>
          <w:sz w:val="25"/>
          <w:szCs w:val="25"/>
        </w:rPr>
        <w:t xml:space="preserve">           </w:t>
      </w:r>
      <w:r w:rsidRPr="008904CA">
        <w:rPr>
          <w:sz w:val="25"/>
          <w:szCs w:val="25"/>
        </w:rPr>
        <w:t xml:space="preserve"> з реєстрації, також з метою необхідності виготовлення печатки та штампів для міської ради, відповідно до постанови Кабінету Міністрів України від 17 січня 2018 року № 55 «Про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влади», постанови Кабінету Міністрів України від 19 жовтня 2016 року № 736 «Про затвердження Інструкції про порядок ведення  обліку, зберігання </w:t>
      </w:r>
      <w:r>
        <w:rPr>
          <w:sz w:val="25"/>
          <w:szCs w:val="25"/>
        </w:rPr>
        <w:t xml:space="preserve">                      </w:t>
      </w:r>
      <w:r w:rsidRPr="008904CA">
        <w:rPr>
          <w:sz w:val="25"/>
          <w:szCs w:val="25"/>
        </w:rPr>
        <w:t xml:space="preserve">і використання і знищення документів, та інших матеріальних носіїв інформації, які містять службову інформацію» </w:t>
      </w:r>
      <w:r w:rsidRPr="008904CA">
        <w:rPr>
          <w:color w:val="000000"/>
          <w:sz w:val="25"/>
          <w:szCs w:val="25"/>
        </w:rPr>
        <w:t>та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року №1000/2 зі змінами,</w:t>
      </w:r>
      <w:r w:rsidRPr="008904CA">
        <w:rPr>
          <w:sz w:val="25"/>
          <w:szCs w:val="25"/>
        </w:rPr>
        <w:t xml:space="preserve"> керуючись Законом України «Про внесення змін до деяких законів України щодо визначення територій та адміністративних центрів територіальних громад»,</w:t>
      </w:r>
      <w:r w:rsidRPr="008904CA">
        <w:rPr>
          <w:bCs/>
          <w:sz w:val="25"/>
          <w:szCs w:val="25"/>
          <w:shd w:val="clear" w:color="auto" w:fill="FFFFFF"/>
        </w:rPr>
        <w:t>ст.ст.10, 25, 26, 59</w:t>
      </w:r>
      <w:r w:rsidRPr="008904CA">
        <w:rPr>
          <w:bCs/>
          <w:sz w:val="25"/>
          <w:szCs w:val="25"/>
          <w:shd w:val="clear" w:color="auto" w:fill="FFFFFF"/>
          <w:vertAlign w:val="superscript"/>
        </w:rPr>
        <w:t xml:space="preserve"> </w:t>
      </w:r>
      <w:r w:rsidRPr="008904CA">
        <w:rPr>
          <w:bCs/>
          <w:sz w:val="25"/>
          <w:szCs w:val="25"/>
          <w:shd w:val="clear" w:color="auto" w:fill="FFFFFF"/>
        </w:rPr>
        <w:t>Закону України «Про місцеве самоврядування в Україні»,</w:t>
      </w:r>
      <w:r w:rsidRPr="008904CA">
        <w:rPr>
          <w:bCs/>
          <w:color w:val="000000"/>
          <w:sz w:val="25"/>
          <w:szCs w:val="25"/>
          <w:shd w:val="clear" w:color="auto" w:fill="FFFFFF"/>
        </w:rPr>
        <w:t xml:space="preserve"> ч.1 ст.37 </w:t>
      </w:r>
      <w:r w:rsidRPr="008904CA">
        <w:rPr>
          <w:sz w:val="25"/>
          <w:szCs w:val="25"/>
        </w:rPr>
        <w:t>Закону України «Про нотаріат», постановою Кабінету Міністрів України від 02.03.2016 року № 207 «</w:t>
      </w:r>
      <w:r w:rsidRPr="008904CA">
        <w:rPr>
          <w:sz w:val="25"/>
          <w:szCs w:val="25"/>
          <w:shd w:val="clear" w:color="auto" w:fill="FFFFFF"/>
        </w:rPr>
        <w:t>Про затвердження Правил реєстрації місця проживання та Порядку передачі органами реєстрації інформації до Єдиного державного демографічного реєстру</w:t>
      </w:r>
      <w:r w:rsidRPr="008904CA">
        <w:rPr>
          <w:sz w:val="25"/>
          <w:szCs w:val="25"/>
        </w:rPr>
        <w:t xml:space="preserve">», керуючись Законом України «Про місцеве самоврядування в Україні», </w:t>
      </w:r>
      <w:r w:rsidRPr="008904CA">
        <w:rPr>
          <w:bCs/>
          <w:color w:val="000000"/>
          <w:sz w:val="25"/>
          <w:szCs w:val="25"/>
          <w:shd w:val="clear" w:color="auto" w:fill="FFFFFF"/>
        </w:rPr>
        <w:t xml:space="preserve">міська рада </w:t>
      </w:r>
    </w:p>
    <w:p w:rsidR="004713EC" w:rsidRPr="008904CA" w:rsidRDefault="004713EC" w:rsidP="006E0DD3">
      <w:pPr>
        <w:ind w:firstLine="708"/>
        <w:jc w:val="both"/>
        <w:rPr>
          <w:sz w:val="25"/>
          <w:szCs w:val="25"/>
        </w:rPr>
      </w:pPr>
    </w:p>
    <w:p w:rsidR="004713EC" w:rsidRPr="008904CA" w:rsidRDefault="004713EC" w:rsidP="00D73BC0">
      <w:pPr>
        <w:jc w:val="center"/>
        <w:rPr>
          <w:b/>
          <w:bCs/>
          <w:color w:val="000000"/>
          <w:sz w:val="25"/>
          <w:szCs w:val="25"/>
        </w:rPr>
      </w:pPr>
      <w:r w:rsidRPr="008904CA">
        <w:rPr>
          <w:b/>
          <w:bCs/>
          <w:color w:val="000000"/>
          <w:sz w:val="25"/>
          <w:szCs w:val="25"/>
        </w:rPr>
        <w:t>В И Р  І Ш И Л А:</w:t>
      </w:r>
    </w:p>
    <w:p w:rsidR="004713EC" w:rsidRPr="008904CA" w:rsidRDefault="004713EC" w:rsidP="00D73BC0">
      <w:pPr>
        <w:jc w:val="center"/>
        <w:rPr>
          <w:b/>
          <w:bCs/>
          <w:color w:val="000000"/>
          <w:sz w:val="25"/>
          <w:szCs w:val="25"/>
        </w:rPr>
      </w:pPr>
    </w:p>
    <w:p w:rsidR="004713EC" w:rsidRPr="008904CA" w:rsidRDefault="004713EC" w:rsidP="006E0DD3">
      <w:pPr>
        <w:ind w:firstLine="708"/>
        <w:jc w:val="both"/>
        <w:rPr>
          <w:color w:val="000000"/>
          <w:sz w:val="25"/>
          <w:szCs w:val="25"/>
        </w:rPr>
      </w:pPr>
      <w:r w:rsidRPr="008904CA">
        <w:rPr>
          <w:color w:val="000000"/>
          <w:sz w:val="25"/>
          <w:szCs w:val="25"/>
        </w:rPr>
        <w:t xml:space="preserve">1. Виготовити гербові номерні печатки та кутові штампи для використання старостами відповідних населених пунктів об’єднаної територіальної громади Бериславської міської ради  під час вчинення  нотаріальних дій, а також видачі довідок встановлених зразків, характеристик за місцем проживання, актів обстеження, інших документів, </w:t>
      </w:r>
      <w:r w:rsidRPr="008904CA">
        <w:rPr>
          <w:sz w:val="25"/>
          <w:szCs w:val="25"/>
        </w:rPr>
        <w:t>реєстрації місця проживання, перебування та зняття з реєстрації</w:t>
      </w:r>
      <w:r w:rsidRPr="008904CA">
        <w:rPr>
          <w:color w:val="000000"/>
          <w:sz w:val="25"/>
          <w:szCs w:val="25"/>
        </w:rPr>
        <w:t xml:space="preserve">, а саме: </w:t>
      </w:r>
    </w:p>
    <w:p w:rsidR="004713EC" w:rsidRPr="008904CA" w:rsidRDefault="004713EC" w:rsidP="006E0DD3">
      <w:pPr>
        <w:ind w:firstLine="708"/>
        <w:jc w:val="both"/>
        <w:rPr>
          <w:color w:val="000000"/>
          <w:sz w:val="25"/>
          <w:szCs w:val="25"/>
        </w:rPr>
      </w:pPr>
    </w:p>
    <w:p w:rsidR="004713EC" w:rsidRPr="008904CA" w:rsidRDefault="004713EC" w:rsidP="00140B8C">
      <w:pPr>
        <w:ind w:left="567" w:hanging="567"/>
        <w:jc w:val="both"/>
        <w:rPr>
          <w:sz w:val="25"/>
          <w:szCs w:val="25"/>
        </w:rPr>
      </w:pPr>
      <w:r w:rsidRPr="008904CA">
        <w:rPr>
          <w:sz w:val="25"/>
          <w:szCs w:val="25"/>
        </w:rPr>
        <w:t xml:space="preserve">- гербову печатку №1 для вчинення нотаріальних дій, а також </w:t>
      </w:r>
      <w:r w:rsidRPr="008904CA">
        <w:rPr>
          <w:color w:val="000000"/>
          <w:sz w:val="25"/>
          <w:szCs w:val="25"/>
        </w:rPr>
        <w:t xml:space="preserve">видачі довідок встановлених зразків, характеристик за місцем проживання, актів обстеження, інших документів, кутовий штамп № 1 та </w:t>
      </w:r>
      <w:r w:rsidRPr="008904CA">
        <w:rPr>
          <w:sz w:val="25"/>
          <w:szCs w:val="25"/>
        </w:rPr>
        <w:t>штампи для реєстрації місця проживання та зня</w:t>
      </w:r>
      <w:r>
        <w:rPr>
          <w:sz w:val="25"/>
          <w:szCs w:val="25"/>
        </w:rPr>
        <w:t>ття з реєстрації №1 с. Томарине;</w:t>
      </w:r>
    </w:p>
    <w:p w:rsidR="004713EC" w:rsidRPr="008904CA" w:rsidRDefault="004713EC" w:rsidP="00140B8C">
      <w:pPr>
        <w:ind w:left="567" w:hanging="567"/>
        <w:jc w:val="both"/>
        <w:rPr>
          <w:color w:val="000000"/>
          <w:sz w:val="25"/>
          <w:szCs w:val="25"/>
        </w:rPr>
      </w:pPr>
    </w:p>
    <w:p w:rsidR="004713EC" w:rsidRPr="008904CA" w:rsidRDefault="004713EC" w:rsidP="009842EB">
      <w:pPr>
        <w:ind w:left="567" w:hanging="567"/>
        <w:jc w:val="both"/>
        <w:rPr>
          <w:sz w:val="25"/>
          <w:szCs w:val="25"/>
        </w:rPr>
      </w:pPr>
      <w:r w:rsidRPr="008904CA">
        <w:rPr>
          <w:sz w:val="25"/>
          <w:szCs w:val="25"/>
        </w:rPr>
        <w:t xml:space="preserve">- гербову печатку №2 для вчинення нотаріальних дій, а також </w:t>
      </w:r>
      <w:r w:rsidRPr="008904CA">
        <w:rPr>
          <w:color w:val="000000"/>
          <w:sz w:val="25"/>
          <w:szCs w:val="25"/>
        </w:rPr>
        <w:t xml:space="preserve">видачі довідок встановлених зразків, характеристик за місцем проживання, актів обстеження, інших документів, кутовий штамп № 2 та </w:t>
      </w:r>
      <w:r w:rsidRPr="008904CA">
        <w:rPr>
          <w:sz w:val="25"/>
          <w:szCs w:val="25"/>
        </w:rPr>
        <w:t>штампи для реєстрації місця проживання та зняття з реєстрації №2. сіл: Раківка, Першотравневе, Тараса Шевченка, Новосілк</w:t>
      </w:r>
      <w:r>
        <w:rPr>
          <w:sz w:val="25"/>
          <w:szCs w:val="25"/>
        </w:rPr>
        <w:t>а;</w:t>
      </w:r>
    </w:p>
    <w:p w:rsidR="004713EC" w:rsidRPr="008904CA" w:rsidRDefault="004713EC" w:rsidP="00140B8C">
      <w:pPr>
        <w:ind w:left="567" w:hanging="567"/>
        <w:jc w:val="both"/>
        <w:rPr>
          <w:color w:val="000000"/>
          <w:sz w:val="25"/>
          <w:szCs w:val="25"/>
        </w:rPr>
      </w:pPr>
    </w:p>
    <w:p w:rsidR="004713EC" w:rsidRPr="008904CA" w:rsidRDefault="004713EC" w:rsidP="009842EB">
      <w:pPr>
        <w:ind w:left="567" w:hanging="567"/>
        <w:jc w:val="both"/>
        <w:rPr>
          <w:sz w:val="25"/>
          <w:szCs w:val="25"/>
        </w:rPr>
      </w:pPr>
      <w:r w:rsidRPr="008904CA">
        <w:rPr>
          <w:sz w:val="25"/>
          <w:szCs w:val="25"/>
        </w:rPr>
        <w:t xml:space="preserve">- гербову печатку №3 для вчинення нотаріальних дій, а також </w:t>
      </w:r>
      <w:r w:rsidRPr="008904CA">
        <w:rPr>
          <w:color w:val="000000"/>
          <w:sz w:val="25"/>
          <w:szCs w:val="25"/>
        </w:rPr>
        <w:t xml:space="preserve">видачі довідок встановлених зразків, характеристик за місцем проживання, актів обстеження, інших документів, кутовий штамп № 3 та </w:t>
      </w:r>
      <w:r w:rsidRPr="008904CA">
        <w:rPr>
          <w:sz w:val="25"/>
          <w:szCs w:val="25"/>
        </w:rPr>
        <w:t>штампи для реєстрації місця проживання та зняття з реєстрації №3. с. Урожайне</w:t>
      </w:r>
      <w:r>
        <w:rPr>
          <w:sz w:val="25"/>
          <w:szCs w:val="25"/>
        </w:rPr>
        <w:t>;</w:t>
      </w:r>
      <w:r w:rsidRPr="008904CA">
        <w:rPr>
          <w:sz w:val="25"/>
          <w:szCs w:val="25"/>
        </w:rPr>
        <w:t xml:space="preserve"> </w:t>
      </w:r>
    </w:p>
    <w:p w:rsidR="004713EC" w:rsidRPr="008904CA" w:rsidRDefault="004713EC" w:rsidP="00680F98">
      <w:pPr>
        <w:ind w:left="567" w:hanging="567"/>
        <w:jc w:val="both"/>
        <w:rPr>
          <w:sz w:val="25"/>
          <w:szCs w:val="25"/>
        </w:rPr>
      </w:pPr>
    </w:p>
    <w:p w:rsidR="004713EC" w:rsidRPr="008904CA" w:rsidRDefault="004713EC" w:rsidP="00C06002">
      <w:pPr>
        <w:ind w:left="567" w:hanging="567"/>
        <w:jc w:val="both"/>
        <w:rPr>
          <w:sz w:val="25"/>
          <w:szCs w:val="25"/>
        </w:rPr>
      </w:pPr>
      <w:r w:rsidRPr="008904CA">
        <w:rPr>
          <w:sz w:val="25"/>
          <w:szCs w:val="25"/>
        </w:rPr>
        <w:t xml:space="preserve">- гербову печатку № 4 для вчинення нотаріальних дій, а також </w:t>
      </w:r>
      <w:r w:rsidRPr="008904CA">
        <w:rPr>
          <w:color w:val="000000"/>
          <w:sz w:val="25"/>
          <w:szCs w:val="25"/>
        </w:rPr>
        <w:t xml:space="preserve">видачі довідок встановлених зразків, характеристик за місцем проживання, актів обстеження, інших документів, кутовий штамп № 3 та </w:t>
      </w:r>
      <w:r w:rsidRPr="008904CA">
        <w:rPr>
          <w:sz w:val="25"/>
          <w:szCs w:val="25"/>
        </w:rPr>
        <w:t xml:space="preserve">штампи для реєстрації місця проживання та зняття з реєстрації №3. </w:t>
      </w:r>
      <w:r>
        <w:rPr>
          <w:sz w:val="25"/>
          <w:szCs w:val="25"/>
        </w:rPr>
        <w:t>с. Шляхове;</w:t>
      </w:r>
      <w:r w:rsidRPr="008904CA">
        <w:rPr>
          <w:sz w:val="25"/>
          <w:szCs w:val="25"/>
        </w:rPr>
        <w:t xml:space="preserve"> </w:t>
      </w:r>
    </w:p>
    <w:p w:rsidR="004713EC" w:rsidRPr="008904CA" w:rsidRDefault="004713EC" w:rsidP="00C06002">
      <w:pPr>
        <w:ind w:left="567" w:hanging="567"/>
        <w:jc w:val="both"/>
        <w:rPr>
          <w:sz w:val="25"/>
          <w:szCs w:val="25"/>
        </w:rPr>
      </w:pPr>
    </w:p>
    <w:p w:rsidR="004713EC" w:rsidRPr="008904CA" w:rsidRDefault="004713EC" w:rsidP="009842EB">
      <w:pPr>
        <w:ind w:left="567" w:hanging="567"/>
        <w:jc w:val="both"/>
        <w:rPr>
          <w:sz w:val="25"/>
          <w:szCs w:val="25"/>
        </w:rPr>
      </w:pPr>
      <w:r w:rsidRPr="008904CA">
        <w:rPr>
          <w:sz w:val="25"/>
          <w:szCs w:val="25"/>
        </w:rPr>
        <w:t xml:space="preserve">- гербову печатку №5 для вчинення нотаріальних дій, а також </w:t>
      </w:r>
      <w:r w:rsidRPr="008904CA">
        <w:rPr>
          <w:color w:val="000000"/>
          <w:sz w:val="25"/>
          <w:szCs w:val="25"/>
        </w:rPr>
        <w:t xml:space="preserve">видачі довідок встановлених зразків, характеристик за місцем проживання, актів обстеження, інших документів, кутовий штамп № 5 та </w:t>
      </w:r>
      <w:r w:rsidRPr="008904CA">
        <w:rPr>
          <w:sz w:val="25"/>
          <w:szCs w:val="25"/>
        </w:rPr>
        <w:t>штампи для реєстрації місця проживання та зняття з реєстрації №5. с. Новоберислав</w:t>
      </w:r>
      <w:r>
        <w:rPr>
          <w:sz w:val="25"/>
          <w:szCs w:val="25"/>
        </w:rPr>
        <w:t>;</w:t>
      </w:r>
      <w:r w:rsidRPr="008904CA">
        <w:rPr>
          <w:sz w:val="25"/>
          <w:szCs w:val="25"/>
        </w:rPr>
        <w:t xml:space="preserve"> </w:t>
      </w:r>
    </w:p>
    <w:p w:rsidR="004713EC" w:rsidRPr="008904CA" w:rsidRDefault="004713EC" w:rsidP="00C06002">
      <w:pPr>
        <w:ind w:left="567" w:hanging="567"/>
        <w:jc w:val="both"/>
        <w:rPr>
          <w:sz w:val="25"/>
          <w:szCs w:val="25"/>
        </w:rPr>
      </w:pPr>
    </w:p>
    <w:p w:rsidR="004713EC" w:rsidRPr="008904CA" w:rsidRDefault="004713EC" w:rsidP="00C06002">
      <w:pPr>
        <w:ind w:left="567" w:hanging="567"/>
        <w:jc w:val="both"/>
        <w:rPr>
          <w:sz w:val="25"/>
          <w:szCs w:val="25"/>
        </w:rPr>
      </w:pPr>
      <w:r w:rsidRPr="008904CA">
        <w:rPr>
          <w:sz w:val="25"/>
          <w:szCs w:val="25"/>
        </w:rPr>
        <w:t xml:space="preserve">- гербову печатку №6 для вчинення нотаріальних дій, а також </w:t>
      </w:r>
      <w:r w:rsidRPr="008904CA">
        <w:rPr>
          <w:color w:val="000000"/>
          <w:sz w:val="25"/>
          <w:szCs w:val="25"/>
        </w:rPr>
        <w:t xml:space="preserve">видачі довідок встановлених зразків, характеристик за місцем проживання, актів обстеження, інших документів, кутовий штамп № 6 та </w:t>
      </w:r>
      <w:r w:rsidRPr="008904CA">
        <w:rPr>
          <w:sz w:val="25"/>
          <w:szCs w:val="25"/>
        </w:rPr>
        <w:t xml:space="preserve">штампи для реєстрації місця проживання та зняття з реєстрації №6. с. Зміївка. </w:t>
      </w:r>
    </w:p>
    <w:p w:rsidR="004713EC" w:rsidRPr="008904CA" w:rsidRDefault="004713EC" w:rsidP="00680F98">
      <w:pPr>
        <w:ind w:left="567" w:hanging="567"/>
        <w:jc w:val="both"/>
        <w:rPr>
          <w:sz w:val="25"/>
          <w:szCs w:val="25"/>
        </w:rPr>
      </w:pPr>
    </w:p>
    <w:p w:rsidR="004713EC" w:rsidRPr="008904CA" w:rsidRDefault="004713EC" w:rsidP="006E0DD3">
      <w:pPr>
        <w:pStyle w:val="ListParagraph"/>
        <w:ind w:left="0" w:firstLine="709"/>
        <w:jc w:val="both"/>
        <w:rPr>
          <w:sz w:val="25"/>
          <w:szCs w:val="25"/>
          <w:lang w:val="uk-UA"/>
        </w:rPr>
      </w:pPr>
      <w:r w:rsidRPr="008904CA">
        <w:rPr>
          <w:sz w:val="25"/>
          <w:szCs w:val="25"/>
          <w:lang w:val="uk-UA"/>
        </w:rPr>
        <w:t>2. Покласти персональну відповідальність за збереження та використання гербових печаток та штампів, які використовують в своїй роботі старости сіл Томарине, Раківка, Тараса Шевченка, Першотравневе, Новосілка, Урожайне</w:t>
      </w:r>
      <w:r w:rsidRPr="008904CA">
        <w:rPr>
          <w:color w:val="000000"/>
          <w:sz w:val="25"/>
          <w:szCs w:val="25"/>
          <w:lang w:val="uk-UA"/>
        </w:rPr>
        <w:t>, Шляхове, Новоберислав, Зміївка Бериславської міської об’єднаної територіальної громади,</w:t>
      </w:r>
      <w:r w:rsidRPr="008904CA">
        <w:rPr>
          <w:sz w:val="25"/>
          <w:szCs w:val="25"/>
          <w:lang w:val="uk-UA"/>
        </w:rPr>
        <w:t xml:space="preserve"> відповідно до положення про старосту, - на старост зазначених вище сіл.</w:t>
      </w:r>
    </w:p>
    <w:p w:rsidR="004713EC" w:rsidRPr="008904CA" w:rsidRDefault="004713EC" w:rsidP="006E0DD3">
      <w:pPr>
        <w:pStyle w:val="ListParagraph"/>
        <w:ind w:left="0" w:firstLine="709"/>
        <w:jc w:val="both"/>
        <w:rPr>
          <w:sz w:val="25"/>
          <w:szCs w:val="25"/>
          <w:lang w:val="uk-UA"/>
        </w:rPr>
      </w:pPr>
      <w:r w:rsidRPr="008904CA">
        <w:rPr>
          <w:sz w:val="25"/>
          <w:szCs w:val="25"/>
        </w:rPr>
        <w:t xml:space="preserve">3. Виготовити для </w:t>
      </w:r>
      <w:r w:rsidRPr="008904CA">
        <w:rPr>
          <w:sz w:val="25"/>
          <w:szCs w:val="25"/>
          <w:lang w:val="uk-UA"/>
        </w:rPr>
        <w:t>Бериславської міської</w:t>
      </w:r>
      <w:r w:rsidRPr="008904CA">
        <w:rPr>
          <w:sz w:val="25"/>
          <w:szCs w:val="25"/>
        </w:rPr>
        <w:t xml:space="preserve"> ради</w:t>
      </w:r>
      <w:r w:rsidRPr="008904CA">
        <w:rPr>
          <w:sz w:val="25"/>
          <w:szCs w:val="25"/>
          <w:lang w:val="uk-UA"/>
        </w:rPr>
        <w:t xml:space="preserve"> кутовий</w:t>
      </w:r>
      <w:r w:rsidRPr="008904CA">
        <w:rPr>
          <w:sz w:val="25"/>
          <w:szCs w:val="25"/>
        </w:rPr>
        <w:t xml:space="preserve"> штамп</w:t>
      </w:r>
      <w:r w:rsidRPr="008904CA">
        <w:rPr>
          <w:sz w:val="25"/>
          <w:szCs w:val="25"/>
          <w:lang w:val="uk-UA"/>
        </w:rPr>
        <w:t xml:space="preserve"> та штамп</w:t>
      </w:r>
      <w:r>
        <w:rPr>
          <w:sz w:val="25"/>
          <w:szCs w:val="25"/>
          <w:lang w:val="uk-UA"/>
        </w:rPr>
        <w:t xml:space="preserve">                       </w:t>
      </w:r>
      <w:r w:rsidRPr="008904CA">
        <w:rPr>
          <w:sz w:val="25"/>
          <w:szCs w:val="25"/>
        </w:rPr>
        <w:t xml:space="preserve"> </w:t>
      </w:r>
      <w:r w:rsidRPr="008904CA">
        <w:rPr>
          <w:sz w:val="25"/>
          <w:szCs w:val="25"/>
          <w:lang w:val="uk-UA"/>
        </w:rPr>
        <w:t>з грифом «Згідно з оригіналом»</w:t>
      </w:r>
      <w:r w:rsidRPr="008904CA">
        <w:rPr>
          <w:sz w:val="25"/>
          <w:szCs w:val="25"/>
        </w:rPr>
        <w:t>.</w:t>
      </w:r>
    </w:p>
    <w:p w:rsidR="004713EC" w:rsidRPr="008904CA" w:rsidRDefault="004713EC" w:rsidP="006E0DD3">
      <w:pPr>
        <w:pStyle w:val="ListParagraph"/>
        <w:ind w:left="0" w:firstLine="709"/>
        <w:jc w:val="both"/>
        <w:rPr>
          <w:sz w:val="25"/>
          <w:szCs w:val="25"/>
          <w:lang w:val="uk-UA"/>
        </w:rPr>
      </w:pPr>
      <w:r w:rsidRPr="008904CA">
        <w:rPr>
          <w:sz w:val="25"/>
          <w:szCs w:val="25"/>
        </w:rPr>
        <w:t>3.1. Покласти персональну відповідальність за збереження та використання в своїй роботі печатки та штампів, зазначених у п.</w:t>
      </w:r>
      <w:r w:rsidRPr="008904CA">
        <w:rPr>
          <w:sz w:val="25"/>
          <w:szCs w:val="25"/>
          <w:lang w:val="uk-UA"/>
        </w:rPr>
        <w:t>3</w:t>
      </w:r>
      <w:r w:rsidRPr="008904CA">
        <w:rPr>
          <w:sz w:val="25"/>
          <w:szCs w:val="25"/>
        </w:rPr>
        <w:t xml:space="preserve"> цього рішення, на </w:t>
      </w:r>
      <w:r w:rsidRPr="008904CA">
        <w:rPr>
          <w:sz w:val="25"/>
          <w:szCs w:val="25"/>
          <w:lang w:val="uk-UA"/>
        </w:rPr>
        <w:t>керуючого справами Бериславської міської ради</w:t>
      </w:r>
      <w:r w:rsidRPr="008904CA">
        <w:rPr>
          <w:sz w:val="25"/>
          <w:szCs w:val="25"/>
        </w:rPr>
        <w:t>.</w:t>
      </w:r>
    </w:p>
    <w:p w:rsidR="004713EC" w:rsidRDefault="004713EC" w:rsidP="003A3A68">
      <w:pPr>
        <w:tabs>
          <w:tab w:val="right" w:pos="-142"/>
          <w:tab w:val="right" w:pos="0"/>
        </w:tabs>
        <w:ind w:firstLine="426"/>
        <w:jc w:val="both"/>
        <w:rPr>
          <w:sz w:val="25"/>
          <w:szCs w:val="25"/>
        </w:rPr>
      </w:pPr>
      <w:r w:rsidRPr="008904CA">
        <w:rPr>
          <w:sz w:val="25"/>
          <w:szCs w:val="25"/>
        </w:rPr>
        <w:t xml:space="preserve"> 4. Контроль за виконанням даного рішення покласти на постійну комісію</w:t>
      </w:r>
      <w:r>
        <w:rPr>
          <w:sz w:val="25"/>
          <w:szCs w:val="25"/>
        </w:rPr>
        <w:t xml:space="preserve">                        </w:t>
      </w:r>
      <w:r w:rsidRPr="008904CA">
        <w:rPr>
          <w:sz w:val="25"/>
          <w:szCs w:val="25"/>
        </w:rPr>
        <w:t xml:space="preserve"> 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устрою.</w:t>
      </w:r>
    </w:p>
    <w:p w:rsidR="004713EC" w:rsidRDefault="004713EC" w:rsidP="00D73BC0">
      <w:pPr>
        <w:jc w:val="both"/>
        <w:rPr>
          <w:sz w:val="25"/>
          <w:szCs w:val="25"/>
        </w:rPr>
      </w:pPr>
    </w:p>
    <w:p w:rsidR="004713EC" w:rsidRDefault="004713EC" w:rsidP="00D73BC0">
      <w:pPr>
        <w:jc w:val="both"/>
        <w:rPr>
          <w:sz w:val="25"/>
          <w:szCs w:val="25"/>
        </w:rPr>
      </w:pPr>
    </w:p>
    <w:p w:rsidR="004713EC" w:rsidRPr="008904CA" w:rsidRDefault="004713EC" w:rsidP="00D73BC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8904CA">
        <w:rPr>
          <w:sz w:val="25"/>
          <w:szCs w:val="25"/>
        </w:rPr>
        <w:t xml:space="preserve">Міський голова                                                                      О.М. Шаповалов </w:t>
      </w:r>
    </w:p>
    <w:p w:rsidR="004713EC" w:rsidRPr="008904CA" w:rsidRDefault="004713EC">
      <w:pPr>
        <w:rPr>
          <w:sz w:val="25"/>
          <w:szCs w:val="25"/>
        </w:rPr>
      </w:pPr>
    </w:p>
    <w:sectPr w:rsidR="004713EC" w:rsidRPr="008904CA" w:rsidSect="008904CA">
      <w:headerReference w:type="default" r:id="rId8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EC" w:rsidRDefault="004713EC" w:rsidP="00680F98">
      <w:r>
        <w:separator/>
      </w:r>
    </w:p>
  </w:endnote>
  <w:endnote w:type="continuationSeparator" w:id="0">
    <w:p w:rsidR="004713EC" w:rsidRDefault="004713EC" w:rsidP="00680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EC" w:rsidRDefault="004713EC" w:rsidP="00680F98">
      <w:r>
        <w:separator/>
      </w:r>
    </w:p>
  </w:footnote>
  <w:footnote w:type="continuationSeparator" w:id="0">
    <w:p w:rsidR="004713EC" w:rsidRDefault="004713EC" w:rsidP="00680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3EC" w:rsidRDefault="004713EC" w:rsidP="00680F98">
    <w:pPr>
      <w:pStyle w:val="Header"/>
      <w:tabs>
        <w:tab w:val="clear" w:pos="4677"/>
        <w:tab w:val="clear" w:pos="9355"/>
        <w:tab w:val="left" w:pos="744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0809"/>
    <w:multiLevelType w:val="multilevel"/>
    <w:tmpl w:val="D03067F4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">
    <w:nsid w:val="2F161DEF"/>
    <w:multiLevelType w:val="hybridMultilevel"/>
    <w:tmpl w:val="6A00E538"/>
    <w:lvl w:ilvl="0" w:tplc="771CCA2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DD3"/>
    <w:rsid w:val="000648DF"/>
    <w:rsid w:val="00140B8C"/>
    <w:rsid w:val="001E04DC"/>
    <w:rsid w:val="00260760"/>
    <w:rsid w:val="00270A89"/>
    <w:rsid w:val="002D1187"/>
    <w:rsid w:val="002D7A76"/>
    <w:rsid w:val="003A3A68"/>
    <w:rsid w:val="003B66D4"/>
    <w:rsid w:val="00462287"/>
    <w:rsid w:val="004713EC"/>
    <w:rsid w:val="004B3D9B"/>
    <w:rsid w:val="0050765C"/>
    <w:rsid w:val="0057490C"/>
    <w:rsid w:val="005A76FF"/>
    <w:rsid w:val="005E53F5"/>
    <w:rsid w:val="005F5C09"/>
    <w:rsid w:val="00653872"/>
    <w:rsid w:val="00680F98"/>
    <w:rsid w:val="006E0DD3"/>
    <w:rsid w:val="00795EA3"/>
    <w:rsid w:val="007A36FA"/>
    <w:rsid w:val="008904CA"/>
    <w:rsid w:val="008A1B3D"/>
    <w:rsid w:val="009842EB"/>
    <w:rsid w:val="00A176BD"/>
    <w:rsid w:val="00A179E0"/>
    <w:rsid w:val="00A547BD"/>
    <w:rsid w:val="00AE55EF"/>
    <w:rsid w:val="00B66B4D"/>
    <w:rsid w:val="00B815EE"/>
    <w:rsid w:val="00B931EB"/>
    <w:rsid w:val="00C06002"/>
    <w:rsid w:val="00CD0F23"/>
    <w:rsid w:val="00D42712"/>
    <w:rsid w:val="00D73BC0"/>
    <w:rsid w:val="00DA6F1B"/>
    <w:rsid w:val="00DB277D"/>
    <w:rsid w:val="00DF0184"/>
    <w:rsid w:val="00E22FB4"/>
    <w:rsid w:val="00E36972"/>
    <w:rsid w:val="00E704FA"/>
    <w:rsid w:val="00E8133B"/>
    <w:rsid w:val="00E9701F"/>
    <w:rsid w:val="00EA18BC"/>
    <w:rsid w:val="00ED2841"/>
    <w:rsid w:val="00EF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D3"/>
    <w:rPr>
      <w:rFonts w:ascii="Times New Roman" w:eastAsia="Times New Roman" w:hAnsi="Times New Roman"/>
      <w:sz w:val="24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C0"/>
    <w:pPr>
      <w:keepNext/>
      <w:jc w:val="center"/>
      <w:outlineLvl w:val="0"/>
    </w:pPr>
    <w:rPr>
      <w:color w:val="000000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904CA"/>
    <w:pPr>
      <w:spacing w:before="240" w:after="60"/>
      <w:outlineLvl w:val="6"/>
    </w:pPr>
    <w:rPr>
      <w:szCs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3BC0"/>
    <w:rPr>
      <w:rFonts w:ascii="Times New Roman" w:hAnsi="Times New Roman" w:cs="Times New Roman"/>
      <w:color w:val="000000"/>
      <w:sz w:val="48"/>
      <w:szCs w:val="48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904CA"/>
    <w:rPr>
      <w:rFonts w:eastAsia="Times New Roman" w:cs="Times New Roman"/>
      <w:sz w:val="24"/>
      <w:szCs w:val="24"/>
      <w:lang w:val="ru-RU" w:eastAsia="ru-RU" w:bidi="ar-SA"/>
    </w:rPr>
  </w:style>
  <w:style w:type="paragraph" w:styleId="BodyText2">
    <w:name w:val="Body Text 2"/>
    <w:basedOn w:val="Normal"/>
    <w:link w:val="BodyText2Char"/>
    <w:uiPriority w:val="99"/>
    <w:rsid w:val="006E0D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E0DD3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6E0DD3"/>
    <w:pPr>
      <w:ind w:left="720"/>
      <w:contextualSpacing/>
    </w:pPr>
    <w:rPr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D73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3BC0"/>
    <w:rPr>
      <w:rFonts w:ascii="Tahoma" w:hAnsi="Tahoma" w:cs="Tahoma"/>
      <w:sz w:val="16"/>
      <w:szCs w:val="16"/>
      <w:lang w:val="uk-UA" w:eastAsia="ru-RU"/>
    </w:rPr>
  </w:style>
  <w:style w:type="paragraph" w:styleId="Header">
    <w:name w:val="header"/>
    <w:basedOn w:val="Normal"/>
    <w:link w:val="HeaderChar"/>
    <w:uiPriority w:val="99"/>
    <w:semiHidden/>
    <w:rsid w:val="00680F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F98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semiHidden/>
    <w:rsid w:val="00680F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0F98"/>
    <w:rPr>
      <w:rFonts w:ascii="Times New Roman" w:hAnsi="Times New Roman" w:cs="Times New Roman"/>
      <w:sz w:val="20"/>
      <w:szCs w:val="20"/>
      <w:lang w:val="uk-UA" w:eastAsia="ru-RU"/>
    </w:rPr>
  </w:style>
  <w:style w:type="paragraph" w:styleId="NormalWeb">
    <w:name w:val="Normal (Web)"/>
    <w:basedOn w:val="Normal"/>
    <w:uiPriority w:val="99"/>
    <w:rsid w:val="008904CA"/>
    <w:pPr>
      <w:suppressAutoHyphens/>
      <w:spacing w:before="278" w:after="278"/>
    </w:pPr>
    <w:rPr>
      <w:rFonts w:eastAsia="Calibri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2</Pages>
  <Words>791</Words>
  <Characters>4515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№1</cp:lastModifiedBy>
  <cp:revision>18</cp:revision>
  <cp:lastPrinted>2020-12-03T12:54:00Z</cp:lastPrinted>
  <dcterms:created xsi:type="dcterms:W3CDTF">2019-07-19T05:47:00Z</dcterms:created>
  <dcterms:modified xsi:type="dcterms:W3CDTF">2020-12-03T12:54:00Z</dcterms:modified>
</cp:coreProperties>
</file>