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76" w:rsidRDefault="001B4076" w:rsidP="000937C4">
      <w:pPr>
        <w:pStyle w:val="NormalWeb"/>
        <w:spacing w:after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style="position:absolute;margin-left:3in;margin-top:9pt;width:37pt;height:47.8pt;z-index:251658240;visibility:visible;mso-position-horizontal-relative:char;mso-position-vertical-relative:line">
            <v:imagedata r:id="rId5" o:title=""/>
          </v:shape>
        </w:pict>
      </w:r>
    </w:p>
    <w:p w:rsidR="001B4076" w:rsidRPr="001E04DC" w:rsidRDefault="001B4076" w:rsidP="000937C4">
      <w:pPr>
        <w:tabs>
          <w:tab w:val="left" w:pos="9355"/>
        </w:tabs>
        <w:jc w:val="both"/>
      </w:pPr>
    </w:p>
    <w:p w:rsidR="001B4076" w:rsidRPr="001E04DC" w:rsidRDefault="001B4076" w:rsidP="000937C4">
      <w:pPr>
        <w:tabs>
          <w:tab w:val="left" w:pos="9355"/>
        </w:tabs>
      </w:pPr>
    </w:p>
    <w:p w:rsidR="001B4076" w:rsidRDefault="001B4076" w:rsidP="000937C4">
      <w:pPr>
        <w:widowControl w:val="0"/>
        <w:jc w:val="center"/>
        <w:rPr>
          <w:szCs w:val="26"/>
        </w:rPr>
      </w:pPr>
    </w:p>
    <w:p w:rsidR="001B4076" w:rsidRPr="00653872" w:rsidRDefault="001B4076" w:rsidP="000937C4">
      <w:pPr>
        <w:widowControl w:val="0"/>
        <w:jc w:val="center"/>
        <w:rPr>
          <w:b/>
          <w:sz w:val="28"/>
          <w:szCs w:val="28"/>
        </w:rPr>
      </w:pPr>
      <w:r w:rsidRPr="00653872">
        <w:rPr>
          <w:b/>
          <w:sz w:val="28"/>
          <w:szCs w:val="28"/>
        </w:rPr>
        <w:t>БЕРИСЛАВСЬКА  МІСЬКА  РАДА</w:t>
      </w:r>
    </w:p>
    <w:p w:rsidR="001B4076" w:rsidRPr="00CC211A" w:rsidRDefault="001B4076" w:rsidP="000937C4">
      <w:pPr>
        <w:widowControl w:val="0"/>
        <w:jc w:val="center"/>
        <w:rPr>
          <w:b/>
          <w:szCs w:val="26"/>
        </w:rPr>
      </w:pPr>
    </w:p>
    <w:p w:rsidR="001B4076" w:rsidRPr="00966A3A" w:rsidRDefault="001B4076" w:rsidP="000937C4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</w:t>
      </w:r>
      <w:r w:rsidRPr="00966A3A">
        <w:rPr>
          <w:b/>
          <w:sz w:val="28"/>
          <w:szCs w:val="28"/>
        </w:rPr>
        <w:t>Р І Ш Е Н Н Я</w:t>
      </w:r>
    </w:p>
    <w:p w:rsidR="001B4076" w:rsidRPr="00DF2DA5" w:rsidRDefault="001B4076" w:rsidP="000937C4"/>
    <w:p w:rsidR="001B4076" w:rsidRPr="00DB277D" w:rsidRDefault="001B4076" w:rsidP="00093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B277D">
        <w:rPr>
          <w:b/>
          <w:sz w:val="28"/>
          <w:szCs w:val="28"/>
        </w:rPr>
        <w:t xml:space="preserve">  сесія  міської ради    VІІ</w:t>
      </w:r>
      <w:r>
        <w:rPr>
          <w:b/>
          <w:sz w:val="28"/>
          <w:szCs w:val="28"/>
        </w:rPr>
        <w:t>І</w:t>
      </w:r>
      <w:r w:rsidRPr="00DB277D">
        <w:rPr>
          <w:b/>
          <w:sz w:val="28"/>
          <w:szCs w:val="28"/>
        </w:rPr>
        <w:t xml:space="preserve">  скликання</w:t>
      </w:r>
    </w:p>
    <w:p w:rsidR="001B4076" w:rsidRPr="00E36972" w:rsidRDefault="001B4076" w:rsidP="000937C4">
      <w:pPr>
        <w:tabs>
          <w:tab w:val="left" w:pos="9355"/>
        </w:tabs>
        <w:jc w:val="right"/>
        <w:rPr>
          <w:sz w:val="22"/>
          <w:szCs w:val="22"/>
        </w:rPr>
      </w:pPr>
    </w:p>
    <w:p w:rsidR="001B4076" w:rsidRPr="003145FC" w:rsidRDefault="001B4076" w:rsidP="003145FC">
      <w:pPr>
        <w:tabs>
          <w:tab w:val="left" w:pos="9355"/>
        </w:tabs>
        <w:jc w:val="both"/>
        <w:rPr>
          <w:sz w:val="26"/>
          <w:szCs w:val="26"/>
        </w:rPr>
      </w:pPr>
      <w:r w:rsidRPr="003145FC">
        <w:rPr>
          <w:sz w:val="26"/>
          <w:szCs w:val="26"/>
        </w:rPr>
        <w:t xml:space="preserve">від   02.12.2020р.   </w:t>
      </w:r>
      <w:r>
        <w:rPr>
          <w:sz w:val="26"/>
          <w:szCs w:val="26"/>
        </w:rPr>
        <w:t xml:space="preserve">                                                                                        №  32</w:t>
      </w:r>
      <w:r w:rsidRPr="003145FC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33"/>
        <w:tblW w:w="9496" w:type="dxa"/>
        <w:tblLook w:val="01E0"/>
      </w:tblPr>
      <w:tblGrid>
        <w:gridCol w:w="4854"/>
        <w:gridCol w:w="4642"/>
      </w:tblGrid>
      <w:tr w:rsidR="001B4076" w:rsidRPr="000F2C95" w:rsidTr="00455127">
        <w:trPr>
          <w:trHeight w:val="1614"/>
        </w:trPr>
        <w:tc>
          <w:tcPr>
            <w:tcW w:w="4854" w:type="dxa"/>
          </w:tcPr>
          <w:p w:rsidR="001B4076" w:rsidRPr="00A26450" w:rsidRDefault="001B4076" w:rsidP="00455127">
            <w:pPr>
              <w:jc w:val="both"/>
              <w:rPr>
                <w:sz w:val="25"/>
                <w:szCs w:val="25"/>
                <w:u w:val="single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A1658A">
              <w:rPr>
                <w:sz w:val="25"/>
                <w:szCs w:val="25"/>
                <w:u w:val="single"/>
              </w:rPr>
              <w:t xml:space="preserve"> </w:t>
            </w:r>
            <w:r>
              <w:rPr>
                <w:sz w:val="25"/>
                <w:szCs w:val="25"/>
                <w:u w:val="single"/>
              </w:rPr>
              <w:t xml:space="preserve">                                      </w:t>
            </w:r>
          </w:p>
          <w:p w:rsidR="001B4076" w:rsidRPr="00A26450" w:rsidRDefault="001B4076" w:rsidP="00455127">
            <w:pPr>
              <w:jc w:val="both"/>
              <w:rPr>
                <w:szCs w:val="26"/>
              </w:rPr>
            </w:pPr>
            <w:r w:rsidRPr="00FA54B2">
              <w:rPr>
                <w:iCs/>
                <w:sz w:val="26"/>
                <w:szCs w:val="26"/>
              </w:rPr>
              <w:t>Про утворення виконавчого комітету Бериславської міської ради</w:t>
            </w:r>
            <w:r>
              <w:rPr>
                <w:iCs/>
                <w:sz w:val="26"/>
                <w:szCs w:val="26"/>
              </w:rPr>
              <w:t xml:space="preserve"> та затвердження його персонального складу</w:t>
            </w:r>
          </w:p>
        </w:tc>
        <w:tc>
          <w:tcPr>
            <w:tcW w:w="4642" w:type="dxa"/>
          </w:tcPr>
          <w:p w:rsidR="001B4076" w:rsidRPr="00A26450" w:rsidRDefault="001B4076" w:rsidP="000937C4">
            <w:pPr>
              <w:tabs>
                <w:tab w:val="left" w:pos="3150"/>
              </w:tabs>
              <w:rPr>
                <w:szCs w:val="26"/>
              </w:rPr>
            </w:pPr>
            <w:r w:rsidRPr="00A26450">
              <w:rPr>
                <w:sz w:val="26"/>
                <w:szCs w:val="26"/>
              </w:rPr>
              <w:t xml:space="preserve">         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</w:p>
          <w:p w:rsidR="001B4076" w:rsidRPr="000F2C95" w:rsidRDefault="001B4076" w:rsidP="00455127">
            <w:pPr>
              <w:tabs>
                <w:tab w:val="left" w:pos="3150"/>
              </w:tabs>
              <w:rPr>
                <w:sz w:val="25"/>
                <w:szCs w:val="25"/>
              </w:rPr>
            </w:pPr>
          </w:p>
        </w:tc>
      </w:tr>
    </w:tbl>
    <w:p w:rsidR="001B4076" w:rsidRDefault="001B4076" w:rsidP="00E209B0">
      <w:pPr>
        <w:pStyle w:val="BodyText"/>
        <w:rPr>
          <w:sz w:val="26"/>
          <w:szCs w:val="26"/>
        </w:rPr>
      </w:pPr>
    </w:p>
    <w:p w:rsidR="001B4076" w:rsidRPr="009A2EAA" w:rsidRDefault="001B4076" w:rsidP="002A09BB">
      <w:pPr>
        <w:pStyle w:val="BodyText"/>
        <w:rPr>
          <w:sz w:val="26"/>
          <w:szCs w:val="26"/>
        </w:rPr>
      </w:pPr>
      <w:r w:rsidRPr="009A2EA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Керуючись</w:t>
      </w:r>
      <w:r w:rsidRPr="009A2EA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 3 частини 1 статті 26; статтями 51, 59</w:t>
      </w:r>
      <w:r w:rsidRPr="009A2EAA">
        <w:rPr>
          <w:sz w:val="26"/>
          <w:szCs w:val="26"/>
        </w:rPr>
        <w:t xml:space="preserve"> Закону України </w:t>
      </w:r>
      <w:r>
        <w:rPr>
          <w:sz w:val="26"/>
          <w:szCs w:val="26"/>
        </w:rPr>
        <w:t xml:space="preserve">          </w:t>
      </w:r>
      <w:r w:rsidRPr="009A2EAA">
        <w:rPr>
          <w:sz w:val="26"/>
          <w:szCs w:val="26"/>
        </w:rPr>
        <w:t>«Про місцеве самоврядування в Україні», міська рада</w:t>
      </w:r>
    </w:p>
    <w:p w:rsidR="001B4076" w:rsidRPr="009A2EAA" w:rsidRDefault="001B4076" w:rsidP="002A09BB">
      <w:pPr>
        <w:pStyle w:val="BodyText"/>
        <w:rPr>
          <w:sz w:val="26"/>
          <w:szCs w:val="26"/>
        </w:rPr>
      </w:pPr>
    </w:p>
    <w:p w:rsidR="001B4076" w:rsidRPr="00484E40" w:rsidRDefault="001B4076" w:rsidP="002A09BB">
      <w:pPr>
        <w:pStyle w:val="BodyText"/>
        <w:jc w:val="center"/>
        <w:rPr>
          <w:b/>
          <w:bCs/>
          <w:sz w:val="26"/>
          <w:szCs w:val="26"/>
        </w:rPr>
      </w:pPr>
      <w:r w:rsidRPr="00484E40">
        <w:rPr>
          <w:b/>
          <w:bCs/>
          <w:sz w:val="26"/>
          <w:szCs w:val="26"/>
        </w:rPr>
        <w:t>В И Р І Ш И Л А:</w:t>
      </w:r>
    </w:p>
    <w:p w:rsidR="001B4076" w:rsidRPr="00DA2156" w:rsidRDefault="001B4076" w:rsidP="002A09BB">
      <w:pPr>
        <w:jc w:val="both"/>
        <w:rPr>
          <w:sz w:val="28"/>
          <w:szCs w:val="28"/>
        </w:rPr>
      </w:pPr>
    </w:p>
    <w:p w:rsidR="001B4076" w:rsidRPr="003145FC" w:rsidRDefault="001B4076" w:rsidP="002A09BB">
      <w:pPr>
        <w:ind w:firstLine="708"/>
        <w:jc w:val="both"/>
        <w:rPr>
          <w:sz w:val="26"/>
          <w:szCs w:val="26"/>
        </w:rPr>
      </w:pPr>
      <w:r w:rsidRPr="003145FC">
        <w:rPr>
          <w:sz w:val="26"/>
          <w:szCs w:val="26"/>
        </w:rPr>
        <w:t>1. Утворити виконавчий комітет Бериславської міської ради восьмого скликання</w:t>
      </w:r>
      <w:r>
        <w:rPr>
          <w:sz w:val="26"/>
          <w:szCs w:val="26"/>
        </w:rPr>
        <w:t>, як юридичну особу публічного права.</w:t>
      </w:r>
    </w:p>
    <w:p w:rsidR="001B4076" w:rsidRDefault="001B4076" w:rsidP="002A09BB">
      <w:pPr>
        <w:ind w:hanging="57"/>
        <w:jc w:val="both"/>
        <w:rPr>
          <w:sz w:val="26"/>
          <w:szCs w:val="26"/>
        </w:rPr>
      </w:pPr>
      <w:r w:rsidRPr="003145FC">
        <w:rPr>
          <w:sz w:val="26"/>
          <w:szCs w:val="26"/>
        </w:rPr>
        <w:t xml:space="preserve"> </w:t>
      </w:r>
      <w:r w:rsidRPr="003145FC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Встановити чисельність виконавчого комітету Бериславської міської ради -16 осіб.</w:t>
      </w:r>
    </w:p>
    <w:p w:rsidR="001B4076" w:rsidRPr="003145FC" w:rsidRDefault="001B4076" w:rsidP="002A09BB">
      <w:pPr>
        <w:ind w:hanging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 </w:t>
      </w:r>
      <w:r w:rsidRPr="003145FC">
        <w:rPr>
          <w:sz w:val="26"/>
          <w:szCs w:val="26"/>
        </w:rPr>
        <w:t>Затвердити персональний склад виконавчого комітету Бериславської м</w:t>
      </w:r>
      <w:r>
        <w:rPr>
          <w:sz w:val="26"/>
          <w:szCs w:val="26"/>
        </w:rPr>
        <w:t>іської ради восьмого скликання, згідно додатку.</w:t>
      </w:r>
    </w:p>
    <w:p w:rsidR="001B4076" w:rsidRPr="003145FC" w:rsidRDefault="001B4076" w:rsidP="002A09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</w:t>
      </w:r>
      <w:r w:rsidRPr="003145FC">
        <w:rPr>
          <w:sz w:val="26"/>
          <w:szCs w:val="26"/>
        </w:rPr>
        <w:t>. Контроль за виконанням рішення залишаю за собою.</w:t>
      </w:r>
    </w:p>
    <w:p w:rsidR="001B4076" w:rsidRDefault="001B4076" w:rsidP="00E209B0">
      <w:pPr>
        <w:ind w:firstLine="708"/>
        <w:jc w:val="both"/>
        <w:rPr>
          <w:sz w:val="28"/>
          <w:szCs w:val="28"/>
        </w:rPr>
      </w:pPr>
    </w:p>
    <w:p w:rsidR="001B4076" w:rsidRDefault="001B4076" w:rsidP="00E209B0">
      <w:pPr>
        <w:ind w:firstLine="708"/>
        <w:jc w:val="both"/>
        <w:rPr>
          <w:sz w:val="28"/>
          <w:szCs w:val="28"/>
        </w:rPr>
      </w:pPr>
    </w:p>
    <w:p w:rsidR="001B4076" w:rsidRDefault="001B4076" w:rsidP="00E209B0">
      <w:pPr>
        <w:ind w:firstLine="708"/>
        <w:jc w:val="both"/>
        <w:rPr>
          <w:sz w:val="28"/>
          <w:szCs w:val="28"/>
        </w:rPr>
      </w:pPr>
    </w:p>
    <w:p w:rsidR="001B4076" w:rsidRDefault="001B4076" w:rsidP="00E209B0">
      <w:pPr>
        <w:ind w:firstLine="708"/>
        <w:jc w:val="both"/>
        <w:rPr>
          <w:sz w:val="28"/>
          <w:szCs w:val="28"/>
        </w:rPr>
      </w:pPr>
    </w:p>
    <w:p w:rsidR="001B4076" w:rsidRPr="00DA2156" w:rsidRDefault="001B4076" w:rsidP="00E209B0">
      <w:pPr>
        <w:ind w:firstLine="708"/>
        <w:jc w:val="both"/>
        <w:rPr>
          <w:sz w:val="28"/>
          <w:szCs w:val="28"/>
        </w:rPr>
      </w:pPr>
      <w:r w:rsidRPr="00DA2156">
        <w:rPr>
          <w:sz w:val="28"/>
          <w:szCs w:val="28"/>
        </w:rPr>
        <w:t xml:space="preserve"> </w:t>
      </w:r>
    </w:p>
    <w:p w:rsidR="001B4076" w:rsidRPr="00DA2156" w:rsidRDefault="001B4076" w:rsidP="00E209B0">
      <w:pPr>
        <w:jc w:val="both"/>
        <w:rPr>
          <w:sz w:val="28"/>
          <w:szCs w:val="28"/>
        </w:rPr>
      </w:pPr>
    </w:p>
    <w:p w:rsidR="001B4076" w:rsidRPr="003145FC" w:rsidRDefault="001B4076" w:rsidP="00E209B0">
      <w:pPr>
        <w:jc w:val="both"/>
        <w:rPr>
          <w:sz w:val="26"/>
          <w:szCs w:val="26"/>
        </w:rPr>
      </w:pPr>
      <w:r w:rsidRPr="003145FC">
        <w:rPr>
          <w:sz w:val="26"/>
          <w:szCs w:val="26"/>
        </w:rPr>
        <w:t xml:space="preserve">Міський голова                                            </w:t>
      </w:r>
      <w:r>
        <w:rPr>
          <w:sz w:val="26"/>
          <w:szCs w:val="26"/>
        </w:rPr>
        <w:t xml:space="preserve">  </w:t>
      </w:r>
      <w:r w:rsidRPr="003145FC">
        <w:rPr>
          <w:sz w:val="26"/>
          <w:szCs w:val="26"/>
        </w:rPr>
        <w:t xml:space="preserve">                    О.М. Шаповалов</w:t>
      </w:r>
    </w:p>
    <w:p w:rsidR="001B4076" w:rsidRDefault="001B4076" w:rsidP="00E209B0">
      <w:pPr>
        <w:jc w:val="both"/>
        <w:rPr>
          <w:sz w:val="28"/>
          <w:szCs w:val="28"/>
        </w:rPr>
      </w:pPr>
    </w:p>
    <w:p w:rsidR="001B4076" w:rsidRPr="003145FC" w:rsidRDefault="001B4076" w:rsidP="003145FC">
      <w:pPr>
        <w:jc w:val="center"/>
        <w:rPr>
          <w:sz w:val="26"/>
          <w:szCs w:val="26"/>
          <w:lang w:eastAsia="en-US"/>
        </w:rPr>
      </w:pPr>
      <w:r>
        <w:br w:type="page"/>
        <w:t xml:space="preserve">                                                    </w:t>
      </w:r>
      <w:r w:rsidRPr="003145FC">
        <w:rPr>
          <w:sz w:val="26"/>
          <w:szCs w:val="26"/>
          <w:lang w:eastAsia="en-US"/>
        </w:rPr>
        <w:t>Додаток</w:t>
      </w:r>
    </w:p>
    <w:p w:rsidR="001B4076" w:rsidRPr="003145FC" w:rsidRDefault="001B4076" w:rsidP="001B06B3">
      <w:pPr>
        <w:ind w:left="5812"/>
        <w:jc w:val="both"/>
        <w:rPr>
          <w:sz w:val="26"/>
          <w:szCs w:val="26"/>
          <w:lang w:eastAsia="en-US"/>
        </w:rPr>
      </w:pPr>
      <w:r w:rsidRPr="003145FC">
        <w:rPr>
          <w:sz w:val="26"/>
          <w:szCs w:val="26"/>
          <w:lang w:eastAsia="en-US"/>
        </w:rPr>
        <w:t xml:space="preserve">до рішення 1сесії  міської ради </w:t>
      </w:r>
      <w:r w:rsidRPr="003145FC">
        <w:rPr>
          <w:sz w:val="26"/>
          <w:szCs w:val="26"/>
          <w:lang w:val="en-US" w:eastAsia="en-US"/>
        </w:rPr>
        <w:t>VIII</w:t>
      </w:r>
      <w:r w:rsidRPr="003145FC">
        <w:rPr>
          <w:sz w:val="26"/>
          <w:szCs w:val="26"/>
          <w:lang w:eastAsia="en-US"/>
        </w:rPr>
        <w:t xml:space="preserve">  скликання</w:t>
      </w:r>
    </w:p>
    <w:p w:rsidR="001B4076" w:rsidRPr="003145FC" w:rsidRDefault="001B4076" w:rsidP="003145FC">
      <w:pPr>
        <w:ind w:left="5812"/>
        <w:jc w:val="both"/>
        <w:rPr>
          <w:sz w:val="26"/>
          <w:szCs w:val="26"/>
          <w:lang w:eastAsia="en-US"/>
        </w:rPr>
      </w:pPr>
      <w:r w:rsidRPr="003145FC">
        <w:rPr>
          <w:sz w:val="26"/>
          <w:szCs w:val="26"/>
          <w:lang w:eastAsia="en-US"/>
        </w:rPr>
        <w:t>від  02.12.2020р.  №  32</w:t>
      </w:r>
    </w:p>
    <w:p w:rsidR="001B4076" w:rsidRPr="003145FC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Pr="003145FC" w:rsidRDefault="001B4076" w:rsidP="001B06B3">
      <w:pPr>
        <w:tabs>
          <w:tab w:val="left" w:pos="2610"/>
        </w:tabs>
        <w:jc w:val="center"/>
        <w:rPr>
          <w:b/>
          <w:bCs/>
          <w:sz w:val="26"/>
          <w:szCs w:val="26"/>
          <w:lang w:eastAsia="en-US"/>
        </w:rPr>
      </w:pPr>
      <w:r w:rsidRPr="003145FC">
        <w:rPr>
          <w:b/>
          <w:bCs/>
          <w:sz w:val="26"/>
          <w:szCs w:val="26"/>
          <w:lang w:eastAsia="en-US"/>
        </w:rPr>
        <w:t>СКЛАД</w:t>
      </w:r>
    </w:p>
    <w:p w:rsidR="001B4076" w:rsidRPr="003145FC" w:rsidRDefault="001B4076" w:rsidP="001B06B3">
      <w:pPr>
        <w:tabs>
          <w:tab w:val="left" w:pos="2610"/>
        </w:tabs>
        <w:jc w:val="center"/>
        <w:rPr>
          <w:b/>
          <w:bCs/>
          <w:sz w:val="26"/>
          <w:szCs w:val="26"/>
          <w:lang w:eastAsia="en-US"/>
        </w:rPr>
      </w:pPr>
      <w:r w:rsidRPr="003145FC">
        <w:rPr>
          <w:b/>
          <w:bCs/>
          <w:sz w:val="26"/>
          <w:szCs w:val="26"/>
          <w:lang w:eastAsia="en-US"/>
        </w:rPr>
        <w:t>виконавчого комітету Бериславської міської ради</w:t>
      </w:r>
    </w:p>
    <w:p w:rsidR="001B4076" w:rsidRDefault="001B4076" w:rsidP="001B06B3">
      <w:pPr>
        <w:rPr>
          <w:sz w:val="26"/>
          <w:szCs w:val="26"/>
        </w:rPr>
      </w:pPr>
      <w:r>
        <w:rPr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3403"/>
        <w:gridCol w:w="5307"/>
      </w:tblGrid>
      <w:tr w:rsidR="001B4076" w:rsidTr="003145FC">
        <w:tc>
          <w:tcPr>
            <w:tcW w:w="498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03" w:type="dxa"/>
          </w:tcPr>
          <w:p w:rsidR="001B4076" w:rsidRPr="00703EDC" w:rsidRDefault="001B4076" w:rsidP="003145FC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Шаповалов</w:t>
            </w:r>
          </w:p>
          <w:p w:rsidR="001B4076" w:rsidRPr="00703EDC" w:rsidRDefault="001B4076" w:rsidP="003145FC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Олександр Миколайович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Бериславський міський голова, голова виконавчого комітету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</w:p>
        </w:tc>
        <w:tc>
          <w:tcPr>
            <w:tcW w:w="3403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Шматов</w:t>
            </w:r>
          </w:p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Сергій Володимирович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перший заступник міського голови, заступник голови виконавчого комітету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</w:p>
        </w:tc>
        <w:tc>
          <w:tcPr>
            <w:tcW w:w="3403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145FC">
              <w:rPr>
                <w:sz w:val="26"/>
                <w:szCs w:val="26"/>
                <w:shd w:val="clear" w:color="auto" w:fill="FFFFFF"/>
              </w:rPr>
              <w:t xml:space="preserve">Дамаскіна </w:t>
            </w:r>
          </w:p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  <w:shd w:val="clear" w:color="auto" w:fill="FFFFFF"/>
              </w:rPr>
              <w:t>Лариса М</w:t>
            </w:r>
            <w:r>
              <w:rPr>
                <w:sz w:val="26"/>
                <w:szCs w:val="26"/>
                <w:shd w:val="clear" w:color="auto" w:fill="FFFFFF"/>
              </w:rPr>
              <w:t xml:space="preserve">  </w:t>
            </w:r>
            <w:r w:rsidRPr="003145FC">
              <w:rPr>
                <w:sz w:val="26"/>
                <w:szCs w:val="26"/>
                <w:shd w:val="clear" w:color="auto" w:fill="FFFFFF"/>
              </w:rPr>
              <w:t>иколаївна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керуючий справами виконавчого комітету, секретар виконавчого комітету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Default="001B4076" w:rsidP="00AE44F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B4076" w:rsidRPr="00703EDC" w:rsidRDefault="001B4076" w:rsidP="003145FC">
            <w:pPr>
              <w:jc w:val="center"/>
              <w:rPr>
                <w:szCs w:val="26"/>
              </w:rPr>
            </w:pPr>
          </w:p>
        </w:tc>
        <w:tc>
          <w:tcPr>
            <w:tcW w:w="8710" w:type="dxa"/>
            <w:gridSpan w:val="2"/>
          </w:tcPr>
          <w:p w:rsidR="001B4076" w:rsidRPr="003145FC" w:rsidRDefault="001B4076" w:rsidP="00AE44FE">
            <w:pPr>
              <w:jc w:val="center"/>
              <w:rPr>
                <w:b/>
                <w:bCs/>
                <w:szCs w:val="26"/>
              </w:rPr>
            </w:pPr>
            <w:r w:rsidRPr="003145FC">
              <w:rPr>
                <w:b/>
                <w:bCs/>
                <w:sz w:val="26"/>
                <w:szCs w:val="26"/>
              </w:rPr>
              <w:t>Члени виконавчого комітету:</w:t>
            </w:r>
          </w:p>
          <w:p w:rsidR="001B4076" w:rsidRPr="00703EDC" w:rsidRDefault="001B4076" w:rsidP="00AE44FE">
            <w:pPr>
              <w:jc w:val="center"/>
              <w:rPr>
                <w:szCs w:val="26"/>
              </w:rPr>
            </w:pP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Лужецька</w:t>
            </w:r>
          </w:p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Світлана Олександрівна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секретар міської ради;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Бабіч</w:t>
            </w:r>
          </w:p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Ольга Василівна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 w:val="26"/>
                <w:szCs w:val="26"/>
              </w:rPr>
            </w:pPr>
            <w:r w:rsidRPr="00703EDC">
              <w:rPr>
                <w:sz w:val="26"/>
                <w:szCs w:val="26"/>
              </w:rPr>
              <w:t>староста с.Шляхове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rPr>
          <w:trHeight w:val="527"/>
        </w:trPr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Сезоненко </w:t>
            </w:r>
          </w:p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>Сергій Геннадійович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староста Раківського старостинського округу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3145F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Романів </w:t>
            </w:r>
          </w:p>
          <w:p w:rsidR="001B4076" w:rsidRPr="003145FC" w:rsidRDefault="001B4076" w:rsidP="003145FC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>Вадим Михайлович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староста Урожайненського старостинського округу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3403" w:type="dxa"/>
          </w:tcPr>
          <w:p w:rsidR="001B4076" w:rsidRDefault="001B4076" w:rsidP="008F1713">
            <w:pPr>
              <w:rPr>
                <w:sz w:val="26"/>
                <w:szCs w:val="26"/>
              </w:rPr>
            </w:pPr>
            <w:r w:rsidRPr="008F1713">
              <w:rPr>
                <w:sz w:val="26"/>
                <w:szCs w:val="26"/>
              </w:rPr>
              <w:t>Римашевськ</w:t>
            </w:r>
            <w:r>
              <w:rPr>
                <w:sz w:val="26"/>
                <w:szCs w:val="26"/>
              </w:rPr>
              <w:t xml:space="preserve">а </w:t>
            </w:r>
          </w:p>
          <w:p w:rsidR="001B4076" w:rsidRPr="008F1713" w:rsidRDefault="001B4076" w:rsidP="008F1713">
            <w:pPr>
              <w:rPr>
                <w:sz w:val="26"/>
                <w:szCs w:val="26"/>
              </w:rPr>
            </w:pPr>
            <w:r w:rsidRPr="008F1713">
              <w:rPr>
                <w:sz w:val="26"/>
                <w:szCs w:val="26"/>
              </w:rPr>
              <w:t>Вір</w:t>
            </w:r>
            <w:r>
              <w:rPr>
                <w:sz w:val="26"/>
                <w:szCs w:val="26"/>
              </w:rPr>
              <w:t>а</w:t>
            </w:r>
            <w:r w:rsidRPr="008F1713">
              <w:rPr>
                <w:sz w:val="26"/>
                <w:szCs w:val="26"/>
              </w:rPr>
              <w:t xml:space="preserve"> Кирилівн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szCs w:val="26"/>
              </w:rPr>
            </w:pPr>
            <w:r w:rsidRPr="00703EDC">
              <w:rPr>
                <w:sz w:val="26"/>
                <w:szCs w:val="26"/>
              </w:rPr>
              <w:t>староста Томаринського старостинського округу</w:t>
            </w:r>
            <w:r>
              <w:rPr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AE44F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3403" w:type="dxa"/>
          </w:tcPr>
          <w:p w:rsidR="001B4076" w:rsidRPr="003145FC" w:rsidRDefault="001B4076" w:rsidP="00B72083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Лелюх </w:t>
            </w:r>
          </w:p>
          <w:p w:rsidR="001B4076" w:rsidRPr="003145FC" w:rsidRDefault="001B4076" w:rsidP="00B72083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>Лілія Адилівна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color w:val="000000"/>
                <w:szCs w:val="26"/>
              </w:rPr>
            </w:pPr>
            <w:r w:rsidRPr="00703EDC">
              <w:rPr>
                <w:color w:val="000000"/>
                <w:sz w:val="26"/>
                <w:szCs w:val="26"/>
              </w:rPr>
              <w:t>староста с. Новоберислав</w:t>
            </w:r>
            <w:r>
              <w:rPr>
                <w:color w:val="000000"/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3145F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3403" w:type="dxa"/>
          </w:tcPr>
          <w:p w:rsidR="001B4076" w:rsidRPr="003145FC" w:rsidRDefault="001B4076" w:rsidP="00962BBB">
            <w:pPr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Куривчак</w:t>
            </w:r>
          </w:p>
          <w:p w:rsidR="001B4076" w:rsidRPr="003145FC" w:rsidRDefault="001B4076" w:rsidP="00962BBB">
            <w:pPr>
              <w:jc w:val="both"/>
              <w:rPr>
                <w:szCs w:val="26"/>
              </w:rPr>
            </w:pPr>
            <w:r w:rsidRPr="003145FC">
              <w:rPr>
                <w:sz w:val="26"/>
                <w:szCs w:val="26"/>
              </w:rPr>
              <w:t>Микола Миколайович</w:t>
            </w:r>
          </w:p>
        </w:tc>
        <w:tc>
          <w:tcPr>
            <w:tcW w:w="5307" w:type="dxa"/>
          </w:tcPr>
          <w:p w:rsidR="001B4076" w:rsidRPr="00703EDC" w:rsidRDefault="001B4076" w:rsidP="00AE44FE">
            <w:pPr>
              <w:jc w:val="both"/>
              <w:rPr>
                <w:color w:val="000000"/>
                <w:szCs w:val="26"/>
              </w:rPr>
            </w:pPr>
            <w:r w:rsidRPr="00703EDC">
              <w:rPr>
                <w:color w:val="000000"/>
                <w:sz w:val="26"/>
                <w:szCs w:val="26"/>
              </w:rPr>
              <w:t>староста с.Зміївка</w:t>
            </w:r>
            <w:r>
              <w:rPr>
                <w:color w:val="000000"/>
                <w:sz w:val="26"/>
                <w:szCs w:val="26"/>
              </w:rPr>
              <w:t>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3" w:type="dxa"/>
          </w:tcPr>
          <w:p w:rsidR="001B4076" w:rsidRPr="003145FC" w:rsidRDefault="001B4076" w:rsidP="00962BBB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Любарець</w:t>
            </w:r>
          </w:p>
          <w:p w:rsidR="001B4076" w:rsidRPr="003145FC" w:rsidRDefault="001B4076" w:rsidP="00962BBB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Олена Анатоліївна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- начальник  Управління Державної    </w:t>
            </w:r>
          </w:p>
          <w:p w:rsidR="001B4076" w:rsidRPr="003145FC" w:rsidRDefault="001B4076" w:rsidP="00F025F5">
            <w:pPr>
              <w:rPr>
                <w:color w:val="FF0000"/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Казначейської служби України у Бериславському районі Херсонської області;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3" w:type="dxa"/>
          </w:tcPr>
          <w:p w:rsidR="001B4076" w:rsidRPr="003145FC" w:rsidRDefault="001B4076" w:rsidP="00962BBB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Розломій </w:t>
            </w:r>
          </w:p>
          <w:p w:rsidR="001B4076" w:rsidRPr="003145FC" w:rsidRDefault="001B4076" w:rsidP="00962BBB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Олександр Михайлович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- начальник Бериславського районного управління ГУ Держпродспоживслужби в Херсонській області;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3" w:type="dxa"/>
          </w:tcPr>
          <w:p w:rsidR="001B4076" w:rsidRPr="003145FC" w:rsidRDefault="001B4076" w:rsidP="00EA59BE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Юлдашев </w:t>
            </w:r>
          </w:p>
          <w:p w:rsidR="001B4076" w:rsidRPr="003145FC" w:rsidRDefault="001B4076" w:rsidP="00EA59BE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Євгеній Станіславович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- директор  ТОВ « Терція Солар»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3" w:type="dxa"/>
          </w:tcPr>
          <w:p w:rsidR="001B4076" w:rsidRPr="003145FC" w:rsidRDefault="001B4076" w:rsidP="00EA59BE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Бех </w:t>
            </w:r>
          </w:p>
          <w:p w:rsidR="001B4076" w:rsidRPr="003145FC" w:rsidRDefault="001B4076" w:rsidP="00EA59BE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Ігор Володимирович 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- начальник Бериславського сектору Головного управління Державної служби  України з надзвичайних ситуацій у Херсонській області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1D08E5">
            <w:pPr>
              <w:ind w:right="-108"/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>Гаскевич</w:t>
            </w:r>
          </w:p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Микола Вікторович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jc w:val="both"/>
              <w:rPr>
                <w:color w:val="FF0000"/>
                <w:sz w:val="26"/>
                <w:szCs w:val="26"/>
              </w:rPr>
            </w:pPr>
            <w:r w:rsidRPr="001D08E5">
              <w:rPr>
                <w:sz w:val="26"/>
                <w:szCs w:val="26"/>
              </w:rPr>
              <w:t>-</w:t>
            </w:r>
            <w:r w:rsidRPr="003145FC">
              <w:rPr>
                <w:color w:val="FF0000"/>
                <w:sz w:val="26"/>
                <w:szCs w:val="26"/>
              </w:rPr>
              <w:t xml:space="preserve"> </w:t>
            </w:r>
            <w:r w:rsidRPr="003145FC">
              <w:rPr>
                <w:sz w:val="26"/>
                <w:szCs w:val="26"/>
              </w:rPr>
              <w:t>начальник  відділу державної виконавчої служби</w:t>
            </w:r>
          </w:p>
        </w:tc>
      </w:tr>
      <w:tr w:rsidR="001B4076" w:rsidTr="003145FC">
        <w:tc>
          <w:tcPr>
            <w:tcW w:w="498" w:type="dxa"/>
          </w:tcPr>
          <w:p w:rsidR="001B4076" w:rsidRPr="003145FC" w:rsidRDefault="001B4076" w:rsidP="001D08E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403" w:type="dxa"/>
          </w:tcPr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Іванова </w:t>
            </w:r>
          </w:p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 w:rsidRPr="003145FC">
              <w:rPr>
                <w:sz w:val="26"/>
                <w:szCs w:val="26"/>
              </w:rPr>
              <w:t xml:space="preserve"> Інна В’ячеславівна</w:t>
            </w:r>
          </w:p>
        </w:tc>
        <w:tc>
          <w:tcPr>
            <w:tcW w:w="5307" w:type="dxa"/>
          </w:tcPr>
          <w:p w:rsidR="001B4076" w:rsidRPr="003145FC" w:rsidRDefault="001B4076" w:rsidP="00F025F5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D08E5">
              <w:rPr>
                <w:b/>
                <w:bCs/>
                <w:sz w:val="26"/>
                <w:szCs w:val="26"/>
              </w:rPr>
              <w:t>-</w:t>
            </w:r>
            <w:r w:rsidRPr="003145FC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3145FC">
              <w:rPr>
                <w:sz w:val="26"/>
                <w:szCs w:val="26"/>
              </w:rPr>
              <w:t>начальник  управління праці та соціального захисту населення</w:t>
            </w:r>
          </w:p>
        </w:tc>
      </w:tr>
      <w:tr w:rsidR="001B4076" w:rsidTr="003145FC">
        <w:tc>
          <w:tcPr>
            <w:tcW w:w="498" w:type="dxa"/>
          </w:tcPr>
          <w:p w:rsidR="001B4076" w:rsidRDefault="001B4076" w:rsidP="001D08E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403" w:type="dxa"/>
          </w:tcPr>
          <w:p w:rsidR="001B4076" w:rsidRDefault="001B4076" w:rsidP="003145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Бородай</w:t>
            </w:r>
          </w:p>
          <w:p w:rsidR="001B4076" w:rsidRPr="003145FC" w:rsidRDefault="001B4076" w:rsidP="003145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Сергіївна</w:t>
            </w:r>
          </w:p>
        </w:tc>
        <w:tc>
          <w:tcPr>
            <w:tcW w:w="5307" w:type="dxa"/>
          </w:tcPr>
          <w:p w:rsidR="001B4076" w:rsidRPr="00BA3AAE" w:rsidRDefault="001B4076" w:rsidP="00F025F5">
            <w:pPr>
              <w:jc w:val="both"/>
              <w:rPr>
                <w:sz w:val="26"/>
                <w:szCs w:val="26"/>
              </w:rPr>
            </w:pPr>
            <w:r w:rsidRPr="00BA3AAE">
              <w:rPr>
                <w:sz w:val="26"/>
                <w:szCs w:val="26"/>
              </w:rPr>
              <w:t xml:space="preserve">- заступник головного лікаря </w:t>
            </w:r>
            <w:r>
              <w:rPr>
                <w:sz w:val="26"/>
                <w:szCs w:val="26"/>
              </w:rPr>
              <w:t>некомерційного комунального підприємства ПМСД</w:t>
            </w:r>
          </w:p>
        </w:tc>
      </w:tr>
    </w:tbl>
    <w:p w:rsidR="001B4076" w:rsidRDefault="001B4076" w:rsidP="001B06B3">
      <w:pPr>
        <w:rPr>
          <w:sz w:val="26"/>
          <w:szCs w:val="26"/>
        </w:rPr>
      </w:pPr>
    </w:p>
    <w:p w:rsidR="001B4076" w:rsidRDefault="001B4076" w:rsidP="001B06B3">
      <w:pPr>
        <w:rPr>
          <w:sz w:val="26"/>
          <w:szCs w:val="26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pPr>
        <w:jc w:val="right"/>
        <w:rPr>
          <w:sz w:val="26"/>
          <w:szCs w:val="26"/>
          <w:lang w:eastAsia="en-US"/>
        </w:rPr>
      </w:pPr>
    </w:p>
    <w:p w:rsidR="001B4076" w:rsidRDefault="001B4076" w:rsidP="001B06B3">
      <w:r>
        <w:rPr>
          <w:sz w:val="26"/>
          <w:szCs w:val="26"/>
          <w:lang w:eastAsia="en-US"/>
        </w:rPr>
        <w:t xml:space="preserve"> </w:t>
      </w:r>
    </w:p>
    <w:p w:rsidR="001B4076" w:rsidRDefault="001B4076" w:rsidP="001B06B3">
      <w:pPr>
        <w:jc w:val="center"/>
      </w:pPr>
    </w:p>
    <w:sectPr w:rsidR="001B4076" w:rsidSect="00E83F7F">
      <w:pgSz w:w="11906" w:h="16838" w:code="9"/>
      <w:pgMar w:top="567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93E1B"/>
    <w:multiLevelType w:val="hybridMultilevel"/>
    <w:tmpl w:val="89088026"/>
    <w:lvl w:ilvl="0" w:tplc="2A4AB1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582"/>
    <w:rsid w:val="00035F90"/>
    <w:rsid w:val="00052939"/>
    <w:rsid w:val="00067198"/>
    <w:rsid w:val="000937C4"/>
    <w:rsid w:val="000C73E9"/>
    <w:rsid w:val="000F2C95"/>
    <w:rsid w:val="00127A35"/>
    <w:rsid w:val="0015332F"/>
    <w:rsid w:val="0016572A"/>
    <w:rsid w:val="001B06B3"/>
    <w:rsid w:val="001B4076"/>
    <w:rsid w:val="001D08E5"/>
    <w:rsid w:val="001E04DC"/>
    <w:rsid w:val="001F34D4"/>
    <w:rsid w:val="00232D9D"/>
    <w:rsid w:val="00284814"/>
    <w:rsid w:val="002A09BB"/>
    <w:rsid w:val="002D6D8A"/>
    <w:rsid w:val="003145FC"/>
    <w:rsid w:val="00331206"/>
    <w:rsid w:val="003F06A9"/>
    <w:rsid w:val="003F6190"/>
    <w:rsid w:val="00455127"/>
    <w:rsid w:val="00484E40"/>
    <w:rsid w:val="0051312F"/>
    <w:rsid w:val="00544BD4"/>
    <w:rsid w:val="005A1D83"/>
    <w:rsid w:val="00613909"/>
    <w:rsid w:val="0064579B"/>
    <w:rsid w:val="00653872"/>
    <w:rsid w:val="0066025D"/>
    <w:rsid w:val="006706BB"/>
    <w:rsid w:val="00703EDC"/>
    <w:rsid w:val="0074325D"/>
    <w:rsid w:val="007A4325"/>
    <w:rsid w:val="007F4C2F"/>
    <w:rsid w:val="007F5535"/>
    <w:rsid w:val="0087785B"/>
    <w:rsid w:val="008A23A9"/>
    <w:rsid w:val="008C0877"/>
    <w:rsid w:val="008F1713"/>
    <w:rsid w:val="00932E8A"/>
    <w:rsid w:val="009458D6"/>
    <w:rsid w:val="00962BBB"/>
    <w:rsid w:val="00966215"/>
    <w:rsid w:val="00966A3A"/>
    <w:rsid w:val="009A2EAA"/>
    <w:rsid w:val="00A077F8"/>
    <w:rsid w:val="00A1648D"/>
    <w:rsid w:val="00A1658A"/>
    <w:rsid w:val="00A26450"/>
    <w:rsid w:val="00A36301"/>
    <w:rsid w:val="00A65DE1"/>
    <w:rsid w:val="00AC7161"/>
    <w:rsid w:val="00AE44FE"/>
    <w:rsid w:val="00B21D68"/>
    <w:rsid w:val="00B72083"/>
    <w:rsid w:val="00B75411"/>
    <w:rsid w:val="00BA3AAE"/>
    <w:rsid w:val="00BA505D"/>
    <w:rsid w:val="00BA6755"/>
    <w:rsid w:val="00BD1008"/>
    <w:rsid w:val="00C616E7"/>
    <w:rsid w:val="00C860E6"/>
    <w:rsid w:val="00CC211A"/>
    <w:rsid w:val="00CD2E72"/>
    <w:rsid w:val="00CD4E85"/>
    <w:rsid w:val="00D03992"/>
    <w:rsid w:val="00D07D82"/>
    <w:rsid w:val="00D30F6E"/>
    <w:rsid w:val="00D66582"/>
    <w:rsid w:val="00DA2156"/>
    <w:rsid w:val="00DB277D"/>
    <w:rsid w:val="00DF2DA5"/>
    <w:rsid w:val="00E209B0"/>
    <w:rsid w:val="00E36972"/>
    <w:rsid w:val="00E542F0"/>
    <w:rsid w:val="00E61AF7"/>
    <w:rsid w:val="00E7384F"/>
    <w:rsid w:val="00E83F7F"/>
    <w:rsid w:val="00EA59BE"/>
    <w:rsid w:val="00F025F5"/>
    <w:rsid w:val="00F047FB"/>
    <w:rsid w:val="00F64B76"/>
    <w:rsid w:val="00F86329"/>
    <w:rsid w:val="00FA54B2"/>
    <w:rsid w:val="00FA5D79"/>
    <w:rsid w:val="00FB6140"/>
    <w:rsid w:val="00FB7E80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B0"/>
    <w:rPr>
      <w:rFonts w:eastAsia="Times New Roman"/>
      <w:sz w:val="24"/>
      <w:szCs w:val="20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937C4"/>
    <w:pPr>
      <w:spacing w:before="240" w:after="60"/>
      <w:outlineLvl w:val="6"/>
    </w:pPr>
    <w:rPr>
      <w:szCs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937C4"/>
    <w:rPr>
      <w:rFonts w:eastAsia="Times New Roman"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E209B0"/>
    <w:pPr>
      <w:tabs>
        <w:tab w:val="left" w:pos="1134"/>
      </w:tabs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209B0"/>
    <w:rPr>
      <w:rFonts w:eastAsia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FA5D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937C4"/>
    <w:pPr>
      <w:suppressAutoHyphens/>
      <w:spacing w:before="278" w:after="278"/>
    </w:pPr>
    <w:rPr>
      <w:rFonts w:eastAsia="Calibri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3</Pages>
  <Words>447</Words>
  <Characters>2552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№1</cp:lastModifiedBy>
  <cp:revision>20</cp:revision>
  <cp:lastPrinted>2021-12-29T07:45:00Z</cp:lastPrinted>
  <dcterms:created xsi:type="dcterms:W3CDTF">2020-11-26T12:18:00Z</dcterms:created>
  <dcterms:modified xsi:type="dcterms:W3CDTF">2021-12-29T07:46:00Z</dcterms:modified>
</cp:coreProperties>
</file>