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92" w:rsidRPr="003430EE" w:rsidRDefault="00702892" w:rsidP="001B0048">
      <w:pPr>
        <w:spacing w:after="0" w:line="240" w:lineRule="auto"/>
        <w:jc w:val="center"/>
        <w:rPr>
          <w:rFonts w:ascii="Times New Roman" w:hAnsi="Times New Roman"/>
          <w:noProof/>
          <w:sz w:val="26"/>
          <w:lang w:val="uk-UA"/>
        </w:rPr>
      </w:pPr>
      <w:bookmarkStart w:id="0" w:name="_Hlk64235901"/>
      <w:r w:rsidRPr="00B56561">
        <w:rPr>
          <w:rFonts w:ascii="Times New Roman" w:hAnsi="Times New Roman"/>
          <w:b/>
          <w:noProof/>
          <w:sz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.75pt;height:47.25pt;visibility:visible">
            <v:imagedata r:id="rId5" o:title=""/>
          </v:shape>
        </w:pict>
      </w:r>
    </w:p>
    <w:p w:rsidR="00702892" w:rsidRPr="003430EE" w:rsidRDefault="00702892" w:rsidP="001B00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430EE">
        <w:rPr>
          <w:rFonts w:ascii="Times New Roman" w:hAnsi="Times New Roman"/>
          <w:b/>
          <w:sz w:val="28"/>
          <w:szCs w:val="28"/>
          <w:lang w:val="uk-UA"/>
        </w:rPr>
        <w:t>БЕРИСЛАВСЬКА МІСЬКА РАДА</w:t>
      </w:r>
    </w:p>
    <w:p w:rsidR="00702892" w:rsidRPr="003430EE" w:rsidRDefault="00702892" w:rsidP="001B00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430EE">
        <w:rPr>
          <w:rFonts w:ascii="Times New Roman" w:hAnsi="Times New Roman"/>
          <w:b/>
          <w:sz w:val="28"/>
          <w:szCs w:val="28"/>
          <w:lang w:val="uk-UA"/>
        </w:rPr>
        <w:t>БЕРИСЛАВСЬКОГО РАЙОНУ ХЕРСОНСЬКОЇ ОБЛАСТІ</w:t>
      </w:r>
    </w:p>
    <w:p w:rsidR="00702892" w:rsidRPr="003430EE" w:rsidRDefault="00702892" w:rsidP="001B0048">
      <w:pPr>
        <w:spacing w:after="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val="uk-UA"/>
        </w:rPr>
      </w:pPr>
    </w:p>
    <w:p w:rsidR="00702892" w:rsidRPr="003430EE" w:rsidRDefault="00702892" w:rsidP="001B0048">
      <w:pPr>
        <w:spacing w:after="0" w:line="240" w:lineRule="auto"/>
        <w:jc w:val="center"/>
        <w:outlineLvl w:val="6"/>
        <w:rPr>
          <w:rFonts w:ascii="Times New Roman" w:hAnsi="Times New Roman"/>
          <w:b/>
          <w:sz w:val="28"/>
          <w:szCs w:val="36"/>
          <w:lang w:val="uk-UA"/>
        </w:rPr>
      </w:pPr>
      <w:r w:rsidRPr="003430EE">
        <w:rPr>
          <w:rFonts w:ascii="Times New Roman" w:hAnsi="Times New Roman"/>
          <w:b/>
          <w:sz w:val="28"/>
          <w:szCs w:val="36"/>
          <w:lang w:val="uk-UA"/>
        </w:rPr>
        <w:t>Р І Ш Е Н Н Я</w:t>
      </w:r>
      <w:bookmarkStart w:id="1" w:name="_GoBack"/>
      <w:bookmarkEnd w:id="1"/>
    </w:p>
    <w:p w:rsidR="00702892" w:rsidRPr="003430EE" w:rsidRDefault="00702892" w:rsidP="001B0048">
      <w:pPr>
        <w:spacing w:after="0" w:line="240" w:lineRule="auto"/>
        <w:jc w:val="center"/>
        <w:outlineLvl w:val="6"/>
        <w:rPr>
          <w:rFonts w:ascii="Times New Roman" w:hAnsi="Times New Roman"/>
          <w:b/>
          <w:sz w:val="28"/>
          <w:szCs w:val="36"/>
          <w:lang w:val="uk-UA"/>
        </w:rPr>
      </w:pPr>
    </w:p>
    <w:p w:rsidR="00702892" w:rsidRPr="003430EE" w:rsidRDefault="00702892" w:rsidP="001B00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430EE">
        <w:rPr>
          <w:rFonts w:ascii="Times New Roman" w:hAnsi="Times New Roman"/>
          <w:b/>
          <w:sz w:val="28"/>
          <w:szCs w:val="28"/>
          <w:lang w:val="uk-UA"/>
        </w:rPr>
        <w:t>10 СЕСІЇ МІСЬКОЇ РАДИ VІІІ СКЛИКАННЯ</w:t>
      </w:r>
    </w:p>
    <w:bookmarkEnd w:id="0"/>
    <w:p w:rsidR="00702892" w:rsidRPr="003430EE" w:rsidRDefault="00702892" w:rsidP="001B0048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702892" w:rsidRPr="003430EE" w:rsidRDefault="00702892" w:rsidP="00983313">
      <w:pPr>
        <w:spacing w:after="0" w:line="240" w:lineRule="auto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 xml:space="preserve"> </w:t>
      </w:r>
      <w:r w:rsidRPr="003430EE">
        <w:rPr>
          <w:rFonts w:ascii="Times New Roman" w:hAnsi="Times New Roman"/>
          <w:sz w:val="26"/>
          <w:lang w:val="uk-UA"/>
        </w:rPr>
        <w:t xml:space="preserve"> </w:t>
      </w:r>
      <w:r>
        <w:rPr>
          <w:rFonts w:ascii="Times New Roman" w:hAnsi="Times New Roman"/>
          <w:sz w:val="26"/>
          <w:lang w:val="uk-UA"/>
        </w:rPr>
        <w:t>від   28.05.2021</w:t>
      </w:r>
      <w:r w:rsidRPr="003430EE">
        <w:rPr>
          <w:rFonts w:ascii="Times New Roman" w:hAnsi="Times New Roman"/>
          <w:sz w:val="26"/>
          <w:lang w:val="uk-UA"/>
        </w:rPr>
        <w:t xml:space="preserve">                          </w:t>
      </w:r>
      <w:r>
        <w:rPr>
          <w:rFonts w:ascii="Times New Roman" w:hAnsi="Times New Roman"/>
          <w:sz w:val="26"/>
          <w:lang w:val="uk-UA"/>
        </w:rPr>
        <w:t xml:space="preserve"> </w:t>
      </w:r>
      <w:r w:rsidRPr="003430EE">
        <w:rPr>
          <w:rFonts w:ascii="Times New Roman" w:hAnsi="Times New Roman"/>
          <w:sz w:val="26"/>
          <w:lang w:val="uk-UA"/>
        </w:rPr>
        <w:t xml:space="preserve">                               </w:t>
      </w:r>
      <w:r>
        <w:rPr>
          <w:rFonts w:ascii="Times New Roman" w:hAnsi="Times New Roman"/>
          <w:sz w:val="26"/>
          <w:lang w:val="uk-UA"/>
        </w:rPr>
        <w:t xml:space="preserve">                     </w:t>
      </w:r>
      <w:r w:rsidRPr="003430EE">
        <w:rPr>
          <w:rFonts w:ascii="Times New Roman" w:hAnsi="Times New Roman"/>
          <w:sz w:val="26"/>
          <w:lang w:val="uk-UA"/>
        </w:rPr>
        <w:t xml:space="preserve">             №</w:t>
      </w:r>
      <w:r>
        <w:rPr>
          <w:rFonts w:ascii="Times New Roman" w:hAnsi="Times New Roman"/>
          <w:sz w:val="26"/>
          <w:lang w:val="uk-UA"/>
        </w:rPr>
        <w:t xml:space="preserve"> 262</w:t>
      </w:r>
    </w:p>
    <w:p w:rsidR="00702892" w:rsidRPr="003430EE" w:rsidRDefault="00702892" w:rsidP="001B004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555555"/>
          <w:sz w:val="20"/>
          <w:szCs w:val="20"/>
          <w:bdr w:val="none" w:sz="0" w:space="0" w:color="auto" w:frame="1"/>
          <w:lang w:val="uk-UA" w:eastAsia="ru-RU"/>
        </w:rPr>
      </w:pPr>
    </w:p>
    <w:p w:rsidR="00702892" w:rsidRPr="003430EE" w:rsidRDefault="00702892" w:rsidP="001B004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555555"/>
          <w:sz w:val="20"/>
          <w:szCs w:val="20"/>
          <w:bdr w:val="none" w:sz="0" w:space="0" w:color="auto" w:frame="1"/>
          <w:lang w:val="uk-UA" w:eastAsia="ru-RU"/>
        </w:rPr>
      </w:pPr>
    </w:p>
    <w:p w:rsidR="00702892" w:rsidRPr="00153409" w:rsidRDefault="00702892" w:rsidP="001B0048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153409">
        <w:rPr>
          <w:rFonts w:ascii="Times New Roman" w:hAnsi="Times New Roman"/>
          <w:sz w:val="26"/>
          <w:szCs w:val="26"/>
          <w:bdr w:val="none" w:sz="0" w:space="0" w:color="auto" w:frame="1"/>
          <w:lang w:val="uk-UA" w:eastAsia="ru-RU"/>
        </w:rPr>
        <w:t>Про затвердження переліку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153409">
        <w:rPr>
          <w:rFonts w:ascii="Times New Roman" w:hAnsi="Times New Roman"/>
          <w:sz w:val="26"/>
          <w:szCs w:val="26"/>
          <w:bdr w:val="none" w:sz="0" w:space="0" w:color="auto" w:frame="1"/>
          <w:lang w:val="uk-UA" w:eastAsia="ru-RU"/>
        </w:rPr>
        <w:t>базової мережі закладів</w:t>
      </w:r>
    </w:p>
    <w:p w:rsidR="00702892" w:rsidRPr="00153409" w:rsidRDefault="00702892" w:rsidP="001B0048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153409">
        <w:rPr>
          <w:rFonts w:ascii="Times New Roman" w:hAnsi="Times New Roman"/>
          <w:sz w:val="26"/>
          <w:szCs w:val="26"/>
          <w:bdr w:val="none" w:sz="0" w:space="0" w:color="auto" w:frame="1"/>
          <w:lang w:val="uk-UA" w:eastAsia="ru-RU"/>
        </w:rPr>
        <w:t xml:space="preserve">культури 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ru-RU"/>
        </w:rPr>
        <w:t>Бериславської міської територіальної громади</w:t>
      </w:r>
    </w:p>
    <w:p w:rsidR="00702892" w:rsidRDefault="00702892" w:rsidP="001B0048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702892" w:rsidRDefault="00702892" w:rsidP="001534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В</w:t>
      </w:r>
      <w:r w:rsidRPr="00153409">
        <w:rPr>
          <w:rFonts w:ascii="Times New Roman" w:hAnsi="Times New Roman"/>
          <w:sz w:val="26"/>
          <w:szCs w:val="26"/>
          <w:lang w:val="uk-UA" w:eastAsia="ru-RU"/>
        </w:rPr>
        <w:t>ідповідно до ст</w:t>
      </w:r>
      <w:r>
        <w:rPr>
          <w:rFonts w:ascii="Times New Roman" w:hAnsi="Times New Roman"/>
          <w:sz w:val="26"/>
          <w:szCs w:val="26"/>
          <w:lang w:val="uk-UA" w:eastAsia="ru-RU"/>
        </w:rPr>
        <w:t>атей</w:t>
      </w:r>
      <w:r w:rsidRPr="00153409">
        <w:rPr>
          <w:rFonts w:ascii="Times New Roman" w:hAnsi="Times New Roman"/>
          <w:sz w:val="26"/>
          <w:szCs w:val="26"/>
          <w:lang w:val="uk-UA" w:eastAsia="ru-RU"/>
        </w:rPr>
        <w:t xml:space="preserve"> 22, 24 Закону України «Про культуру», пунктів 3, 6 Порядку формування базової мережі закладів культури, затвердженого постановою Кабінету Міністрів України від 24.10.2012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р.</w:t>
      </w:r>
      <w:r w:rsidRPr="00153409">
        <w:rPr>
          <w:rFonts w:ascii="Times New Roman" w:hAnsi="Times New Roman"/>
          <w:sz w:val="26"/>
          <w:szCs w:val="26"/>
          <w:lang w:val="uk-UA" w:eastAsia="ru-RU"/>
        </w:rPr>
        <w:t xml:space="preserve"> № 984, керуючись ст</w:t>
      </w:r>
      <w:r>
        <w:rPr>
          <w:rFonts w:ascii="Times New Roman" w:hAnsi="Times New Roman"/>
          <w:sz w:val="26"/>
          <w:szCs w:val="26"/>
          <w:lang w:val="uk-UA" w:eastAsia="ru-RU"/>
        </w:rPr>
        <w:t>аттею</w:t>
      </w:r>
      <w:r w:rsidRPr="00153409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>26</w:t>
      </w:r>
      <w:r w:rsidRPr="00153409">
        <w:rPr>
          <w:rFonts w:ascii="Times New Roman" w:hAnsi="Times New Roman"/>
          <w:sz w:val="26"/>
          <w:szCs w:val="26"/>
          <w:lang w:val="uk-UA" w:eastAsia="ru-RU"/>
        </w:rPr>
        <w:t xml:space="preserve"> Закону України «Про місцеве самоврядування в Україні», з метою забезпечення розвитку та сталого функціонування сфери культури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міська</w:t>
      </w:r>
      <w:r w:rsidRPr="00153409">
        <w:rPr>
          <w:rFonts w:ascii="Times New Roman" w:hAnsi="Times New Roman"/>
          <w:sz w:val="26"/>
          <w:szCs w:val="26"/>
          <w:lang w:val="uk-UA" w:eastAsia="ru-RU"/>
        </w:rPr>
        <w:t xml:space="preserve"> рада </w:t>
      </w:r>
    </w:p>
    <w:p w:rsidR="00702892" w:rsidRDefault="00702892" w:rsidP="001534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702892" w:rsidRDefault="00702892" w:rsidP="0015340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ВИРІШИЛА</w:t>
      </w:r>
      <w:r w:rsidRPr="00153409">
        <w:rPr>
          <w:rFonts w:ascii="Times New Roman" w:hAnsi="Times New Roman"/>
          <w:sz w:val="26"/>
          <w:szCs w:val="26"/>
          <w:lang w:val="uk-UA" w:eastAsia="ru-RU"/>
        </w:rPr>
        <w:t>:</w:t>
      </w:r>
    </w:p>
    <w:p w:rsidR="00702892" w:rsidRPr="00153409" w:rsidRDefault="00702892" w:rsidP="0015340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702892" w:rsidRPr="00153409" w:rsidRDefault="00702892" w:rsidP="0038637D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ru-RU"/>
        </w:rPr>
      </w:pPr>
      <w:r w:rsidRPr="00153409">
        <w:rPr>
          <w:rFonts w:ascii="Times New Roman" w:hAnsi="Times New Roman"/>
          <w:sz w:val="26"/>
          <w:szCs w:val="26"/>
          <w:lang w:val="uk-UA" w:eastAsia="ru-RU"/>
        </w:rPr>
        <w:t>Затвердити перелік базової мережі закладів культури Бериславської міської територіальної громади</w:t>
      </w:r>
      <w:r>
        <w:rPr>
          <w:rFonts w:ascii="Times New Roman" w:hAnsi="Times New Roman"/>
          <w:sz w:val="26"/>
          <w:szCs w:val="26"/>
          <w:lang w:val="uk-UA" w:eastAsia="ru-RU"/>
        </w:rPr>
        <w:t>, що додається</w:t>
      </w:r>
      <w:r w:rsidRPr="00153409">
        <w:rPr>
          <w:rFonts w:ascii="Times New Roman" w:hAnsi="Times New Roman"/>
          <w:sz w:val="26"/>
          <w:szCs w:val="26"/>
          <w:lang w:val="uk-UA" w:eastAsia="ru-RU"/>
        </w:rPr>
        <w:t> 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ru-RU"/>
        </w:rPr>
        <w:t xml:space="preserve"> </w:t>
      </w:r>
      <w:r w:rsidRPr="00153409">
        <w:rPr>
          <w:rFonts w:ascii="Times New Roman" w:hAnsi="Times New Roman"/>
          <w:sz w:val="26"/>
          <w:szCs w:val="26"/>
          <w:bdr w:val="none" w:sz="0" w:space="0" w:color="auto" w:frame="1"/>
          <w:lang w:val="uk-UA" w:eastAsia="ru-RU"/>
        </w:rPr>
        <w:t>.</w:t>
      </w:r>
    </w:p>
    <w:p w:rsidR="00702892" w:rsidRDefault="00702892" w:rsidP="00153409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E3283E">
        <w:rPr>
          <w:rFonts w:ascii="Times New Roman" w:hAnsi="Times New Roman"/>
          <w:sz w:val="26"/>
          <w:szCs w:val="26"/>
          <w:lang w:val="uk-UA"/>
        </w:rPr>
        <w:t>Контроль за виконанням цього рішення покласти</w:t>
      </w:r>
      <w:r w:rsidRPr="00E3283E">
        <w:rPr>
          <w:rStyle w:val="a"/>
          <w:sz w:val="26"/>
          <w:szCs w:val="26"/>
        </w:rPr>
        <w:t xml:space="preserve"> на постійну комісію</w:t>
      </w:r>
      <w:r>
        <w:rPr>
          <w:rStyle w:val="a"/>
          <w:sz w:val="26"/>
          <w:szCs w:val="26"/>
          <w:lang w:val="uk-UA"/>
        </w:rPr>
        <w:t xml:space="preserve"> міської ради </w:t>
      </w:r>
      <w:r w:rsidRPr="00E3283E">
        <w:rPr>
          <w:rStyle w:val="a"/>
          <w:sz w:val="26"/>
          <w:szCs w:val="26"/>
        </w:rPr>
        <w:t xml:space="preserve"> </w:t>
      </w:r>
      <w:r w:rsidRPr="00E3283E">
        <w:rPr>
          <w:rFonts w:ascii="Times New Roman" w:hAnsi="Times New Roman"/>
          <w:sz w:val="26"/>
          <w:szCs w:val="26"/>
          <w:lang w:val="uk-UA"/>
        </w:rPr>
        <w:t>з питань освіти, охорони здоров’я, культури, фізичної культури і спорту та соціального захисту населення, побутового, торговельного обслуговування, громадського харчування, транспорту і зв’язку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702892" w:rsidRDefault="00702892" w:rsidP="0015340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02892" w:rsidRDefault="00702892" w:rsidP="0015340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02892" w:rsidRDefault="00702892" w:rsidP="0015340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02892" w:rsidRDefault="00702892" w:rsidP="0015340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02892" w:rsidRPr="00153409" w:rsidRDefault="00702892" w:rsidP="0015340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Міський голова 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 xml:space="preserve">          Олександр ШАПОВАЛОВ</w:t>
      </w:r>
    </w:p>
    <w:p w:rsidR="00702892" w:rsidRPr="00153409" w:rsidRDefault="00702892" w:rsidP="001B0048">
      <w:pPr>
        <w:pStyle w:val="Footer"/>
        <w:tabs>
          <w:tab w:val="left" w:pos="5670"/>
        </w:tabs>
        <w:ind w:right="-5"/>
        <w:rPr>
          <w:sz w:val="26"/>
          <w:szCs w:val="26"/>
        </w:rPr>
        <w:sectPr w:rsidR="00702892" w:rsidRPr="00153409" w:rsidSect="001B004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2892" w:rsidRPr="003430EE" w:rsidRDefault="00702892" w:rsidP="001B0048">
      <w:pPr>
        <w:pStyle w:val="Footer"/>
        <w:tabs>
          <w:tab w:val="left" w:pos="5670"/>
        </w:tabs>
        <w:ind w:left="10632" w:right="-5"/>
        <w:jc w:val="center"/>
        <w:rPr>
          <w:bCs/>
          <w:sz w:val="26"/>
          <w:szCs w:val="26"/>
        </w:rPr>
      </w:pPr>
      <w:r w:rsidRPr="003430EE">
        <w:rPr>
          <w:bCs/>
          <w:sz w:val="26"/>
          <w:szCs w:val="26"/>
        </w:rPr>
        <w:t xml:space="preserve">Додаток до рішення міської ради </w:t>
      </w:r>
    </w:p>
    <w:p w:rsidR="00702892" w:rsidRPr="003430EE" w:rsidRDefault="00702892" w:rsidP="00983313">
      <w:pPr>
        <w:pStyle w:val="Footer"/>
        <w:tabs>
          <w:tab w:val="left" w:pos="5670"/>
        </w:tabs>
        <w:ind w:left="10632" w:right="-5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3430EE">
        <w:rPr>
          <w:bCs/>
          <w:sz w:val="26"/>
          <w:szCs w:val="26"/>
        </w:rPr>
        <w:t xml:space="preserve">від </w:t>
      </w:r>
      <w:r>
        <w:rPr>
          <w:bCs/>
          <w:sz w:val="26"/>
          <w:szCs w:val="26"/>
        </w:rPr>
        <w:t xml:space="preserve"> 28.05.2021 </w:t>
      </w:r>
      <w:r w:rsidRPr="003430EE">
        <w:rPr>
          <w:bCs/>
          <w:sz w:val="26"/>
          <w:szCs w:val="26"/>
        </w:rPr>
        <w:t xml:space="preserve"> №</w:t>
      </w:r>
      <w:r>
        <w:rPr>
          <w:bCs/>
          <w:sz w:val="26"/>
          <w:szCs w:val="26"/>
        </w:rPr>
        <w:t xml:space="preserve"> 262</w:t>
      </w:r>
      <w:r w:rsidRPr="003430E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</w:p>
    <w:p w:rsidR="00702892" w:rsidRPr="003430EE" w:rsidRDefault="00702892" w:rsidP="001B0048">
      <w:pPr>
        <w:pStyle w:val="Footer"/>
        <w:tabs>
          <w:tab w:val="left" w:pos="5670"/>
        </w:tabs>
        <w:ind w:right="-5"/>
        <w:jc w:val="center"/>
        <w:rPr>
          <w:b/>
          <w:sz w:val="26"/>
          <w:szCs w:val="26"/>
        </w:rPr>
      </w:pPr>
    </w:p>
    <w:p w:rsidR="00702892" w:rsidRPr="003430EE" w:rsidRDefault="00702892" w:rsidP="001B0048">
      <w:pPr>
        <w:pStyle w:val="Footer"/>
        <w:tabs>
          <w:tab w:val="left" w:pos="5670"/>
        </w:tabs>
        <w:ind w:right="-5"/>
        <w:jc w:val="center"/>
        <w:rPr>
          <w:b/>
          <w:sz w:val="26"/>
          <w:szCs w:val="26"/>
        </w:rPr>
      </w:pPr>
    </w:p>
    <w:p w:rsidR="00702892" w:rsidRPr="003430EE" w:rsidRDefault="00702892" w:rsidP="001B0048">
      <w:pPr>
        <w:pStyle w:val="Footer"/>
        <w:tabs>
          <w:tab w:val="left" w:pos="5670"/>
        </w:tabs>
        <w:ind w:right="-5"/>
        <w:jc w:val="center"/>
        <w:rPr>
          <w:b/>
          <w:sz w:val="26"/>
          <w:szCs w:val="26"/>
        </w:rPr>
      </w:pPr>
      <w:r w:rsidRPr="003430EE">
        <w:rPr>
          <w:b/>
          <w:sz w:val="26"/>
          <w:szCs w:val="26"/>
        </w:rPr>
        <w:t>Перелік базової мережі закладів культури Бериславської міської територіальної громади</w:t>
      </w:r>
    </w:p>
    <w:tbl>
      <w:tblPr>
        <w:tblpPr w:leftFromText="180" w:rightFromText="180" w:vertAnchor="text" w:horzAnchor="margin" w:tblpXSpec="center" w:tblpY="465"/>
        <w:tblOverlap w:val="never"/>
        <w:tblW w:w="14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6"/>
        <w:gridCol w:w="3807"/>
        <w:gridCol w:w="1521"/>
        <w:gridCol w:w="1597"/>
        <w:gridCol w:w="3001"/>
        <w:gridCol w:w="2089"/>
        <w:gridCol w:w="2249"/>
      </w:tblGrid>
      <w:tr w:rsidR="00702892" w:rsidRPr="003430EE" w:rsidTr="001B0048">
        <w:trPr>
          <w:trHeight w:val="888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№</w:t>
            </w:r>
          </w:p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Найменування закладу культури</w:t>
            </w:r>
          </w:p>
        </w:tc>
        <w:tc>
          <w:tcPr>
            <w:tcW w:w="1521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Код ЄДРПОУ</w:t>
            </w: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Державна реєстрація</w:t>
            </w:r>
          </w:p>
        </w:tc>
        <w:tc>
          <w:tcPr>
            <w:tcW w:w="3001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Місцезнаходження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Тип закладів культури згідно зі ст. 23 Закону України «Про культуру»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Форма власності та організаційно-правова форма</w:t>
            </w:r>
          </w:p>
        </w:tc>
      </w:tr>
      <w:tr w:rsidR="00702892" w:rsidRPr="00723AC6" w:rsidTr="001B0048">
        <w:trPr>
          <w:trHeight w:val="888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Бериславська публічна бібліотека Бериславської міської ради</w:t>
            </w:r>
          </w:p>
        </w:tc>
        <w:tc>
          <w:tcPr>
            <w:tcW w:w="1521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05533557</w:t>
            </w: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28.01.2021</w:t>
            </w:r>
          </w:p>
        </w:tc>
        <w:tc>
          <w:tcPr>
            <w:tcW w:w="3001" w:type="dxa"/>
          </w:tcPr>
          <w:p w:rsidR="00702892" w:rsidRPr="003430EE" w:rsidRDefault="00702892" w:rsidP="0072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74300, Херсонська область,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Бериславський район, 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м. Берислав, вул.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1 Травня, 264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Бібліотеки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1B0048">
        <w:trPr>
          <w:trHeight w:val="888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1.1.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Шляхівська сільська бібліотека – філія</w:t>
            </w:r>
          </w:p>
        </w:tc>
        <w:tc>
          <w:tcPr>
            <w:tcW w:w="1521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00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74307, Херсонська область, Бериславський район, с. Шляхове, вул. Чкалова, 1-А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Бібліотеки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1B0048">
        <w:trPr>
          <w:trHeight w:val="888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1.2.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Зміївська сільська бібліотека –</w:t>
            </w:r>
          </w:p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філія №1</w:t>
            </w:r>
          </w:p>
        </w:tc>
        <w:tc>
          <w:tcPr>
            <w:tcW w:w="1521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00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74372, Херсонська область, Бериславський район, с. Зміївка, вул. М. Булата, 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-А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Бібліотеки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1B0048">
        <w:trPr>
          <w:trHeight w:val="888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1.3.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Зміївська сільська бібліотека –</w:t>
            </w:r>
          </w:p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філія №2</w:t>
            </w:r>
          </w:p>
        </w:tc>
        <w:tc>
          <w:tcPr>
            <w:tcW w:w="1521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00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74372, Херсонська область, Бериславський район, с. Зміївка, вул. 30 років Перемоги,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Бібліотеки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4B38FF">
        <w:trPr>
          <w:trHeight w:val="558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1.4.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Раківська сільська бібліотека –</w:t>
            </w:r>
          </w:p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філія</w:t>
            </w:r>
          </w:p>
        </w:tc>
        <w:tc>
          <w:tcPr>
            <w:tcW w:w="1521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00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74312, Херсонська область, Бериславський район, с. Раківка, вул. Миру, 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Бібліотеки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1B0048">
        <w:trPr>
          <w:trHeight w:val="132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1.5.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Новобериславська сільська бібліотека – філія</w:t>
            </w:r>
          </w:p>
        </w:tc>
        <w:tc>
          <w:tcPr>
            <w:tcW w:w="1521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00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74371, Херсонська область, Бериславський район, с. Новоберислав, вул. Комарова, 68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Бібліотеки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1B0048">
        <w:trPr>
          <w:trHeight w:val="888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1.6.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Томаринська сільська бібліотека – філія</w:t>
            </w:r>
          </w:p>
        </w:tc>
        <w:tc>
          <w:tcPr>
            <w:tcW w:w="1521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001" w:type="dxa"/>
          </w:tcPr>
          <w:p w:rsidR="00702892" w:rsidRPr="003430EE" w:rsidRDefault="00702892" w:rsidP="0072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74340, Херсонська область, Бериславський район, с. Томарине, вул.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Бериславська, буд 13а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Бібліотеки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1B0048">
        <w:trPr>
          <w:trHeight w:val="888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1.7.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Урожайненська сільська бібліотека – філія</w:t>
            </w:r>
          </w:p>
        </w:tc>
        <w:tc>
          <w:tcPr>
            <w:tcW w:w="1521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00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74314, Херсонська область, Бериславський район, с. Урожайне, вул. Миру, 21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Бібліотеки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1B0048">
        <w:trPr>
          <w:trHeight w:val="888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Бериславський центр культури та дозвілля імені Тараса Шевченка Бериславської міської ради</w:t>
            </w:r>
          </w:p>
        </w:tc>
        <w:tc>
          <w:tcPr>
            <w:tcW w:w="1521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05533362</w:t>
            </w: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28.01.2021</w:t>
            </w:r>
          </w:p>
        </w:tc>
        <w:tc>
          <w:tcPr>
            <w:tcW w:w="300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74300, Херсонська область,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Бериславський район, 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м. Берислав, вул.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Гоголя, 3 А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Клубний заклад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1B0048">
        <w:trPr>
          <w:trHeight w:val="888"/>
        </w:trPr>
        <w:tc>
          <w:tcPr>
            <w:tcW w:w="696" w:type="dxa"/>
          </w:tcPr>
          <w:p w:rsidR="00702892" w:rsidRPr="003430EE" w:rsidRDefault="00702892" w:rsidP="00343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2.1</w:t>
            </w:r>
          </w:p>
        </w:tc>
        <w:tc>
          <w:tcPr>
            <w:tcW w:w="3807" w:type="dxa"/>
          </w:tcPr>
          <w:p w:rsidR="00702892" w:rsidRPr="003430EE" w:rsidRDefault="00702892" w:rsidP="00343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Зміївський сільський будинок культури № 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філія </w:t>
            </w:r>
          </w:p>
        </w:tc>
        <w:tc>
          <w:tcPr>
            <w:tcW w:w="1521" w:type="dxa"/>
          </w:tcPr>
          <w:p w:rsidR="00702892" w:rsidRPr="003430EE" w:rsidRDefault="00702892" w:rsidP="00343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97" w:type="dxa"/>
          </w:tcPr>
          <w:p w:rsidR="00702892" w:rsidRPr="003430EE" w:rsidRDefault="00702892" w:rsidP="00343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001" w:type="dxa"/>
          </w:tcPr>
          <w:p w:rsidR="00702892" w:rsidRPr="003430EE" w:rsidRDefault="00702892" w:rsidP="00343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74372, Херсонська область, Бериславський район, с. Зміївка, вул. М. Булата, 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-А</w:t>
            </w:r>
          </w:p>
        </w:tc>
        <w:tc>
          <w:tcPr>
            <w:tcW w:w="2089" w:type="dxa"/>
          </w:tcPr>
          <w:p w:rsidR="00702892" w:rsidRPr="003430EE" w:rsidRDefault="00702892" w:rsidP="00343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Клубний заклад</w:t>
            </w:r>
          </w:p>
        </w:tc>
        <w:tc>
          <w:tcPr>
            <w:tcW w:w="2249" w:type="dxa"/>
          </w:tcPr>
          <w:p w:rsidR="00702892" w:rsidRPr="003430EE" w:rsidRDefault="00702892" w:rsidP="00343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1B0048">
        <w:trPr>
          <w:trHeight w:val="888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2.2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Зміївський сільський будинок культури № 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філія</w:t>
            </w:r>
          </w:p>
        </w:tc>
        <w:tc>
          <w:tcPr>
            <w:tcW w:w="152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00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74372, Херсонська область, Бериславський район, с. Зміївка, вул. 30 років Перемоги, 7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Клубний заклад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1B0048">
        <w:trPr>
          <w:trHeight w:val="888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2.3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Новобериславський сільський клуб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філія</w:t>
            </w:r>
          </w:p>
        </w:tc>
        <w:tc>
          <w:tcPr>
            <w:tcW w:w="152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00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74371, Херсонська обл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асть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, Бериславський район, с. Новоберислав, вул. Комарова, 72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Клубний заклад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3430EE">
        <w:trPr>
          <w:trHeight w:val="276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2.4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Раківський сільський будинок культури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філія</w:t>
            </w:r>
          </w:p>
        </w:tc>
        <w:tc>
          <w:tcPr>
            <w:tcW w:w="152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00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74312, Херсонська обл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асть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, Бериславський район, с. Раківка, вул. Миру, 11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Клубний заклад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1B0048">
        <w:trPr>
          <w:trHeight w:val="888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2.5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Томаринський сільський будинок культури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філія</w:t>
            </w:r>
          </w:p>
        </w:tc>
        <w:tc>
          <w:tcPr>
            <w:tcW w:w="152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00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74340, Херсонська обл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асть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Бериславський район, с. Томарине, вул. Бериславська,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Клубний заклад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1B0048">
        <w:trPr>
          <w:trHeight w:val="888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2.6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Урожайненський сільський будинок культури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філія</w:t>
            </w:r>
          </w:p>
        </w:tc>
        <w:tc>
          <w:tcPr>
            <w:tcW w:w="152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00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74314, Херсонська обл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асть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, Бериславський район, с. Урожайне, вул. Миру, 21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Клубний заклад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1B0048">
        <w:trPr>
          <w:trHeight w:val="888"/>
        </w:trPr>
        <w:tc>
          <w:tcPr>
            <w:tcW w:w="696" w:type="dxa"/>
          </w:tcPr>
          <w:p w:rsidR="00702892" w:rsidRDefault="00702892" w:rsidP="00A349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2.7</w:t>
            </w:r>
          </w:p>
        </w:tc>
        <w:tc>
          <w:tcPr>
            <w:tcW w:w="3807" w:type="dxa"/>
          </w:tcPr>
          <w:p w:rsidR="00702892" w:rsidRPr="003430EE" w:rsidRDefault="00702892" w:rsidP="00A349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Шляхівський сільський клуб – філія </w:t>
            </w:r>
          </w:p>
        </w:tc>
        <w:tc>
          <w:tcPr>
            <w:tcW w:w="1521" w:type="dxa"/>
          </w:tcPr>
          <w:p w:rsidR="00702892" w:rsidRPr="003430EE" w:rsidRDefault="00702892" w:rsidP="00A349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97" w:type="dxa"/>
          </w:tcPr>
          <w:p w:rsidR="00702892" w:rsidRPr="003430EE" w:rsidRDefault="00702892" w:rsidP="00A349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001" w:type="dxa"/>
          </w:tcPr>
          <w:p w:rsidR="00702892" w:rsidRPr="003430EE" w:rsidRDefault="00702892" w:rsidP="00A349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74307, Херсонська область, с-ще Шляхове, вул. Чкалова, 1 </w:t>
            </w:r>
          </w:p>
        </w:tc>
        <w:tc>
          <w:tcPr>
            <w:tcW w:w="2089" w:type="dxa"/>
          </w:tcPr>
          <w:p w:rsidR="00702892" w:rsidRPr="003430EE" w:rsidRDefault="00702892" w:rsidP="00A349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Клубний заклад</w:t>
            </w:r>
          </w:p>
        </w:tc>
        <w:tc>
          <w:tcPr>
            <w:tcW w:w="2249" w:type="dxa"/>
          </w:tcPr>
          <w:p w:rsidR="00702892" w:rsidRPr="003430EE" w:rsidRDefault="00702892" w:rsidP="00A349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1B0048">
        <w:trPr>
          <w:trHeight w:val="888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Бериславська дитяча школа мистецтв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Бериславської міської ради</w:t>
            </w:r>
          </w:p>
        </w:tc>
        <w:tc>
          <w:tcPr>
            <w:tcW w:w="1521" w:type="dxa"/>
          </w:tcPr>
          <w:p w:rsidR="00702892" w:rsidRPr="003430EE" w:rsidRDefault="00702892" w:rsidP="00343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05533770</w:t>
            </w: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26.01.2021</w:t>
            </w:r>
          </w:p>
        </w:tc>
        <w:tc>
          <w:tcPr>
            <w:tcW w:w="300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74300, Херсонська обл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асть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Бериславський район, 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м.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Берислав, Гоголя,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Позашкільний спеціалізований мистецький навчальний заклад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  <w:tr w:rsidR="00702892" w:rsidRPr="003430EE" w:rsidTr="001B0048">
        <w:trPr>
          <w:trHeight w:val="888"/>
        </w:trPr>
        <w:tc>
          <w:tcPr>
            <w:tcW w:w="696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3807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Бериславський історичний музей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Бериславської міської ради</w:t>
            </w:r>
          </w:p>
        </w:tc>
        <w:tc>
          <w:tcPr>
            <w:tcW w:w="1521" w:type="dxa"/>
          </w:tcPr>
          <w:p w:rsidR="00702892" w:rsidRPr="003430EE" w:rsidRDefault="00702892" w:rsidP="00343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37138560</w:t>
            </w:r>
          </w:p>
        </w:tc>
        <w:tc>
          <w:tcPr>
            <w:tcW w:w="1597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02.02.2021</w:t>
            </w:r>
          </w:p>
        </w:tc>
        <w:tc>
          <w:tcPr>
            <w:tcW w:w="3001" w:type="dxa"/>
          </w:tcPr>
          <w:p w:rsidR="00702892" w:rsidRPr="003430EE" w:rsidRDefault="00702892" w:rsidP="001B00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74300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Херсонська область, 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м. Берислав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вул. Воскресенська, 2</w:t>
            </w:r>
          </w:p>
        </w:tc>
        <w:tc>
          <w:tcPr>
            <w:tcW w:w="208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Музей</w:t>
            </w:r>
          </w:p>
        </w:tc>
        <w:tc>
          <w:tcPr>
            <w:tcW w:w="2249" w:type="dxa"/>
          </w:tcPr>
          <w:p w:rsidR="00702892" w:rsidRPr="003430EE" w:rsidRDefault="00702892" w:rsidP="001B00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30EE">
              <w:rPr>
                <w:rFonts w:ascii="Times New Roman" w:hAnsi="Times New Roman"/>
                <w:sz w:val="26"/>
                <w:szCs w:val="26"/>
                <w:lang w:val="uk-UA"/>
              </w:rPr>
              <w:t>Комунальна</w:t>
            </w:r>
          </w:p>
        </w:tc>
      </w:tr>
    </w:tbl>
    <w:p w:rsidR="00702892" w:rsidRPr="003430EE" w:rsidRDefault="00702892" w:rsidP="001B0048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2892" w:rsidRDefault="00702892" w:rsidP="001B004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702892" w:rsidRPr="003430EE" w:rsidRDefault="00702892" w:rsidP="001B004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702892" w:rsidRDefault="00702892" w:rsidP="001B004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Начальник управління освіти, культури, </w:t>
      </w:r>
    </w:p>
    <w:p w:rsidR="00702892" w:rsidRDefault="00702892" w:rsidP="00A349B5">
      <w:pPr>
        <w:tabs>
          <w:tab w:val="left" w:pos="10581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молоді, туризму та спорту міської ради</w:t>
      </w:r>
      <w:r>
        <w:rPr>
          <w:rFonts w:ascii="Times New Roman" w:hAnsi="Times New Roman"/>
          <w:sz w:val="26"/>
          <w:szCs w:val="26"/>
          <w:lang w:val="uk-UA"/>
        </w:rPr>
        <w:tab/>
        <w:t xml:space="preserve">                            Михайло ГОНЧАР</w:t>
      </w:r>
    </w:p>
    <w:p w:rsidR="00702892" w:rsidRPr="003430EE" w:rsidRDefault="00702892" w:rsidP="001B004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sectPr w:rsidR="00702892" w:rsidRPr="003430EE" w:rsidSect="001B0048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01D2A"/>
    <w:multiLevelType w:val="hybridMultilevel"/>
    <w:tmpl w:val="5106D8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D54C62"/>
    <w:multiLevelType w:val="hybridMultilevel"/>
    <w:tmpl w:val="9ADC8F7E"/>
    <w:lvl w:ilvl="0" w:tplc="2BD86D4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498"/>
    <w:rsid w:val="000E5F1E"/>
    <w:rsid w:val="00153409"/>
    <w:rsid w:val="001B0048"/>
    <w:rsid w:val="0024224E"/>
    <w:rsid w:val="003430EE"/>
    <w:rsid w:val="0038637D"/>
    <w:rsid w:val="003D36EE"/>
    <w:rsid w:val="004B38FF"/>
    <w:rsid w:val="00517619"/>
    <w:rsid w:val="005359F6"/>
    <w:rsid w:val="00702892"/>
    <w:rsid w:val="0071296E"/>
    <w:rsid w:val="00723AC6"/>
    <w:rsid w:val="009374D3"/>
    <w:rsid w:val="00983313"/>
    <w:rsid w:val="00A349B5"/>
    <w:rsid w:val="00A778B4"/>
    <w:rsid w:val="00A97C49"/>
    <w:rsid w:val="00AD0022"/>
    <w:rsid w:val="00AD5639"/>
    <w:rsid w:val="00B12006"/>
    <w:rsid w:val="00B51498"/>
    <w:rsid w:val="00B56561"/>
    <w:rsid w:val="00B866D5"/>
    <w:rsid w:val="00D12C76"/>
    <w:rsid w:val="00E3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49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14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1498"/>
    <w:rPr>
      <w:rFonts w:ascii="Times New Roman" w:hAnsi="Times New Roman" w:cs="Times New Roman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153409"/>
    <w:pPr>
      <w:ind w:left="720"/>
      <w:contextualSpacing/>
    </w:pPr>
  </w:style>
  <w:style w:type="character" w:customStyle="1" w:styleId="a">
    <w:name w:val="Знак Знак Знак"/>
    <w:uiPriority w:val="99"/>
    <w:semiHidden/>
    <w:rsid w:val="00153409"/>
    <w:rPr>
      <w:rFonts w:ascii="Times New Roman" w:hAnsi="Times New Roman"/>
      <w:noProof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42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2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4</Pages>
  <Words>684</Words>
  <Characters>3902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№1</cp:lastModifiedBy>
  <cp:revision>7</cp:revision>
  <cp:lastPrinted>2021-06-02T05:53:00Z</cp:lastPrinted>
  <dcterms:created xsi:type="dcterms:W3CDTF">2021-05-17T21:33:00Z</dcterms:created>
  <dcterms:modified xsi:type="dcterms:W3CDTF">2021-06-02T05:55:00Z</dcterms:modified>
</cp:coreProperties>
</file>