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AC" w:rsidRPr="00191FDC" w:rsidRDefault="00E518AC" w:rsidP="00116BD0">
      <w:pPr>
        <w:jc w:val="center"/>
        <w:rPr>
          <w:rFonts w:ascii="Times New Roman" w:hAnsi="Times New Roman"/>
          <w:noProof/>
          <w:sz w:val="26"/>
          <w:szCs w:val="26"/>
          <w:lang w:val="uk-UA"/>
        </w:rPr>
      </w:pPr>
      <w:r w:rsidRPr="00022232">
        <w:rPr>
          <w:rFonts w:ascii="Times New Roman" w:hAnsi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E518AC" w:rsidRPr="00191FDC" w:rsidRDefault="00E518AC" w:rsidP="009327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</w:rPr>
        <w:t>БЕРИСЛАВСЬКА МІСЬКА РАДА</w:t>
      </w:r>
    </w:p>
    <w:p w:rsidR="00E518AC" w:rsidRDefault="00E518AC" w:rsidP="009327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E518AC" w:rsidRPr="00191FDC" w:rsidRDefault="00E518AC" w:rsidP="009327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518AC" w:rsidRPr="00191FDC" w:rsidRDefault="00E518AC" w:rsidP="0093271F">
      <w:pPr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val="uk-UA"/>
        </w:rPr>
      </w:pPr>
      <w:r w:rsidRPr="00191FDC"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І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Ш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Е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Н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Н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91FDC">
        <w:rPr>
          <w:rFonts w:ascii="Times New Roman" w:hAnsi="Times New Roman"/>
          <w:b/>
          <w:sz w:val="26"/>
          <w:szCs w:val="26"/>
        </w:rPr>
        <w:t>Я</w:t>
      </w:r>
    </w:p>
    <w:p w:rsidR="00E518AC" w:rsidRPr="00191FDC" w:rsidRDefault="00E518AC" w:rsidP="0093271F">
      <w:pPr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val="uk-UA"/>
        </w:rPr>
      </w:pPr>
    </w:p>
    <w:p w:rsidR="00E518AC" w:rsidRDefault="00E518AC" w:rsidP="0093271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6AA4">
        <w:rPr>
          <w:rFonts w:ascii="Times New Roman" w:hAnsi="Times New Roman"/>
          <w:b/>
          <w:lang w:val="uk-UA"/>
        </w:rPr>
        <w:t>1</w:t>
      </w:r>
      <w:r>
        <w:rPr>
          <w:rFonts w:ascii="Times New Roman" w:hAnsi="Times New Roman"/>
          <w:b/>
          <w:lang w:val="uk-UA"/>
        </w:rPr>
        <w:t>1</w:t>
      </w:r>
      <w:r w:rsidRPr="00956AA4">
        <w:rPr>
          <w:rFonts w:ascii="Times New Roman" w:hAnsi="Times New Roman"/>
          <w:b/>
          <w:lang w:val="uk-UA"/>
        </w:rPr>
        <w:t xml:space="preserve"> СЕСІЇ МІСЬКОЇ РАДИ</w:t>
      </w:r>
      <w:bookmarkStart w:id="0" w:name="_GoBack"/>
      <w:bookmarkEnd w:id="0"/>
      <w:r w:rsidRPr="00956AA4">
        <w:rPr>
          <w:rFonts w:ascii="Times New Roman" w:hAnsi="Times New Roman"/>
          <w:b/>
          <w:lang w:val="uk-UA"/>
        </w:rPr>
        <w:t xml:space="preserve"> </w:t>
      </w:r>
      <w:r w:rsidRPr="00956AA4">
        <w:rPr>
          <w:rFonts w:ascii="Times New Roman" w:hAnsi="Times New Roman"/>
          <w:b/>
        </w:rPr>
        <w:t>V</w:t>
      </w:r>
      <w:r w:rsidRPr="00956AA4">
        <w:rPr>
          <w:rFonts w:ascii="Times New Roman" w:hAnsi="Times New Roman"/>
          <w:b/>
          <w:lang w:val="uk-UA"/>
        </w:rPr>
        <w:t>ІІІ СКЛИКАННЯ</w:t>
      </w:r>
    </w:p>
    <w:p w:rsidR="00E518AC" w:rsidRDefault="00E518AC" w:rsidP="0093271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E518AC" w:rsidRPr="00956AA4" w:rsidRDefault="00E518AC" w:rsidP="0093271F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E518AC" w:rsidRPr="00956AA4" w:rsidRDefault="00E518AC" w:rsidP="00116BD0">
      <w:pPr>
        <w:rPr>
          <w:rFonts w:ascii="Times New Roman" w:hAnsi="Times New Roman"/>
          <w:b/>
          <w:sz w:val="26"/>
          <w:szCs w:val="26"/>
          <w:lang w:val="uk-UA"/>
        </w:rPr>
      </w:pPr>
      <w:r w:rsidRPr="00956AA4">
        <w:rPr>
          <w:rFonts w:ascii="Times New Roman" w:hAnsi="Times New Roman"/>
          <w:b/>
          <w:sz w:val="26"/>
          <w:szCs w:val="26"/>
          <w:lang w:val="uk-UA"/>
        </w:rPr>
        <w:t xml:space="preserve">від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24.06.2021    </w:t>
      </w:r>
      <w:r w:rsidRPr="00956AA4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№326</w:t>
      </w:r>
    </w:p>
    <w:p w:rsidR="00E518AC" w:rsidRPr="0079232E" w:rsidRDefault="00E518AC" w:rsidP="00CE02D2">
      <w:pPr>
        <w:widowControl w:val="0"/>
        <w:spacing w:line="240" w:lineRule="auto"/>
        <w:ind w:right="4818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Про надання дозволу на розробку документацій із землеустрою громадянам для ведення особистого селянського господарства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(із постійного користування)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r>
        <w:rPr>
          <w:rFonts w:ascii="Times New Roman" w:hAnsi="Times New Roman"/>
          <w:sz w:val="26"/>
          <w:szCs w:val="26"/>
          <w:lang w:val="uk-UA"/>
        </w:rPr>
        <w:t>Зміївського старостату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територіальної громади</w:t>
      </w:r>
    </w:p>
    <w:p w:rsidR="00E518AC" w:rsidRPr="0079232E" w:rsidRDefault="00E518AC" w:rsidP="00CE02D2">
      <w:pPr>
        <w:widowControl w:val="0"/>
        <w:spacing w:line="240" w:lineRule="auto"/>
        <w:ind w:firstLine="900"/>
        <w:jc w:val="both"/>
        <w:rPr>
          <w:rStyle w:val="2"/>
          <w:rFonts w:ascii="Times New Roman" w:hAnsi="Times New Roman"/>
          <w:color w:val="000000"/>
          <w:sz w:val="26"/>
          <w:szCs w:val="26"/>
          <w:lang w:val="uk-UA"/>
        </w:rPr>
      </w:pPr>
      <w:r w:rsidRPr="0079232E">
        <w:rPr>
          <w:rFonts w:ascii="Times New Roman" w:hAnsi="Times New Roman"/>
          <w:lang w:val="uk-UA"/>
        </w:rPr>
        <w:t xml:space="preserve"> 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Розглянувши заяви громадян та подані документи до них, державні акти на право постійного користування землею, відповідно до статей 12, 118, 121 Земельного кодексу України, Законом України «Про землеустрій»,</w:t>
      </w:r>
      <w:r w:rsidRPr="0079232E">
        <w:rPr>
          <w:rStyle w:val="2"/>
          <w:rFonts w:ascii="Times New Roman" w:hAnsi="Times New Roman"/>
          <w:sz w:val="26"/>
          <w:szCs w:val="26"/>
          <w:lang w:val="uk-UA"/>
        </w:rPr>
        <w:t xml:space="preserve">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пунктом 34 частини першої статті 26 Закону України «Про місцеве самоврядування в Україні»,  міська рада</w:t>
      </w:r>
    </w:p>
    <w:p w:rsidR="00E518AC" w:rsidRPr="0079232E" w:rsidRDefault="00E518AC" w:rsidP="00CE02D2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Fonts w:ascii="Times New Roman" w:hAnsi="Times New Roman"/>
          <w:sz w:val="26"/>
          <w:szCs w:val="26"/>
          <w:lang w:val="uk-UA"/>
        </w:rPr>
        <w:t>В И Р І Ш И Л А :</w:t>
      </w:r>
    </w:p>
    <w:p w:rsidR="00E518AC" w:rsidRPr="0079232E" w:rsidRDefault="00E518AC" w:rsidP="00CE02D2">
      <w:pPr>
        <w:pStyle w:val="20"/>
        <w:numPr>
          <w:ilvl w:val="0"/>
          <w:numId w:val="1"/>
        </w:numPr>
        <w:shd w:val="clear" w:color="auto" w:fill="auto"/>
        <w:tabs>
          <w:tab w:val="clear" w:pos="0"/>
          <w:tab w:val="left" w:pos="1412"/>
        </w:tabs>
        <w:spacing w:before="0" w:after="0" w:line="240" w:lineRule="auto"/>
        <w:ind w:left="0"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1. Надати дозвіл на розробку технічн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их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документацій із землеустрою щодо встановлення (відновлення) меж земельн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их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ділян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о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к в натурі (на місцевості)</w:t>
      </w:r>
      <w:r w:rsidRPr="0079232E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господарства, громадянам, що користуються земельними ділянками на праві постійного користування, відповідно до </w:t>
      </w:r>
      <w:r w:rsidRPr="0079232E">
        <w:rPr>
          <w:rFonts w:ascii="Times New Roman" w:hAnsi="Times New Roman"/>
          <w:sz w:val="26"/>
          <w:szCs w:val="26"/>
          <w:lang w:val="uk-UA"/>
        </w:rPr>
        <w:t>державних актів на право постійного користування землею, з цільовим призначенням для ведення особистого підсобного господарства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r>
        <w:rPr>
          <w:rFonts w:ascii="Times New Roman" w:hAnsi="Times New Roman"/>
          <w:sz w:val="26"/>
          <w:szCs w:val="26"/>
          <w:lang w:val="uk-UA"/>
        </w:rPr>
        <w:t>Зміївської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сільської ради, Бериславського району, Херсонської області, згідно додатку.</w:t>
      </w:r>
    </w:p>
    <w:p w:rsidR="00E518AC" w:rsidRPr="0079232E" w:rsidRDefault="00E518AC" w:rsidP="00CE02D2">
      <w:pPr>
        <w:pStyle w:val="20"/>
        <w:numPr>
          <w:ilvl w:val="0"/>
          <w:numId w:val="1"/>
        </w:numPr>
        <w:shd w:val="clear" w:color="auto" w:fill="auto"/>
        <w:tabs>
          <w:tab w:val="clear" w:pos="0"/>
          <w:tab w:val="left" w:pos="1412"/>
        </w:tabs>
        <w:spacing w:before="0" w:after="0" w:line="240" w:lineRule="auto"/>
        <w:ind w:left="0"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2. Громадянам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,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в шестимісячний термін, з моменту прийняття цього рішення,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замовити 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та розробити технічну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документаці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ю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щодо встановлення (відновлення) меж земельної ділянки в натурі (на місцевості)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в землевпорядній організації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погоджену технічну документацію подати на затвердження у встановленому законодавством порядку.</w:t>
      </w:r>
    </w:p>
    <w:p w:rsidR="00E518AC" w:rsidRPr="0093271F" w:rsidRDefault="00E518AC" w:rsidP="00F64A45">
      <w:pPr>
        <w:spacing w:line="240" w:lineRule="auto"/>
        <w:ind w:firstLine="880"/>
        <w:jc w:val="both"/>
        <w:rPr>
          <w:rFonts w:ascii="Times New Roman" w:hAnsi="Times New Roman"/>
          <w:sz w:val="26"/>
          <w:szCs w:val="26"/>
          <w:lang w:val="uk-UA"/>
        </w:rPr>
      </w:pPr>
      <w:r w:rsidRPr="0093271F">
        <w:rPr>
          <w:rFonts w:ascii="Times New Roman" w:hAnsi="Times New Roman"/>
          <w:sz w:val="26"/>
          <w:szCs w:val="26"/>
          <w:lang w:val="uk-UA"/>
        </w:rPr>
        <w:t>3.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E518AC" w:rsidRPr="0093271F" w:rsidRDefault="00E518AC" w:rsidP="00F64A45">
      <w:p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518AC" w:rsidRPr="0093271F" w:rsidRDefault="00E518AC" w:rsidP="00F64A45">
      <w:p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3271F">
        <w:rPr>
          <w:rFonts w:ascii="Times New Roman" w:hAnsi="Times New Roman"/>
          <w:sz w:val="26"/>
          <w:szCs w:val="26"/>
          <w:lang w:val="uk-UA"/>
        </w:rPr>
        <w:t>Міський голова                                                                Олександр ШАПОВАЛОВ</w:t>
      </w:r>
    </w:p>
    <w:p w:rsidR="00E518AC" w:rsidRDefault="00E518AC" w:rsidP="00CE02D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val="uk-UA"/>
        </w:rPr>
      </w:pPr>
    </w:p>
    <w:p w:rsidR="00E518AC" w:rsidRPr="0005437C" w:rsidRDefault="00E518AC" w:rsidP="00A161CC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Додаток</w:t>
      </w:r>
    </w:p>
    <w:p w:rsidR="00E518AC" w:rsidRDefault="00E518AC" w:rsidP="00A161CC">
      <w:pPr>
        <w:spacing w:after="0" w:line="240" w:lineRule="auto"/>
        <w:ind w:left="4140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 xml:space="preserve">до рішення </w:t>
      </w:r>
      <w:r>
        <w:rPr>
          <w:rFonts w:ascii="Times New Roman" w:hAnsi="Times New Roman"/>
          <w:sz w:val="26"/>
          <w:szCs w:val="26"/>
          <w:lang w:val="uk-UA"/>
        </w:rPr>
        <w:t>11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сесії міської </w:t>
      </w:r>
      <w:r w:rsidRPr="00CE02D2">
        <w:rPr>
          <w:rFonts w:ascii="Times New Roman" w:hAnsi="Times New Roman"/>
          <w:sz w:val="26"/>
          <w:szCs w:val="26"/>
          <w:lang w:val="uk-UA"/>
        </w:rPr>
        <w:t xml:space="preserve">ради  </w:t>
      </w:r>
      <w:r w:rsidRPr="00CE02D2">
        <w:rPr>
          <w:rFonts w:ascii="Times New Roman" w:hAnsi="Times New Roman"/>
          <w:sz w:val="26"/>
          <w:szCs w:val="26"/>
        </w:rPr>
        <w:t>V</w:t>
      </w:r>
      <w:r w:rsidRPr="00CE02D2">
        <w:rPr>
          <w:rFonts w:ascii="Times New Roman" w:hAnsi="Times New Roman"/>
          <w:sz w:val="26"/>
          <w:szCs w:val="26"/>
          <w:lang w:val="uk-UA"/>
        </w:rPr>
        <w:t>ІІІ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скликання                                          </w:t>
      </w:r>
    </w:p>
    <w:p w:rsidR="00E518AC" w:rsidRPr="0005437C" w:rsidRDefault="00E518AC" w:rsidP="00A161CC">
      <w:pPr>
        <w:widowControl w:val="0"/>
        <w:spacing w:line="240" w:lineRule="auto"/>
        <w:ind w:left="4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«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>Про надання дозволу на розробку документацій із землеустрою громадянам для ведення особистого селянського господарства</w:t>
      </w:r>
      <w:r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(із постійного користування)</w:t>
      </w:r>
      <w:r w:rsidRPr="0079232E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r>
        <w:rPr>
          <w:rFonts w:ascii="Times New Roman" w:hAnsi="Times New Roman"/>
          <w:sz w:val="26"/>
          <w:szCs w:val="26"/>
          <w:lang w:val="uk-UA"/>
        </w:rPr>
        <w:t>Зміївського старостату</w:t>
      </w:r>
      <w:r w:rsidRPr="0079232E"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 xml:space="preserve">» </w:t>
      </w:r>
      <w:r w:rsidRPr="00A161CC">
        <w:rPr>
          <w:rFonts w:ascii="Times New Roman" w:hAnsi="Times New Roman"/>
          <w:sz w:val="26"/>
          <w:szCs w:val="26"/>
          <w:u w:val="single"/>
          <w:lang w:val="uk-UA"/>
        </w:rPr>
        <w:t>№326  від 24.06.2021 р.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518AC" w:rsidRPr="0005437C" w:rsidRDefault="00E518AC" w:rsidP="0093271F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СПИСОК</w:t>
      </w:r>
    </w:p>
    <w:p w:rsidR="00E518AC" w:rsidRPr="0005437C" w:rsidRDefault="00E518AC" w:rsidP="0093271F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437C">
        <w:rPr>
          <w:rFonts w:ascii="Times New Roman" w:hAnsi="Times New Roman"/>
          <w:sz w:val="26"/>
          <w:szCs w:val="26"/>
          <w:lang w:val="uk-UA"/>
        </w:rPr>
        <w:t>громадян, яким надається</w:t>
      </w:r>
      <w:r w:rsidRPr="0005437C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 дозвіл на розробку технічної документацій із землеустрою щодо встановлення (відновлення) меж земельної ділянки в натурі (на місцевості)</w:t>
      </w:r>
      <w:r w:rsidRPr="0005437C">
        <w:rPr>
          <w:rFonts w:ascii="Times New Roman" w:hAnsi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05437C">
        <w:rPr>
          <w:rStyle w:val="2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Pr="0005437C">
        <w:rPr>
          <w:rFonts w:ascii="Times New Roman" w:hAnsi="Times New Roman"/>
          <w:sz w:val="26"/>
          <w:szCs w:val="26"/>
          <w:lang w:val="uk-UA"/>
        </w:rPr>
        <w:t>на території Зміївської сільської ради, Бериславського району, Херсонської області із земель наданих в постійне користування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0"/>
        <w:gridCol w:w="1080"/>
        <w:gridCol w:w="1620"/>
        <w:gridCol w:w="1260"/>
        <w:gridCol w:w="1800"/>
      </w:tblGrid>
      <w:tr w:rsidR="00E518AC" w:rsidRPr="007972EB" w:rsidTr="00284433">
        <w:trPr>
          <w:trHeight w:val="1304"/>
        </w:trPr>
        <w:tc>
          <w:tcPr>
            <w:tcW w:w="468" w:type="dxa"/>
            <w:vMerge w:val="restart"/>
            <w:vAlign w:val="center"/>
          </w:tcPr>
          <w:p w:rsidR="00E518AC" w:rsidRPr="009624DC" w:rsidRDefault="00E518AC" w:rsidP="00694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00" w:type="dxa"/>
            <w:vMerge w:val="restart"/>
            <w:vAlign w:val="center"/>
          </w:tcPr>
          <w:p w:rsidR="00E518AC" w:rsidRPr="009624DC" w:rsidRDefault="00E518AC" w:rsidP="00694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ПІБ громадянина</w:t>
            </w:r>
          </w:p>
        </w:tc>
        <w:tc>
          <w:tcPr>
            <w:tcW w:w="1080" w:type="dxa"/>
            <w:vMerge w:val="restart"/>
            <w:vAlign w:val="center"/>
          </w:tcPr>
          <w:p w:rsidR="00E518AC" w:rsidRPr="009624DC" w:rsidRDefault="00E518AC" w:rsidP="00694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518AC" w:rsidRPr="009624DC" w:rsidRDefault="00E518AC" w:rsidP="00694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контуру/ земельної ділянки</w:t>
            </w:r>
          </w:p>
        </w:tc>
        <w:tc>
          <w:tcPr>
            <w:tcW w:w="1620" w:type="dxa"/>
            <w:vAlign w:val="center"/>
          </w:tcPr>
          <w:p w:rsidR="00E518AC" w:rsidRPr="009624DC" w:rsidRDefault="00E518AC" w:rsidP="00694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Державний акт на право постійного користування</w:t>
            </w:r>
          </w:p>
        </w:tc>
        <w:tc>
          <w:tcPr>
            <w:tcW w:w="1260" w:type="dxa"/>
            <w:vMerge w:val="restart"/>
            <w:vAlign w:val="center"/>
          </w:tcPr>
          <w:p w:rsidR="00E518AC" w:rsidRPr="009624DC" w:rsidRDefault="00E518AC" w:rsidP="0069449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Площа (га)</w:t>
            </w:r>
          </w:p>
        </w:tc>
        <w:tc>
          <w:tcPr>
            <w:tcW w:w="1800" w:type="dxa"/>
            <w:vMerge w:val="restart"/>
            <w:vAlign w:val="center"/>
          </w:tcPr>
          <w:p w:rsidR="00E518AC" w:rsidRPr="009624DC" w:rsidRDefault="00E518AC" w:rsidP="00694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Номер та дата реєстрації в Книзі записів державних актів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право постійного користування землею</w:t>
            </w:r>
          </w:p>
        </w:tc>
      </w:tr>
      <w:tr w:rsidR="00E518AC" w:rsidRPr="007972EB" w:rsidTr="00284433">
        <w:trPr>
          <w:trHeight w:val="327"/>
        </w:trPr>
        <w:tc>
          <w:tcPr>
            <w:tcW w:w="468" w:type="dxa"/>
            <w:vMerge/>
          </w:tcPr>
          <w:p w:rsidR="00E518AC" w:rsidRPr="009624DC" w:rsidRDefault="00E518AC" w:rsidP="00932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  <w:vMerge/>
          </w:tcPr>
          <w:p w:rsidR="00E518AC" w:rsidRPr="009624DC" w:rsidRDefault="00E518AC" w:rsidP="00932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Merge/>
          </w:tcPr>
          <w:p w:rsidR="00E518AC" w:rsidRPr="009624DC" w:rsidRDefault="00E518AC" w:rsidP="00932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E518AC" w:rsidRPr="009624DC" w:rsidRDefault="00E518AC" w:rsidP="00694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Серія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номер</w:t>
            </w:r>
          </w:p>
        </w:tc>
        <w:tc>
          <w:tcPr>
            <w:tcW w:w="1260" w:type="dxa"/>
            <w:vMerge/>
          </w:tcPr>
          <w:p w:rsidR="00E518AC" w:rsidRPr="009624DC" w:rsidRDefault="00E518AC" w:rsidP="00932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vMerge/>
          </w:tcPr>
          <w:p w:rsidR="00E518AC" w:rsidRPr="009624DC" w:rsidRDefault="00E518AC" w:rsidP="00932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18AC" w:rsidRPr="007972EB" w:rsidTr="00284433">
        <w:trPr>
          <w:trHeight w:val="613"/>
        </w:trPr>
        <w:tc>
          <w:tcPr>
            <w:tcW w:w="468" w:type="dxa"/>
            <w:vAlign w:val="center"/>
          </w:tcPr>
          <w:p w:rsidR="00E518AC" w:rsidRPr="009624DC" w:rsidRDefault="00E518AC" w:rsidP="00922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  <w:vAlign w:val="center"/>
          </w:tcPr>
          <w:p w:rsidR="00E518AC" w:rsidRPr="009624DC" w:rsidRDefault="00E518AC" w:rsidP="00922882">
            <w:pPr>
              <w:spacing w:after="0" w:line="240" w:lineRule="auto"/>
              <w:ind w:right="-16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Яуфман Віктор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лександрович</w:t>
            </w:r>
          </w:p>
        </w:tc>
        <w:tc>
          <w:tcPr>
            <w:tcW w:w="108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54/7</w:t>
            </w:r>
          </w:p>
        </w:tc>
        <w:tc>
          <w:tcPr>
            <w:tcW w:w="162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І-17</w:t>
            </w:r>
          </w:p>
        </w:tc>
        <w:tc>
          <w:tcPr>
            <w:tcW w:w="126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0,9000</w:t>
            </w:r>
          </w:p>
        </w:tc>
        <w:tc>
          <w:tcPr>
            <w:tcW w:w="180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№160 від 20.06.1994</w:t>
            </w:r>
          </w:p>
        </w:tc>
      </w:tr>
      <w:tr w:rsidR="00E518AC" w:rsidRPr="009624DC" w:rsidTr="00284433">
        <w:tc>
          <w:tcPr>
            <w:tcW w:w="468" w:type="dxa"/>
            <w:vAlign w:val="center"/>
          </w:tcPr>
          <w:p w:rsidR="00E518AC" w:rsidRPr="00922882" w:rsidRDefault="00E518AC" w:rsidP="00922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  <w:vAlign w:val="center"/>
          </w:tcPr>
          <w:p w:rsidR="00E518AC" w:rsidRPr="00922882" w:rsidRDefault="00E518AC" w:rsidP="00922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Цимбалюк Іван Іванович</w:t>
            </w:r>
          </w:p>
        </w:tc>
        <w:tc>
          <w:tcPr>
            <w:tcW w:w="108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41а</w:t>
            </w: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/26</w:t>
            </w:r>
          </w:p>
        </w:tc>
        <w:tc>
          <w:tcPr>
            <w:tcW w:w="162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ХС</w:t>
            </w:r>
          </w:p>
        </w:tc>
        <w:tc>
          <w:tcPr>
            <w:tcW w:w="126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0,5800</w:t>
            </w:r>
          </w:p>
        </w:tc>
        <w:tc>
          <w:tcPr>
            <w:tcW w:w="180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№300 від 13.03.1998</w:t>
            </w:r>
          </w:p>
        </w:tc>
      </w:tr>
      <w:tr w:rsidR="00E518AC" w:rsidRPr="009624DC" w:rsidTr="00284433">
        <w:tc>
          <w:tcPr>
            <w:tcW w:w="468" w:type="dxa"/>
            <w:vAlign w:val="center"/>
          </w:tcPr>
          <w:p w:rsidR="00E518AC" w:rsidRPr="0006581D" w:rsidRDefault="00E518AC" w:rsidP="00922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81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  <w:vAlign w:val="center"/>
          </w:tcPr>
          <w:p w:rsidR="00E518AC" w:rsidRPr="00922882" w:rsidRDefault="00E518AC" w:rsidP="00922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Цимбалюк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Михайло</w:t>
            </w: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Іванович</w:t>
            </w:r>
          </w:p>
        </w:tc>
        <w:tc>
          <w:tcPr>
            <w:tcW w:w="108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41а</w:t>
            </w: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2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ХС</w:t>
            </w:r>
          </w:p>
        </w:tc>
        <w:tc>
          <w:tcPr>
            <w:tcW w:w="126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>0,5800</w:t>
            </w:r>
          </w:p>
        </w:tc>
        <w:tc>
          <w:tcPr>
            <w:tcW w:w="1800" w:type="dxa"/>
            <w:vAlign w:val="center"/>
          </w:tcPr>
          <w:p w:rsidR="00E518AC" w:rsidRPr="00922882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№299</w:t>
            </w:r>
            <w:r w:rsidRPr="0092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13.03.1998</w:t>
            </w:r>
          </w:p>
        </w:tc>
      </w:tr>
      <w:tr w:rsidR="00E518AC" w:rsidRPr="009624DC" w:rsidTr="00284433">
        <w:tc>
          <w:tcPr>
            <w:tcW w:w="468" w:type="dxa"/>
            <w:vAlign w:val="center"/>
          </w:tcPr>
          <w:p w:rsidR="00E518AC" w:rsidRPr="00FE0765" w:rsidRDefault="00E518AC" w:rsidP="00FE0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76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:rsidR="00E518AC" w:rsidRPr="00FE0765" w:rsidRDefault="00E518AC" w:rsidP="00FE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765">
              <w:rPr>
                <w:rFonts w:ascii="Times New Roman" w:hAnsi="Times New Roman"/>
                <w:sz w:val="24"/>
                <w:szCs w:val="24"/>
                <w:lang w:val="uk-UA"/>
              </w:rPr>
              <w:t>Яцинич Ганна Василівна</w:t>
            </w:r>
          </w:p>
        </w:tc>
        <w:tc>
          <w:tcPr>
            <w:tcW w:w="1080" w:type="dxa"/>
            <w:vAlign w:val="center"/>
          </w:tcPr>
          <w:p w:rsidR="00E518AC" w:rsidRPr="00FE0765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765">
              <w:rPr>
                <w:rFonts w:ascii="Times New Roman" w:hAnsi="Times New Roman"/>
                <w:sz w:val="24"/>
                <w:szCs w:val="24"/>
                <w:lang w:val="uk-UA"/>
              </w:rPr>
              <w:t>54/48</w:t>
            </w:r>
          </w:p>
        </w:tc>
        <w:tc>
          <w:tcPr>
            <w:tcW w:w="162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4DC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9624DC">
              <w:rPr>
                <w:rFonts w:ascii="Times New Roman" w:hAnsi="Times New Roman"/>
                <w:sz w:val="24"/>
                <w:szCs w:val="24"/>
                <w:lang w:val="uk-UA"/>
              </w:rPr>
              <w:t>І-17</w:t>
            </w:r>
          </w:p>
        </w:tc>
        <w:tc>
          <w:tcPr>
            <w:tcW w:w="126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0,9000</w:t>
            </w:r>
          </w:p>
        </w:tc>
        <w:tc>
          <w:tcPr>
            <w:tcW w:w="1800" w:type="dxa"/>
            <w:vAlign w:val="center"/>
          </w:tcPr>
          <w:p w:rsidR="00E518AC" w:rsidRPr="009624DC" w:rsidRDefault="00E518AC" w:rsidP="00A1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№137 від 20.06.1994</w:t>
            </w:r>
          </w:p>
        </w:tc>
      </w:tr>
    </w:tbl>
    <w:p w:rsidR="00E518AC" w:rsidRPr="0005437C" w:rsidRDefault="00E518AC" w:rsidP="0093271F">
      <w:pPr>
        <w:pStyle w:val="PlainText"/>
        <w:jc w:val="center"/>
        <w:rPr>
          <w:rFonts w:ascii="Times New Roman" w:hAnsi="Times New Roman"/>
          <w:sz w:val="26"/>
          <w:szCs w:val="26"/>
        </w:rPr>
      </w:pPr>
    </w:p>
    <w:p w:rsidR="00E518AC" w:rsidRPr="0005437C" w:rsidRDefault="00E518AC" w:rsidP="009327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518AC" w:rsidRPr="0005437C" w:rsidSect="00077A33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BD0"/>
    <w:rsid w:val="000140C3"/>
    <w:rsid w:val="00022232"/>
    <w:rsid w:val="0005437C"/>
    <w:rsid w:val="0006581D"/>
    <w:rsid w:val="00077A33"/>
    <w:rsid w:val="000D5133"/>
    <w:rsid w:val="00116BD0"/>
    <w:rsid w:val="00191FDC"/>
    <w:rsid w:val="00204016"/>
    <w:rsid w:val="00284433"/>
    <w:rsid w:val="00287F57"/>
    <w:rsid w:val="002E696F"/>
    <w:rsid w:val="002F4225"/>
    <w:rsid w:val="002F486B"/>
    <w:rsid w:val="002F66AB"/>
    <w:rsid w:val="0030653C"/>
    <w:rsid w:val="00437B35"/>
    <w:rsid w:val="0047258F"/>
    <w:rsid w:val="004D343B"/>
    <w:rsid w:val="004E034C"/>
    <w:rsid w:val="00573744"/>
    <w:rsid w:val="0059245F"/>
    <w:rsid w:val="00623D8B"/>
    <w:rsid w:val="00686684"/>
    <w:rsid w:val="00694496"/>
    <w:rsid w:val="00726C2E"/>
    <w:rsid w:val="00743D5E"/>
    <w:rsid w:val="007857DD"/>
    <w:rsid w:val="0079232E"/>
    <w:rsid w:val="007972EB"/>
    <w:rsid w:val="00797CCB"/>
    <w:rsid w:val="007E23DA"/>
    <w:rsid w:val="008B5E61"/>
    <w:rsid w:val="00922882"/>
    <w:rsid w:val="0093271F"/>
    <w:rsid w:val="00956AA4"/>
    <w:rsid w:val="009624DC"/>
    <w:rsid w:val="0099275F"/>
    <w:rsid w:val="009C19FC"/>
    <w:rsid w:val="009F6635"/>
    <w:rsid w:val="00A161CC"/>
    <w:rsid w:val="00A73921"/>
    <w:rsid w:val="00A823B3"/>
    <w:rsid w:val="00AF52C6"/>
    <w:rsid w:val="00CA4908"/>
    <w:rsid w:val="00CE02D2"/>
    <w:rsid w:val="00D276C5"/>
    <w:rsid w:val="00E06B97"/>
    <w:rsid w:val="00E518AC"/>
    <w:rsid w:val="00F04B16"/>
    <w:rsid w:val="00F60C86"/>
    <w:rsid w:val="00F64A45"/>
    <w:rsid w:val="00FC3A6C"/>
    <w:rsid w:val="00FE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9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6BD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6B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PlainText">
    <w:name w:val="Plain Text"/>
    <w:basedOn w:val="Normal"/>
    <w:link w:val="PlainTextChar"/>
    <w:uiPriority w:val="99"/>
    <w:rsid w:val="00116BD0"/>
    <w:pPr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16BD0"/>
    <w:rPr>
      <w:rFonts w:ascii="Courier New" w:hAnsi="Courier New" w:cs="Times New Roman"/>
      <w:sz w:val="20"/>
      <w:szCs w:val="20"/>
      <w:lang w:val="uk-UA" w:eastAsia="uk-U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16BD0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16BD0"/>
    <w:pPr>
      <w:widowControl w:val="0"/>
      <w:shd w:val="clear" w:color="auto" w:fill="FFFFFF"/>
      <w:spacing w:before="60" w:after="300" w:line="326" w:lineRule="exact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1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487</Words>
  <Characters>2782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dc:description/>
  <cp:lastModifiedBy>№7</cp:lastModifiedBy>
  <cp:revision>17</cp:revision>
  <cp:lastPrinted>2021-07-05T12:02:00Z</cp:lastPrinted>
  <dcterms:created xsi:type="dcterms:W3CDTF">2021-06-13T06:49:00Z</dcterms:created>
  <dcterms:modified xsi:type="dcterms:W3CDTF">2021-07-05T12:04:00Z</dcterms:modified>
</cp:coreProperties>
</file>