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3A3" w:rsidRPr="00D32528" w:rsidRDefault="007343A3" w:rsidP="00D32528">
      <w:pPr>
        <w:jc w:val="center"/>
        <w:rPr>
          <w:b/>
          <w:sz w:val="24"/>
          <w:szCs w:val="24"/>
        </w:rPr>
      </w:pPr>
      <w:r w:rsidRPr="00D32528">
        <w:rPr>
          <w:b/>
          <w:sz w:val="24"/>
          <w:szCs w:val="24"/>
        </w:rPr>
        <w:t>ПОЯСНЮВАЛЬНА ЗАПИСКА</w:t>
      </w:r>
    </w:p>
    <w:p w:rsidR="007343A3" w:rsidRPr="00D32528" w:rsidRDefault="007343A3" w:rsidP="00D32528">
      <w:pPr>
        <w:jc w:val="center"/>
        <w:rPr>
          <w:b/>
          <w:sz w:val="24"/>
          <w:szCs w:val="24"/>
        </w:rPr>
      </w:pPr>
      <w:r w:rsidRPr="00D32528">
        <w:rPr>
          <w:b/>
          <w:sz w:val="24"/>
          <w:szCs w:val="24"/>
        </w:rPr>
        <w:t xml:space="preserve">до фінансового плану комунального некомерційного підприємства </w:t>
      </w:r>
    </w:p>
    <w:p w:rsidR="007343A3" w:rsidRPr="00D32528" w:rsidRDefault="007343A3" w:rsidP="00D32528">
      <w:pPr>
        <w:jc w:val="center"/>
        <w:rPr>
          <w:b/>
          <w:sz w:val="24"/>
          <w:szCs w:val="24"/>
        </w:rPr>
      </w:pPr>
      <w:r w:rsidRPr="00D32528">
        <w:rPr>
          <w:b/>
          <w:sz w:val="24"/>
          <w:szCs w:val="24"/>
        </w:rPr>
        <w:t xml:space="preserve">«Бериславська центральна районна лікарня» Бериславської міської ради   </w:t>
      </w:r>
      <w:r>
        <w:rPr>
          <w:b/>
          <w:sz w:val="24"/>
          <w:szCs w:val="24"/>
        </w:rPr>
        <w:t xml:space="preserve">               </w:t>
      </w:r>
      <w:r w:rsidRPr="00D32528">
        <w:rPr>
          <w:b/>
          <w:sz w:val="24"/>
          <w:szCs w:val="24"/>
        </w:rPr>
        <w:t xml:space="preserve">              на 2021 рік </w:t>
      </w:r>
    </w:p>
    <w:p w:rsidR="007343A3" w:rsidRPr="00D32528" w:rsidRDefault="007343A3" w:rsidP="00D32528">
      <w:pPr>
        <w:pStyle w:val="ListParagraph"/>
        <w:shd w:val="clear" w:color="auto" w:fill="FFFFFF"/>
        <w:tabs>
          <w:tab w:val="left" w:pos="1134"/>
        </w:tabs>
        <w:ind w:left="0"/>
        <w:contextualSpacing/>
        <w:jc w:val="both"/>
        <w:rPr>
          <w:sz w:val="24"/>
          <w:szCs w:val="24"/>
        </w:rPr>
      </w:pPr>
      <w:r w:rsidRPr="00D32528">
        <w:rPr>
          <w:sz w:val="24"/>
          <w:szCs w:val="24"/>
        </w:rPr>
        <w:t xml:space="preserve">         Комунальне некомерційне підприємство «Бериславська центральна районна лікарня» Бериславської міської ради створене за рішенням 33 сесії Бериславської районної ради VII скликання від 30 серпня 2019 року № 433 «Про</w:t>
      </w:r>
      <w:r w:rsidRPr="00D32528">
        <w:rPr>
          <w:spacing w:val="-6"/>
          <w:sz w:val="24"/>
          <w:szCs w:val="24"/>
          <w:lang w:eastAsia="ar-SA"/>
        </w:rPr>
        <w:t xml:space="preserve"> </w:t>
      </w:r>
      <w:r w:rsidRPr="00D32528">
        <w:rPr>
          <w:sz w:val="24"/>
          <w:szCs w:val="24"/>
        </w:rPr>
        <w:t>створення комунального некомерційного підприємства «Бериславська центральна районна лікарня» Бериславської районної ради» відповідно до Закону України «Про місцеве самоврядування в Україні»  шляхом перетворення  комунальної установи «Бериславська центральна районна лікарня» (код ЄДРПОУ 02003913) в комунальне некомерційне підприємство «Бериславська центральна районна лікарня» Бериславської районної ради. Відповідно до Закону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рішення 2 сесії Бериславської районної ради VІІІ скликання від 15 грудня 2020 року № 32 «Про безоплатну передачу майна, прав та обов’язків юридичних осіб із спільної власності територіальних громад Бериславського району до комунальної власності Бериславської міської територіальної громади в особі Бериславської міської ради», рішення 4 сесії Бериславської міської ради VІІІ скликання від 24 грудня 2020 року №71 «Про безоплатне прийняття майна, прав та обов’язків юридичних осіб із спільної власності територіальних громад Бериславського району до комунальної власності Бериславської міської територіальної громади в особі Бериславської міської ради», акта приймання передачі майна, прав та обов’язків юридичних осіб із спільної власності територіальних громад Бериславського району до комунальної власності Бериславської міської територіальної громади в особі Бериславської міської ради від 21.01.2021року відбулась зміна засновника підприємства на Бериславську міську раду, та зміна назви на Комунальне некомерційне підприємство «Бериславська центральна районна лікарня» Бериславської міської ради. Підприємство є правонаступником усього майна, всіх прав та обов’язків комунального некомерційного підприємства «Бериславська центральна районна лікарня» Бериславської районної ради .</w:t>
      </w:r>
    </w:p>
    <w:p w:rsidR="007343A3" w:rsidRPr="00D32528" w:rsidRDefault="007343A3" w:rsidP="00D32528">
      <w:pPr>
        <w:ind w:firstLine="540"/>
        <w:jc w:val="both"/>
        <w:rPr>
          <w:sz w:val="24"/>
          <w:szCs w:val="24"/>
        </w:rPr>
      </w:pPr>
      <w:r w:rsidRPr="00D32528">
        <w:rPr>
          <w:sz w:val="24"/>
          <w:szCs w:val="24"/>
        </w:rPr>
        <w:t xml:space="preserve"> Відповідно до пріоритетів стратегічного розвитку системи охорони здоров’я в Україні, а саме забезпечення рівного та справедливого доступу усіх членів суспільства до медичних послуг, високу якість, своєчасність та ефективність цих послуг при визначенні соціально прийнятного обсягу державних гарантій. Створення підґрунтя для запровадження загальнообов’язкового соціального медичного страхування у КНП «Бериславська ЦРЛ» визначено наступні стратегічні цілі розвитку Підприємства:</w:t>
      </w:r>
    </w:p>
    <w:p w:rsidR="007343A3" w:rsidRPr="00D32528" w:rsidRDefault="007343A3" w:rsidP="00D32528">
      <w:pPr>
        <w:ind w:firstLine="540"/>
        <w:jc w:val="both"/>
        <w:rPr>
          <w:sz w:val="24"/>
          <w:szCs w:val="24"/>
        </w:rPr>
      </w:pPr>
      <w:r w:rsidRPr="00D32528">
        <w:rPr>
          <w:sz w:val="24"/>
          <w:szCs w:val="24"/>
        </w:rPr>
        <w:t>1.</w:t>
      </w:r>
      <w:r>
        <w:rPr>
          <w:sz w:val="24"/>
          <w:szCs w:val="24"/>
        </w:rPr>
        <w:t>Р</w:t>
      </w:r>
      <w:r w:rsidRPr="00D32528">
        <w:rPr>
          <w:sz w:val="24"/>
          <w:szCs w:val="24"/>
        </w:rPr>
        <w:t>еорганізація та оптимізація мережі закладу охорони здоров’я з метою приведення функціональних потужностей (кадрового потенціалу, технічного оснащення) до рівня зазначених вимог.</w:t>
      </w:r>
    </w:p>
    <w:p w:rsidR="007343A3" w:rsidRPr="00D32528" w:rsidRDefault="007343A3" w:rsidP="00D32528">
      <w:pPr>
        <w:ind w:firstLine="540"/>
        <w:jc w:val="both"/>
        <w:rPr>
          <w:sz w:val="24"/>
          <w:szCs w:val="24"/>
        </w:rPr>
      </w:pPr>
      <w:r w:rsidRPr="00D32528">
        <w:rPr>
          <w:sz w:val="24"/>
          <w:szCs w:val="24"/>
        </w:rPr>
        <w:t>2.Забезпечення Підприємства компетентними кадровими ресурсами та постійний їх професійний розвиток.</w:t>
      </w:r>
    </w:p>
    <w:p w:rsidR="007343A3" w:rsidRPr="00D32528" w:rsidRDefault="007343A3" w:rsidP="00D32528">
      <w:pPr>
        <w:ind w:firstLine="540"/>
        <w:jc w:val="both"/>
        <w:rPr>
          <w:sz w:val="24"/>
          <w:szCs w:val="24"/>
        </w:rPr>
      </w:pPr>
      <w:r w:rsidRPr="00D32528">
        <w:rPr>
          <w:sz w:val="24"/>
          <w:szCs w:val="24"/>
        </w:rPr>
        <w:t>3.Координація зусиль первинної, вторинної та третинної ланок охорони здоров’я</w:t>
      </w:r>
    </w:p>
    <w:p w:rsidR="007343A3" w:rsidRPr="00D32528" w:rsidRDefault="007343A3" w:rsidP="00D32528">
      <w:pPr>
        <w:ind w:firstLine="540"/>
        <w:jc w:val="both"/>
        <w:rPr>
          <w:sz w:val="24"/>
          <w:szCs w:val="24"/>
        </w:rPr>
      </w:pPr>
      <w:r w:rsidRPr="00D32528">
        <w:rPr>
          <w:sz w:val="24"/>
          <w:szCs w:val="24"/>
        </w:rPr>
        <w:t>4.Підвищення доступності вторинної медичної допомоги населенню.</w:t>
      </w:r>
    </w:p>
    <w:p w:rsidR="007343A3" w:rsidRPr="00D32528" w:rsidRDefault="007343A3" w:rsidP="00D32528">
      <w:pPr>
        <w:ind w:firstLine="540"/>
        <w:jc w:val="both"/>
        <w:rPr>
          <w:sz w:val="24"/>
          <w:szCs w:val="24"/>
        </w:rPr>
      </w:pPr>
      <w:r w:rsidRPr="00D32528">
        <w:rPr>
          <w:sz w:val="24"/>
          <w:szCs w:val="24"/>
        </w:rPr>
        <w:t>5.Покращення географічної доступності медичних послуг та посилення якості роботи служби екстреної медичної допомоги.</w:t>
      </w:r>
    </w:p>
    <w:p w:rsidR="007343A3" w:rsidRPr="00D32528" w:rsidRDefault="007343A3" w:rsidP="00D32528">
      <w:pPr>
        <w:ind w:firstLine="540"/>
        <w:jc w:val="both"/>
        <w:rPr>
          <w:sz w:val="24"/>
          <w:szCs w:val="24"/>
        </w:rPr>
      </w:pPr>
      <w:r w:rsidRPr="00D32528">
        <w:rPr>
          <w:sz w:val="24"/>
          <w:szCs w:val="24"/>
        </w:rPr>
        <w:t>6.Забезпечення доступної, якісної та безперервної медичної допомоги.</w:t>
      </w:r>
    </w:p>
    <w:p w:rsidR="007343A3" w:rsidRPr="00D32528" w:rsidRDefault="007343A3" w:rsidP="00D32528">
      <w:pPr>
        <w:ind w:firstLine="540"/>
        <w:jc w:val="both"/>
        <w:rPr>
          <w:sz w:val="24"/>
          <w:szCs w:val="24"/>
        </w:rPr>
      </w:pPr>
      <w:r w:rsidRPr="00D32528">
        <w:rPr>
          <w:sz w:val="24"/>
          <w:szCs w:val="24"/>
        </w:rPr>
        <w:t>7.Покращення фінансової стабільності Підприємства.</w:t>
      </w:r>
    </w:p>
    <w:p w:rsidR="007343A3" w:rsidRPr="00D32528" w:rsidRDefault="007343A3" w:rsidP="00D32528">
      <w:pPr>
        <w:ind w:firstLine="540"/>
        <w:jc w:val="both"/>
        <w:rPr>
          <w:sz w:val="24"/>
          <w:szCs w:val="24"/>
        </w:rPr>
      </w:pPr>
      <w:r w:rsidRPr="00D32528">
        <w:rPr>
          <w:sz w:val="24"/>
          <w:szCs w:val="24"/>
        </w:rPr>
        <w:t>8.Впровадження новітніх технологій у лікувальному процесі.</w:t>
      </w:r>
    </w:p>
    <w:p w:rsidR="007343A3" w:rsidRPr="00D32528" w:rsidRDefault="007343A3" w:rsidP="00D32528">
      <w:pPr>
        <w:ind w:firstLine="540"/>
        <w:jc w:val="both"/>
        <w:rPr>
          <w:sz w:val="24"/>
          <w:szCs w:val="24"/>
        </w:rPr>
      </w:pPr>
      <w:r w:rsidRPr="00D32528">
        <w:rPr>
          <w:sz w:val="24"/>
          <w:szCs w:val="24"/>
        </w:rPr>
        <w:t>9. Зниження рівня захворюваності та смертності серед населення в зоні обслуговування.</w:t>
      </w:r>
    </w:p>
    <w:p w:rsidR="007343A3" w:rsidRPr="00D32528" w:rsidRDefault="007343A3" w:rsidP="00D32528">
      <w:pPr>
        <w:ind w:firstLine="540"/>
        <w:jc w:val="both"/>
        <w:rPr>
          <w:sz w:val="24"/>
          <w:szCs w:val="24"/>
        </w:rPr>
      </w:pPr>
      <w:r w:rsidRPr="00D32528">
        <w:rPr>
          <w:sz w:val="24"/>
          <w:szCs w:val="24"/>
        </w:rPr>
        <w:t>В КНП «Бериславська ЦРЛ» медична допомога населенню району надається в поліклінічному відділенні на 148 відвідувань в зміну, та стаціонарних відділеннях на 136 ліжках</w:t>
      </w:r>
    </w:p>
    <w:p w:rsidR="007343A3" w:rsidRPr="00D32528" w:rsidRDefault="007343A3" w:rsidP="00D32528">
      <w:pPr>
        <w:ind w:firstLine="540"/>
        <w:jc w:val="both"/>
        <w:rPr>
          <w:sz w:val="24"/>
          <w:szCs w:val="24"/>
        </w:rPr>
      </w:pPr>
      <w:r w:rsidRPr="00D32528">
        <w:rPr>
          <w:sz w:val="24"/>
          <w:szCs w:val="24"/>
        </w:rPr>
        <w:t xml:space="preserve">З медичної апаратури в підпорядкуванні центральної районної лікарні наявні: комп`ютерний томограф, система рентгенівська діагностична Calipso F MTOes, цифровий рентгенапарат,  апарат рентгенофлюорографічний, апарат ультразвукової діагностики, комплекс рентгенівський момографічний цифровий МАДИС, відеоендоскопічна система HD-350 (в комплекті), комплект відеоцистоскопічний, електрокардіографи, фізіотерапевтична апаратура, обладнання для лапароскопічних операцій, сучасне обладнання для лабораторних досліджень та інше. </w:t>
      </w:r>
    </w:p>
    <w:p w:rsidR="007343A3" w:rsidRPr="00D32528" w:rsidRDefault="007343A3" w:rsidP="00D32528">
      <w:pPr>
        <w:ind w:firstLine="540"/>
        <w:jc w:val="both"/>
        <w:rPr>
          <w:sz w:val="24"/>
          <w:szCs w:val="24"/>
        </w:rPr>
      </w:pPr>
      <w:r w:rsidRPr="00D32528">
        <w:rPr>
          <w:sz w:val="24"/>
          <w:szCs w:val="24"/>
        </w:rPr>
        <w:t>Кількість штатних одиниць становить 329,5 (з них 6,75 шт. од. відділення по наданню платних послуг), в т.ч.: лікарі – 65,5; фахівці з базовою та неповною вищою медичною освітою – 127,0; молодший медперсонал – 67,25; інший персонал – 69,75.</w:t>
      </w:r>
    </w:p>
    <w:p w:rsidR="007343A3" w:rsidRPr="00D32528" w:rsidRDefault="007343A3" w:rsidP="00D32528">
      <w:pPr>
        <w:ind w:firstLine="540"/>
        <w:jc w:val="both"/>
        <w:rPr>
          <w:b/>
          <w:sz w:val="24"/>
          <w:szCs w:val="24"/>
        </w:rPr>
      </w:pPr>
      <w:r w:rsidRPr="00D32528">
        <w:rPr>
          <w:b/>
          <w:sz w:val="24"/>
          <w:szCs w:val="24"/>
        </w:rPr>
        <w:t>Дохідна частина фінансового плану на 2021 рік – 61236,2 тис. грн:</w:t>
      </w:r>
    </w:p>
    <w:p w:rsidR="007343A3" w:rsidRPr="00D32528" w:rsidRDefault="007343A3" w:rsidP="00D32528">
      <w:pPr>
        <w:ind w:firstLine="540"/>
        <w:jc w:val="both"/>
        <w:rPr>
          <w:sz w:val="24"/>
          <w:szCs w:val="24"/>
        </w:rPr>
      </w:pPr>
      <w:r w:rsidRPr="00D32528">
        <w:rPr>
          <w:sz w:val="24"/>
          <w:szCs w:val="24"/>
        </w:rPr>
        <w:t>- 50125,8 тис. грн (81,8%) - за рахунок коштів за договорами з НСЗУ.</w:t>
      </w:r>
    </w:p>
    <w:p w:rsidR="007343A3" w:rsidRPr="00D32528" w:rsidRDefault="007343A3" w:rsidP="00D32528">
      <w:pPr>
        <w:ind w:firstLine="540"/>
        <w:jc w:val="both"/>
        <w:rPr>
          <w:sz w:val="24"/>
          <w:szCs w:val="24"/>
        </w:rPr>
      </w:pPr>
      <w:r w:rsidRPr="00D32528">
        <w:rPr>
          <w:sz w:val="24"/>
          <w:szCs w:val="24"/>
        </w:rPr>
        <w:t>- 6401,7 тис. грн (10,4%) – кошти з місцевого бюджету за цільовими програмами.</w:t>
      </w:r>
    </w:p>
    <w:p w:rsidR="007343A3" w:rsidRPr="00D32528" w:rsidRDefault="007343A3" w:rsidP="00D32528">
      <w:pPr>
        <w:ind w:firstLine="540"/>
        <w:jc w:val="both"/>
        <w:rPr>
          <w:sz w:val="24"/>
          <w:szCs w:val="24"/>
        </w:rPr>
      </w:pPr>
      <w:r w:rsidRPr="00D32528">
        <w:rPr>
          <w:sz w:val="24"/>
          <w:szCs w:val="24"/>
        </w:rPr>
        <w:t>- 4618,7 тис. грн (7,5%) – інші доходи від операційної діяльності, (у т.ч. і на договірних умовах) за послуги, що не включені до Програми медичних гарантій, на які фінансування НСЗУ не виділено.</w:t>
      </w:r>
    </w:p>
    <w:p w:rsidR="007343A3" w:rsidRPr="00D32528" w:rsidRDefault="007343A3" w:rsidP="00D32528">
      <w:pPr>
        <w:ind w:firstLine="540"/>
        <w:jc w:val="both"/>
        <w:rPr>
          <w:b/>
          <w:sz w:val="24"/>
          <w:szCs w:val="24"/>
        </w:rPr>
      </w:pPr>
      <w:r w:rsidRPr="00D32528">
        <w:rPr>
          <w:b/>
          <w:sz w:val="24"/>
          <w:szCs w:val="24"/>
        </w:rPr>
        <w:t>Витратна частина фінансового плану на 2022 рік – 61236,2 тис. грн, в т.ч.:</w:t>
      </w:r>
    </w:p>
    <w:p w:rsidR="007343A3" w:rsidRPr="00D32528" w:rsidRDefault="007343A3" w:rsidP="00D32528">
      <w:pPr>
        <w:ind w:firstLine="540"/>
        <w:jc w:val="both"/>
        <w:rPr>
          <w:sz w:val="24"/>
          <w:szCs w:val="24"/>
        </w:rPr>
      </w:pPr>
      <w:r w:rsidRPr="00D32528">
        <w:rPr>
          <w:rStyle w:val="Emphasis"/>
          <w:iCs/>
          <w:color w:val="000000"/>
          <w:sz w:val="24"/>
          <w:szCs w:val="24"/>
        </w:rPr>
        <w:t>рядок 1050</w:t>
      </w:r>
      <w:r w:rsidRPr="00D32528">
        <w:rPr>
          <w:sz w:val="24"/>
          <w:szCs w:val="24"/>
        </w:rPr>
        <w:t> </w:t>
      </w:r>
      <w:r w:rsidRPr="00D32528">
        <w:rPr>
          <w:rStyle w:val="Emphasis"/>
          <w:iCs/>
          <w:color w:val="000000"/>
          <w:sz w:val="24"/>
          <w:szCs w:val="24"/>
        </w:rPr>
        <w:t>«Заробітна плата»</w:t>
      </w:r>
      <w:r w:rsidRPr="00D32528">
        <w:rPr>
          <w:sz w:val="24"/>
          <w:szCs w:val="24"/>
        </w:rPr>
        <w:t> – 33388,5 тис. грн.;</w:t>
      </w:r>
    </w:p>
    <w:p w:rsidR="007343A3" w:rsidRPr="00D32528" w:rsidRDefault="007343A3" w:rsidP="00D32528">
      <w:pPr>
        <w:ind w:firstLine="540"/>
        <w:jc w:val="both"/>
        <w:rPr>
          <w:sz w:val="24"/>
          <w:szCs w:val="24"/>
        </w:rPr>
      </w:pPr>
      <w:r w:rsidRPr="00D32528">
        <w:rPr>
          <w:rStyle w:val="Emphasis"/>
          <w:iCs/>
          <w:color w:val="000000"/>
          <w:sz w:val="24"/>
          <w:szCs w:val="24"/>
        </w:rPr>
        <w:t>рядок 1060</w:t>
      </w:r>
      <w:r w:rsidRPr="00D32528">
        <w:rPr>
          <w:sz w:val="24"/>
          <w:szCs w:val="24"/>
        </w:rPr>
        <w:t> </w:t>
      </w:r>
      <w:r w:rsidRPr="00D32528">
        <w:rPr>
          <w:rStyle w:val="Emphasis"/>
          <w:iCs/>
          <w:color w:val="000000"/>
          <w:sz w:val="24"/>
          <w:szCs w:val="24"/>
        </w:rPr>
        <w:t>«Нарахування на оплату праці»</w:t>
      </w:r>
      <w:r w:rsidRPr="00D32528">
        <w:rPr>
          <w:sz w:val="24"/>
          <w:szCs w:val="24"/>
        </w:rPr>
        <w:t> – 7326,7 тис. грн.;</w:t>
      </w:r>
    </w:p>
    <w:p w:rsidR="007343A3" w:rsidRPr="00D32528" w:rsidRDefault="007343A3" w:rsidP="00D32528">
      <w:pPr>
        <w:ind w:firstLine="540"/>
        <w:jc w:val="both"/>
        <w:rPr>
          <w:sz w:val="24"/>
          <w:szCs w:val="24"/>
        </w:rPr>
      </w:pPr>
      <w:r w:rsidRPr="00D32528">
        <w:rPr>
          <w:rStyle w:val="Emphasis"/>
          <w:iCs/>
          <w:color w:val="000000"/>
          <w:sz w:val="24"/>
          <w:szCs w:val="24"/>
        </w:rPr>
        <w:t>рядок 1070</w:t>
      </w:r>
      <w:r w:rsidRPr="00D32528">
        <w:rPr>
          <w:sz w:val="24"/>
          <w:szCs w:val="24"/>
        </w:rPr>
        <w:t> </w:t>
      </w:r>
      <w:r w:rsidRPr="00D32528">
        <w:rPr>
          <w:rStyle w:val="Emphasis"/>
          <w:iCs/>
          <w:color w:val="000000"/>
          <w:sz w:val="24"/>
          <w:szCs w:val="24"/>
        </w:rPr>
        <w:t>«Предмети, матеріали, обладнання та інвентар»</w:t>
      </w:r>
      <w:r w:rsidRPr="00D32528">
        <w:rPr>
          <w:sz w:val="24"/>
          <w:szCs w:val="24"/>
        </w:rPr>
        <w:t> – 1239,7 тис. грн.;</w:t>
      </w:r>
    </w:p>
    <w:p w:rsidR="007343A3" w:rsidRPr="00D32528" w:rsidRDefault="007343A3" w:rsidP="00D32528">
      <w:pPr>
        <w:ind w:firstLine="540"/>
        <w:jc w:val="both"/>
        <w:rPr>
          <w:sz w:val="24"/>
          <w:szCs w:val="24"/>
        </w:rPr>
      </w:pPr>
      <w:r w:rsidRPr="00D32528">
        <w:rPr>
          <w:rStyle w:val="Emphasis"/>
          <w:iCs/>
          <w:color w:val="000000"/>
          <w:sz w:val="24"/>
          <w:szCs w:val="24"/>
        </w:rPr>
        <w:t>рядок 1080</w:t>
      </w:r>
      <w:r w:rsidRPr="00D32528">
        <w:rPr>
          <w:sz w:val="24"/>
          <w:szCs w:val="24"/>
        </w:rPr>
        <w:t> </w:t>
      </w:r>
      <w:r w:rsidRPr="00D32528">
        <w:rPr>
          <w:rStyle w:val="Emphasis"/>
          <w:iCs/>
          <w:color w:val="000000"/>
          <w:sz w:val="24"/>
          <w:szCs w:val="24"/>
        </w:rPr>
        <w:t>«Медикаменти та перев'язувальні матеріали»</w:t>
      </w:r>
      <w:r w:rsidRPr="00D32528">
        <w:rPr>
          <w:sz w:val="24"/>
          <w:szCs w:val="24"/>
        </w:rPr>
        <w:t> – 5393,6 тис. грн.;</w:t>
      </w:r>
    </w:p>
    <w:p w:rsidR="007343A3" w:rsidRPr="00D32528" w:rsidRDefault="007343A3" w:rsidP="00D32528">
      <w:pPr>
        <w:ind w:firstLine="540"/>
        <w:jc w:val="both"/>
        <w:rPr>
          <w:sz w:val="24"/>
          <w:szCs w:val="24"/>
        </w:rPr>
      </w:pPr>
      <w:r w:rsidRPr="00D32528">
        <w:rPr>
          <w:rStyle w:val="Emphasis"/>
          <w:iCs/>
          <w:color w:val="000000"/>
          <w:sz w:val="24"/>
          <w:szCs w:val="24"/>
        </w:rPr>
        <w:t>рядок 1090</w:t>
      </w:r>
      <w:r w:rsidRPr="00D32528">
        <w:rPr>
          <w:sz w:val="24"/>
          <w:szCs w:val="24"/>
        </w:rPr>
        <w:t> </w:t>
      </w:r>
      <w:r w:rsidRPr="00D32528">
        <w:rPr>
          <w:rStyle w:val="Emphasis"/>
          <w:iCs/>
          <w:color w:val="000000"/>
          <w:sz w:val="24"/>
          <w:szCs w:val="24"/>
        </w:rPr>
        <w:t>«Продукти харчування»</w:t>
      </w:r>
      <w:r w:rsidRPr="00D32528">
        <w:rPr>
          <w:sz w:val="24"/>
          <w:szCs w:val="24"/>
        </w:rPr>
        <w:t> – 421,2 тис. грн.;</w:t>
      </w:r>
    </w:p>
    <w:p w:rsidR="007343A3" w:rsidRPr="00D32528" w:rsidRDefault="007343A3" w:rsidP="00D32528">
      <w:pPr>
        <w:ind w:firstLine="540"/>
        <w:jc w:val="both"/>
        <w:rPr>
          <w:sz w:val="24"/>
          <w:szCs w:val="24"/>
        </w:rPr>
      </w:pPr>
      <w:r w:rsidRPr="00D32528">
        <w:rPr>
          <w:rStyle w:val="Emphasis"/>
          <w:iCs/>
          <w:color w:val="000000"/>
          <w:sz w:val="24"/>
          <w:szCs w:val="24"/>
        </w:rPr>
        <w:t>рядок 1100</w:t>
      </w:r>
      <w:r w:rsidRPr="00D32528">
        <w:rPr>
          <w:sz w:val="24"/>
          <w:szCs w:val="24"/>
        </w:rPr>
        <w:t> </w:t>
      </w:r>
      <w:r w:rsidRPr="00D32528">
        <w:rPr>
          <w:rStyle w:val="Emphasis"/>
          <w:iCs/>
          <w:color w:val="000000"/>
          <w:sz w:val="24"/>
          <w:szCs w:val="24"/>
        </w:rPr>
        <w:t>«Оплата послуг (крім комунальних)»</w:t>
      </w:r>
      <w:r w:rsidRPr="00D32528">
        <w:rPr>
          <w:sz w:val="24"/>
          <w:szCs w:val="24"/>
        </w:rPr>
        <w:t> – 2095,9 тис. грн.;</w:t>
      </w:r>
    </w:p>
    <w:p w:rsidR="007343A3" w:rsidRPr="00D32528" w:rsidRDefault="007343A3" w:rsidP="00D32528">
      <w:pPr>
        <w:ind w:firstLine="540"/>
        <w:jc w:val="both"/>
        <w:rPr>
          <w:sz w:val="24"/>
          <w:szCs w:val="24"/>
        </w:rPr>
      </w:pPr>
      <w:r w:rsidRPr="00D32528">
        <w:rPr>
          <w:rStyle w:val="Emphasis"/>
          <w:iCs/>
          <w:color w:val="000000"/>
          <w:sz w:val="24"/>
          <w:szCs w:val="24"/>
        </w:rPr>
        <w:t>рядок 1110</w:t>
      </w:r>
      <w:r w:rsidRPr="00D32528">
        <w:rPr>
          <w:sz w:val="24"/>
          <w:szCs w:val="24"/>
        </w:rPr>
        <w:t> </w:t>
      </w:r>
      <w:r w:rsidRPr="00D32528">
        <w:rPr>
          <w:rStyle w:val="Emphasis"/>
          <w:iCs/>
          <w:color w:val="000000"/>
          <w:sz w:val="24"/>
          <w:szCs w:val="24"/>
        </w:rPr>
        <w:t>«Видатки на відрядження»</w:t>
      </w:r>
      <w:r w:rsidRPr="00D32528">
        <w:rPr>
          <w:sz w:val="24"/>
          <w:szCs w:val="24"/>
        </w:rPr>
        <w:t> – 7,0 тис. грн.;</w:t>
      </w:r>
    </w:p>
    <w:p w:rsidR="007343A3" w:rsidRPr="00D32528" w:rsidRDefault="007343A3" w:rsidP="00D32528">
      <w:pPr>
        <w:ind w:firstLine="540"/>
        <w:jc w:val="both"/>
        <w:rPr>
          <w:sz w:val="24"/>
          <w:szCs w:val="24"/>
        </w:rPr>
      </w:pPr>
      <w:r w:rsidRPr="00D32528">
        <w:rPr>
          <w:rStyle w:val="Emphasis"/>
          <w:iCs/>
          <w:color w:val="000000"/>
          <w:sz w:val="24"/>
          <w:szCs w:val="24"/>
        </w:rPr>
        <w:t>рядок 1120</w:t>
      </w:r>
      <w:r w:rsidRPr="00D32528">
        <w:rPr>
          <w:sz w:val="24"/>
          <w:szCs w:val="24"/>
        </w:rPr>
        <w:t> </w:t>
      </w:r>
      <w:r w:rsidRPr="00D32528">
        <w:rPr>
          <w:rStyle w:val="Emphasis"/>
          <w:iCs/>
          <w:color w:val="000000"/>
          <w:sz w:val="24"/>
          <w:szCs w:val="24"/>
        </w:rPr>
        <w:t>«Оплата комунальних послуг та енергоносіїв»</w:t>
      </w:r>
      <w:r w:rsidRPr="00D32528">
        <w:rPr>
          <w:sz w:val="24"/>
          <w:szCs w:val="24"/>
        </w:rPr>
        <w:t> – 5969,9 тис. грн., в тому числі:</w:t>
      </w:r>
    </w:p>
    <w:p w:rsidR="007343A3" w:rsidRPr="00D32528" w:rsidRDefault="007343A3" w:rsidP="00D32528">
      <w:pPr>
        <w:ind w:firstLine="540"/>
        <w:jc w:val="both"/>
        <w:rPr>
          <w:sz w:val="24"/>
          <w:szCs w:val="24"/>
        </w:rPr>
      </w:pPr>
      <w:r w:rsidRPr="00D32528">
        <w:rPr>
          <w:sz w:val="24"/>
          <w:szCs w:val="24"/>
        </w:rPr>
        <w:t>рядок 1122 «Оплата водопостачання та водовідведення» – 183,9 тис. грн.;</w:t>
      </w:r>
    </w:p>
    <w:p w:rsidR="007343A3" w:rsidRPr="00D32528" w:rsidRDefault="007343A3" w:rsidP="00D32528">
      <w:pPr>
        <w:ind w:firstLine="540"/>
        <w:jc w:val="both"/>
        <w:rPr>
          <w:sz w:val="24"/>
          <w:szCs w:val="24"/>
        </w:rPr>
      </w:pPr>
      <w:r w:rsidRPr="00D32528">
        <w:rPr>
          <w:sz w:val="24"/>
          <w:szCs w:val="24"/>
        </w:rPr>
        <w:t>рядок 1123 «Оплата електроенергії» – 2851,4 тис. грн.;</w:t>
      </w:r>
    </w:p>
    <w:p w:rsidR="007343A3" w:rsidRPr="00D32528" w:rsidRDefault="007343A3" w:rsidP="00D32528">
      <w:pPr>
        <w:ind w:firstLine="540"/>
        <w:jc w:val="both"/>
        <w:rPr>
          <w:sz w:val="24"/>
          <w:szCs w:val="24"/>
        </w:rPr>
      </w:pPr>
      <w:r w:rsidRPr="00D32528">
        <w:rPr>
          <w:sz w:val="24"/>
          <w:szCs w:val="24"/>
        </w:rPr>
        <w:t>рядок 1124 «Оплата природного газу» – 2866,7 тис. грн.;</w:t>
      </w:r>
    </w:p>
    <w:p w:rsidR="007343A3" w:rsidRPr="00D32528" w:rsidRDefault="007343A3" w:rsidP="00D32528">
      <w:pPr>
        <w:ind w:firstLine="540"/>
        <w:jc w:val="both"/>
        <w:rPr>
          <w:sz w:val="24"/>
          <w:szCs w:val="24"/>
        </w:rPr>
      </w:pPr>
      <w:r w:rsidRPr="00D32528">
        <w:rPr>
          <w:sz w:val="24"/>
          <w:szCs w:val="24"/>
        </w:rPr>
        <w:t>рядок 1125 «Оплата інших енергоносіїв» – 67,9 тис. грн.;</w:t>
      </w:r>
    </w:p>
    <w:p w:rsidR="007343A3" w:rsidRPr="00D32528" w:rsidRDefault="007343A3" w:rsidP="00D32528">
      <w:pPr>
        <w:ind w:firstLine="540"/>
        <w:jc w:val="both"/>
        <w:rPr>
          <w:sz w:val="24"/>
          <w:szCs w:val="24"/>
        </w:rPr>
      </w:pPr>
      <w:r w:rsidRPr="00D32528">
        <w:rPr>
          <w:sz w:val="24"/>
          <w:szCs w:val="24"/>
        </w:rPr>
        <w:t>рядок 1130 «Окремі заходи по реалізації державних (регіональних) програм, не віднесені до заходів розвитку» - 81,5 тис.грн.</w:t>
      </w:r>
    </w:p>
    <w:p w:rsidR="007343A3" w:rsidRPr="00D32528" w:rsidRDefault="007343A3" w:rsidP="00D32528">
      <w:pPr>
        <w:ind w:firstLine="540"/>
        <w:jc w:val="both"/>
        <w:rPr>
          <w:sz w:val="24"/>
          <w:szCs w:val="24"/>
        </w:rPr>
      </w:pPr>
      <w:r w:rsidRPr="00D32528">
        <w:rPr>
          <w:rStyle w:val="Emphasis"/>
          <w:iCs/>
          <w:color w:val="000000"/>
          <w:sz w:val="24"/>
          <w:szCs w:val="24"/>
        </w:rPr>
        <w:t>рядок 1140 «Соціальне забезпечення»</w:t>
      </w:r>
      <w:r w:rsidRPr="00D32528">
        <w:rPr>
          <w:sz w:val="24"/>
          <w:szCs w:val="24"/>
        </w:rPr>
        <w:t> –  237,9 тис. грн.;</w:t>
      </w:r>
    </w:p>
    <w:p w:rsidR="007343A3" w:rsidRPr="00D32528" w:rsidRDefault="007343A3" w:rsidP="00D32528">
      <w:pPr>
        <w:ind w:firstLine="540"/>
        <w:jc w:val="both"/>
        <w:rPr>
          <w:sz w:val="24"/>
          <w:szCs w:val="24"/>
        </w:rPr>
      </w:pPr>
      <w:r w:rsidRPr="00D32528">
        <w:rPr>
          <w:rStyle w:val="Emphasis"/>
          <w:iCs/>
          <w:color w:val="000000"/>
          <w:sz w:val="24"/>
          <w:szCs w:val="24"/>
        </w:rPr>
        <w:t>рядок 1150</w:t>
      </w:r>
      <w:r w:rsidRPr="00D32528">
        <w:rPr>
          <w:sz w:val="24"/>
          <w:szCs w:val="24"/>
        </w:rPr>
        <w:t> </w:t>
      </w:r>
      <w:r w:rsidRPr="00D32528">
        <w:rPr>
          <w:rStyle w:val="Emphasis"/>
          <w:iCs/>
          <w:color w:val="000000"/>
          <w:sz w:val="24"/>
          <w:szCs w:val="24"/>
        </w:rPr>
        <w:t>«Інші поточні видатки»</w:t>
      </w:r>
      <w:r w:rsidRPr="00D32528">
        <w:rPr>
          <w:sz w:val="24"/>
          <w:szCs w:val="24"/>
        </w:rPr>
        <w:t> – 20,9 тис. грн.;</w:t>
      </w:r>
    </w:p>
    <w:p w:rsidR="007343A3" w:rsidRPr="00D32528" w:rsidRDefault="007343A3" w:rsidP="00D32528">
      <w:pPr>
        <w:ind w:firstLine="540"/>
        <w:jc w:val="both"/>
        <w:rPr>
          <w:sz w:val="24"/>
          <w:szCs w:val="24"/>
        </w:rPr>
      </w:pPr>
      <w:r w:rsidRPr="00D32528">
        <w:rPr>
          <w:rStyle w:val="Emphasis"/>
          <w:iCs/>
          <w:color w:val="000000"/>
          <w:sz w:val="24"/>
          <w:szCs w:val="24"/>
        </w:rPr>
        <w:t>рядок 1160</w:t>
      </w:r>
      <w:r w:rsidRPr="00D32528">
        <w:rPr>
          <w:sz w:val="24"/>
          <w:szCs w:val="24"/>
        </w:rPr>
        <w:t> </w:t>
      </w:r>
      <w:r w:rsidRPr="00D32528">
        <w:rPr>
          <w:rStyle w:val="Emphasis"/>
          <w:iCs/>
          <w:color w:val="000000"/>
          <w:sz w:val="24"/>
          <w:szCs w:val="24"/>
        </w:rPr>
        <w:t>«Придбання основного капіталу»</w:t>
      </w:r>
      <w:r w:rsidRPr="00D32528">
        <w:rPr>
          <w:sz w:val="24"/>
          <w:szCs w:val="24"/>
        </w:rPr>
        <w:t> – 4819,5 тис. грн.;</w:t>
      </w:r>
    </w:p>
    <w:p w:rsidR="007343A3" w:rsidRPr="00D32528" w:rsidRDefault="007343A3" w:rsidP="00D32528">
      <w:pPr>
        <w:ind w:firstLine="540"/>
        <w:jc w:val="both"/>
        <w:rPr>
          <w:sz w:val="24"/>
          <w:szCs w:val="24"/>
        </w:rPr>
      </w:pPr>
      <w:r w:rsidRPr="00D32528">
        <w:rPr>
          <w:rStyle w:val="Emphasis"/>
          <w:iCs/>
          <w:color w:val="000000"/>
          <w:sz w:val="24"/>
          <w:szCs w:val="24"/>
        </w:rPr>
        <w:t>рядок 1172</w:t>
      </w:r>
      <w:r w:rsidRPr="00D32528">
        <w:rPr>
          <w:sz w:val="24"/>
          <w:szCs w:val="24"/>
        </w:rPr>
        <w:t> </w:t>
      </w:r>
      <w:r w:rsidRPr="00D32528">
        <w:rPr>
          <w:rStyle w:val="Emphasis"/>
          <w:iCs/>
          <w:color w:val="000000"/>
          <w:sz w:val="24"/>
          <w:szCs w:val="24"/>
        </w:rPr>
        <w:t>«Реконструкція та рестоврація інших об`єктів»</w:t>
      </w:r>
      <w:r w:rsidRPr="00D32528">
        <w:rPr>
          <w:sz w:val="24"/>
          <w:szCs w:val="24"/>
        </w:rPr>
        <w:t> – 233,9 тис. грн.;</w:t>
      </w:r>
    </w:p>
    <w:p w:rsidR="007343A3" w:rsidRPr="00D32528" w:rsidRDefault="007343A3" w:rsidP="00D32528">
      <w:pPr>
        <w:ind w:firstLine="540"/>
        <w:jc w:val="both"/>
        <w:rPr>
          <w:bCs/>
          <w:sz w:val="24"/>
          <w:szCs w:val="24"/>
        </w:rPr>
      </w:pPr>
      <w:r w:rsidRPr="00D32528">
        <w:rPr>
          <w:bCs/>
          <w:sz w:val="24"/>
          <w:szCs w:val="24"/>
          <w:lang w:eastAsia="uk-UA"/>
        </w:rPr>
        <w:t>Станом на 01.11.2021 рік укладено договори з Національною службою здоров’я про медичне обслуговування населення за програмою медичних гарантій</w:t>
      </w:r>
      <w:r w:rsidRPr="00D32528">
        <w:rPr>
          <w:bCs/>
          <w:sz w:val="24"/>
          <w:szCs w:val="24"/>
        </w:rPr>
        <w:t>:</w:t>
      </w:r>
    </w:p>
    <w:p w:rsidR="007343A3" w:rsidRPr="00D32528" w:rsidRDefault="007343A3" w:rsidP="00D32528">
      <w:pPr>
        <w:ind w:firstLine="540"/>
        <w:jc w:val="both"/>
        <w:rPr>
          <w:bCs/>
          <w:sz w:val="24"/>
          <w:szCs w:val="24"/>
        </w:rPr>
      </w:pPr>
      <w:r w:rsidRPr="00D32528">
        <w:rPr>
          <w:bCs/>
          <w:sz w:val="24"/>
          <w:szCs w:val="24"/>
        </w:rPr>
        <w:t>Медична допомога при пологах</w:t>
      </w:r>
    </w:p>
    <w:p w:rsidR="007343A3" w:rsidRPr="00D32528" w:rsidRDefault="007343A3" w:rsidP="00D32528">
      <w:pPr>
        <w:ind w:firstLine="540"/>
        <w:jc w:val="both"/>
        <w:rPr>
          <w:bCs/>
          <w:sz w:val="24"/>
          <w:szCs w:val="24"/>
        </w:rPr>
      </w:pPr>
      <w:r w:rsidRPr="00D32528">
        <w:rPr>
          <w:bCs/>
          <w:sz w:val="24"/>
          <w:szCs w:val="24"/>
        </w:rPr>
        <w:t>Хірургічні операції дорослим та дітям у стаціонарних умовах</w:t>
      </w:r>
    </w:p>
    <w:p w:rsidR="007343A3" w:rsidRPr="00D32528" w:rsidRDefault="007343A3" w:rsidP="00D32528">
      <w:pPr>
        <w:ind w:firstLine="540"/>
        <w:jc w:val="both"/>
        <w:rPr>
          <w:bCs/>
          <w:sz w:val="24"/>
          <w:szCs w:val="24"/>
        </w:rPr>
      </w:pPr>
      <w:r w:rsidRPr="00D32528">
        <w:rPr>
          <w:bCs/>
          <w:sz w:val="24"/>
          <w:szCs w:val="24"/>
        </w:rPr>
        <w:t>Стаціонарна допомога дорослим та дітям без проведення хірургічних операцій</w:t>
      </w:r>
    </w:p>
    <w:p w:rsidR="007343A3" w:rsidRPr="00D32528" w:rsidRDefault="007343A3" w:rsidP="00D32528">
      <w:pPr>
        <w:ind w:firstLine="540"/>
        <w:jc w:val="both"/>
        <w:rPr>
          <w:bCs/>
          <w:sz w:val="24"/>
          <w:szCs w:val="24"/>
        </w:rPr>
      </w:pPr>
      <w:r w:rsidRPr="00D32528">
        <w:rPr>
          <w:bCs/>
          <w:sz w:val="24"/>
          <w:szCs w:val="24"/>
        </w:rPr>
        <w:t>Медична допомога дорослим та дітям в амбулаторних умовах (профілактика, спостереження, діагностика, лікування та медична реабілітація)</w:t>
      </w:r>
    </w:p>
    <w:p w:rsidR="007343A3" w:rsidRPr="00D32528" w:rsidRDefault="007343A3" w:rsidP="00D32528">
      <w:pPr>
        <w:ind w:firstLine="540"/>
        <w:jc w:val="both"/>
        <w:rPr>
          <w:bCs/>
          <w:sz w:val="24"/>
          <w:szCs w:val="24"/>
        </w:rPr>
      </w:pPr>
      <w:r w:rsidRPr="00D32528">
        <w:rPr>
          <w:bCs/>
          <w:sz w:val="24"/>
          <w:szCs w:val="24"/>
        </w:rPr>
        <w:t>Стоматологічна медична допомога в амбулаторних умовах</w:t>
      </w:r>
    </w:p>
    <w:p w:rsidR="007343A3" w:rsidRPr="00D32528" w:rsidRDefault="007343A3" w:rsidP="00D32528">
      <w:pPr>
        <w:ind w:firstLine="540"/>
        <w:jc w:val="both"/>
        <w:rPr>
          <w:bCs/>
          <w:sz w:val="24"/>
          <w:szCs w:val="24"/>
        </w:rPr>
      </w:pPr>
      <w:r w:rsidRPr="00D32528">
        <w:rPr>
          <w:bCs/>
          <w:sz w:val="24"/>
          <w:szCs w:val="24"/>
        </w:rPr>
        <w:t>Мамографія</w:t>
      </w:r>
    </w:p>
    <w:p w:rsidR="007343A3" w:rsidRPr="00D32528" w:rsidRDefault="007343A3" w:rsidP="00D32528">
      <w:pPr>
        <w:ind w:firstLine="540"/>
        <w:jc w:val="both"/>
        <w:rPr>
          <w:bCs/>
          <w:sz w:val="24"/>
          <w:szCs w:val="24"/>
        </w:rPr>
      </w:pPr>
      <w:r w:rsidRPr="00D32528">
        <w:rPr>
          <w:bCs/>
          <w:sz w:val="24"/>
          <w:szCs w:val="24"/>
        </w:rPr>
        <w:t>Гістероскопія</w:t>
      </w:r>
    </w:p>
    <w:p w:rsidR="007343A3" w:rsidRPr="00D32528" w:rsidRDefault="007343A3" w:rsidP="00D32528">
      <w:pPr>
        <w:ind w:firstLine="540"/>
        <w:jc w:val="both"/>
        <w:rPr>
          <w:bCs/>
          <w:sz w:val="24"/>
          <w:szCs w:val="24"/>
        </w:rPr>
      </w:pPr>
      <w:r w:rsidRPr="00D32528">
        <w:rPr>
          <w:bCs/>
          <w:sz w:val="24"/>
          <w:szCs w:val="24"/>
        </w:rPr>
        <w:t>Езофагогастродуодендоскопія</w:t>
      </w:r>
    </w:p>
    <w:p w:rsidR="007343A3" w:rsidRPr="00D32528" w:rsidRDefault="007343A3" w:rsidP="00D32528">
      <w:pPr>
        <w:ind w:firstLine="540"/>
        <w:jc w:val="both"/>
        <w:rPr>
          <w:bCs/>
          <w:sz w:val="24"/>
          <w:szCs w:val="24"/>
        </w:rPr>
      </w:pPr>
      <w:r w:rsidRPr="00D32528">
        <w:rPr>
          <w:bCs/>
          <w:sz w:val="24"/>
          <w:szCs w:val="24"/>
        </w:rPr>
        <w:t>Колоноскопія</w:t>
      </w:r>
    </w:p>
    <w:p w:rsidR="007343A3" w:rsidRPr="00D32528" w:rsidRDefault="007343A3" w:rsidP="00D32528">
      <w:pPr>
        <w:ind w:firstLine="540"/>
        <w:jc w:val="both"/>
        <w:rPr>
          <w:bCs/>
          <w:sz w:val="24"/>
          <w:szCs w:val="24"/>
        </w:rPr>
      </w:pPr>
      <w:r w:rsidRPr="00D32528">
        <w:rPr>
          <w:bCs/>
          <w:sz w:val="24"/>
          <w:szCs w:val="24"/>
        </w:rPr>
        <w:t>Цистоскопія</w:t>
      </w:r>
    </w:p>
    <w:p w:rsidR="007343A3" w:rsidRPr="00D32528" w:rsidRDefault="007343A3" w:rsidP="00D32528">
      <w:pPr>
        <w:ind w:firstLine="540"/>
        <w:jc w:val="both"/>
        <w:rPr>
          <w:bCs/>
          <w:sz w:val="24"/>
          <w:szCs w:val="24"/>
        </w:rPr>
      </w:pPr>
      <w:r w:rsidRPr="00D32528">
        <w:rPr>
          <w:bCs/>
          <w:sz w:val="24"/>
          <w:szCs w:val="24"/>
        </w:rPr>
        <w:t>Діагностик, лікування та супровід осіб із ВІЛ (та підозрою на ВІЛ)</w:t>
      </w:r>
    </w:p>
    <w:p w:rsidR="007343A3" w:rsidRPr="00D32528" w:rsidRDefault="007343A3" w:rsidP="00D32528">
      <w:pPr>
        <w:ind w:firstLine="540"/>
        <w:jc w:val="both"/>
        <w:rPr>
          <w:bCs/>
          <w:sz w:val="24"/>
          <w:szCs w:val="24"/>
        </w:rPr>
      </w:pPr>
      <w:r w:rsidRPr="00D32528">
        <w:rPr>
          <w:bCs/>
          <w:sz w:val="24"/>
          <w:szCs w:val="24"/>
        </w:rPr>
        <w:t>Лікування осіб із психічними та поведінковими розладами внаслідок вживання опіоїдів із використанням препаратів замісної підтримувальної терапії</w:t>
      </w:r>
    </w:p>
    <w:p w:rsidR="007343A3" w:rsidRPr="00D32528" w:rsidRDefault="007343A3" w:rsidP="00D32528">
      <w:pPr>
        <w:ind w:firstLine="540"/>
        <w:jc w:val="both"/>
        <w:rPr>
          <w:bCs/>
          <w:sz w:val="24"/>
          <w:szCs w:val="24"/>
        </w:rPr>
      </w:pPr>
      <w:r w:rsidRPr="00D32528">
        <w:rPr>
          <w:bCs/>
          <w:sz w:val="24"/>
          <w:szCs w:val="24"/>
        </w:rPr>
        <w:t xml:space="preserve"> </w:t>
      </w:r>
    </w:p>
    <w:p w:rsidR="007343A3" w:rsidRPr="00D32528" w:rsidRDefault="007343A3" w:rsidP="00D32528">
      <w:pPr>
        <w:ind w:firstLine="540"/>
        <w:jc w:val="both"/>
        <w:rPr>
          <w:b/>
          <w:i/>
          <w:sz w:val="24"/>
          <w:szCs w:val="24"/>
        </w:rPr>
      </w:pPr>
    </w:p>
    <w:p w:rsidR="007343A3" w:rsidRPr="00D32528" w:rsidRDefault="007343A3" w:rsidP="00D32528">
      <w:pPr>
        <w:ind w:firstLine="540"/>
        <w:jc w:val="both"/>
        <w:rPr>
          <w:b/>
          <w:i/>
          <w:sz w:val="24"/>
          <w:szCs w:val="24"/>
        </w:rPr>
      </w:pPr>
    </w:p>
    <w:p w:rsidR="007343A3" w:rsidRPr="00D32528" w:rsidRDefault="007343A3" w:rsidP="00D32528">
      <w:pPr>
        <w:ind w:firstLine="540"/>
        <w:jc w:val="both"/>
        <w:rPr>
          <w:sz w:val="24"/>
          <w:szCs w:val="24"/>
        </w:rPr>
      </w:pPr>
      <w:r w:rsidRPr="00D32528">
        <w:rPr>
          <w:sz w:val="24"/>
          <w:szCs w:val="24"/>
        </w:rPr>
        <w:t xml:space="preserve">Директор КНП «Бериславська ЦРЛ»       </w:t>
      </w:r>
      <w:r w:rsidRPr="00D32528">
        <w:rPr>
          <w:sz w:val="24"/>
          <w:szCs w:val="24"/>
        </w:rPr>
        <w:tab/>
        <w:t xml:space="preserve">                </w:t>
      </w:r>
      <w:r w:rsidRPr="00D32528">
        <w:rPr>
          <w:sz w:val="24"/>
          <w:szCs w:val="24"/>
        </w:rPr>
        <w:tab/>
        <w:t>Север`ян КАРДАВА</w:t>
      </w:r>
    </w:p>
    <w:p w:rsidR="007343A3" w:rsidRPr="00D32528" w:rsidRDefault="007343A3" w:rsidP="00D32528">
      <w:pPr>
        <w:ind w:firstLine="540"/>
        <w:jc w:val="both"/>
        <w:rPr>
          <w:sz w:val="24"/>
          <w:szCs w:val="24"/>
        </w:rPr>
      </w:pPr>
    </w:p>
    <w:p w:rsidR="007343A3" w:rsidRPr="00D32528" w:rsidRDefault="007343A3" w:rsidP="00D32528">
      <w:pPr>
        <w:ind w:firstLine="540"/>
        <w:jc w:val="both"/>
        <w:rPr>
          <w:sz w:val="24"/>
          <w:szCs w:val="24"/>
        </w:rPr>
      </w:pPr>
    </w:p>
    <w:p w:rsidR="007343A3" w:rsidRPr="00D32528" w:rsidRDefault="007343A3" w:rsidP="00D32528">
      <w:pPr>
        <w:ind w:firstLine="540"/>
        <w:jc w:val="both"/>
        <w:rPr>
          <w:sz w:val="24"/>
          <w:szCs w:val="24"/>
        </w:rPr>
      </w:pPr>
    </w:p>
    <w:p w:rsidR="007343A3" w:rsidRPr="00D32528" w:rsidRDefault="007343A3" w:rsidP="00D32528">
      <w:pPr>
        <w:ind w:firstLine="540"/>
        <w:jc w:val="both"/>
        <w:rPr>
          <w:sz w:val="24"/>
          <w:szCs w:val="24"/>
        </w:rPr>
      </w:pPr>
    </w:p>
    <w:sectPr w:rsidR="007343A3" w:rsidRPr="00D32528" w:rsidSect="00F8725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99A5AE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F2215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C3281F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A92C4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1281D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AB04C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5FA89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80ED9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B4C5A5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5503922"/>
    <w:lvl w:ilvl="0">
      <w:start w:val="1"/>
      <w:numFmt w:val="bullet"/>
      <w:lvlText w:val=""/>
      <w:lvlJc w:val="left"/>
      <w:pPr>
        <w:tabs>
          <w:tab w:val="num" w:pos="360"/>
        </w:tabs>
        <w:ind w:left="360" w:hanging="360"/>
      </w:pPr>
      <w:rPr>
        <w:rFonts w:ascii="Symbol" w:hAnsi="Symbol" w:hint="default"/>
      </w:rPr>
    </w:lvl>
  </w:abstractNum>
  <w:abstractNum w:abstractNumId="10">
    <w:nsid w:val="63836569"/>
    <w:multiLevelType w:val="hybridMultilevel"/>
    <w:tmpl w:val="E9D89D7C"/>
    <w:lvl w:ilvl="0" w:tplc="0422000F">
      <w:start w:val="1"/>
      <w:numFmt w:val="decimal"/>
      <w:lvlText w:val="%1."/>
      <w:lvlJc w:val="left"/>
      <w:pPr>
        <w:ind w:left="1069" w:hanging="360"/>
      </w:pPr>
      <w:rPr>
        <w:rFonts w:cs="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23B9"/>
    <w:rsid w:val="00011187"/>
    <w:rsid w:val="001A6C7F"/>
    <w:rsid w:val="004363C6"/>
    <w:rsid w:val="00701B77"/>
    <w:rsid w:val="007343A3"/>
    <w:rsid w:val="00967BF0"/>
    <w:rsid w:val="00A6660B"/>
    <w:rsid w:val="00AF64D3"/>
    <w:rsid w:val="00BA3434"/>
    <w:rsid w:val="00BF00CB"/>
    <w:rsid w:val="00D32528"/>
    <w:rsid w:val="00DB3657"/>
    <w:rsid w:val="00E66594"/>
    <w:rsid w:val="00F33A9B"/>
    <w:rsid w:val="00F87257"/>
    <w:rsid w:val="00FA23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3B9"/>
    <w:rPr>
      <w:rFonts w:ascii="Times New Roman" w:eastAsia="Times New Roman" w:hAnsi="Times New Roman"/>
      <w:sz w:val="20"/>
      <w:szCs w:val="2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23B9"/>
    <w:pPr>
      <w:ind w:left="708"/>
    </w:pPr>
  </w:style>
  <w:style w:type="paragraph" w:styleId="NormalWeb">
    <w:name w:val="Normal (Web)"/>
    <w:basedOn w:val="Normal"/>
    <w:uiPriority w:val="99"/>
    <w:rsid w:val="00FA23B9"/>
    <w:pPr>
      <w:spacing w:before="100" w:beforeAutospacing="1" w:after="100" w:afterAutospacing="1"/>
    </w:pPr>
    <w:rPr>
      <w:sz w:val="24"/>
      <w:szCs w:val="24"/>
      <w:lang w:val="ru-RU"/>
    </w:rPr>
  </w:style>
  <w:style w:type="character" w:styleId="Emphasis">
    <w:name w:val="Emphasis"/>
    <w:basedOn w:val="DefaultParagraphFont"/>
    <w:uiPriority w:val="99"/>
    <w:qFormat/>
    <w:rsid w:val="00FA23B9"/>
    <w:rPr>
      <w:rFonts w:cs="Times New Roman"/>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TotalTime>
  <Pages>3</Pages>
  <Words>1046</Words>
  <Characters>5967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cp:lastPrinted>2021-12-28T09:40:00Z</cp:lastPrinted>
  <dcterms:created xsi:type="dcterms:W3CDTF">2021-11-02T15:07:00Z</dcterms:created>
  <dcterms:modified xsi:type="dcterms:W3CDTF">2021-12-28T09:41:00Z</dcterms:modified>
</cp:coreProperties>
</file>