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A1" w:rsidRDefault="005B10A1" w:rsidP="005817BA">
      <w:pPr>
        <w:pStyle w:val="BodyText"/>
        <w:jc w:val="center"/>
        <w:rPr>
          <w:b/>
          <w:bCs/>
          <w:sz w:val="26"/>
          <w:lang w:val="uk-UA"/>
        </w:rPr>
      </w:pPr>
      <w:r w:rsidRPr="00097035">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5B10A1" w:rsidRDefault="005B10A1" w:rsidP="005817BA">
      <w:pPr>
        <w:pStyle w:val="BodyText"/>
        <w:jc w:val="center"/>
        <w:rPr>
          <w:b/>
          <w:bCs/>
          <w:sz w:val="26"/>
          <w:lang w:val="uk-UA"/>
        </w:rPr>
      </w:pPr>
    </w:p>
    <w:p w:rsidR="005B10A1" w:rsidRDefault="005B10A1" w:rsidP="005817BA">
      <w:pPr>
        <w:pStyle w:val="BodyText"/>
        <w:jc w:val="center"/>
        <w:rPr>
          <w:b/>
          <w:bCs/>
          <w:sz w:val="26"/>
          <w:lang w:val="uk-UA"/>
        </w:rPr>
      </w:pPr>
    </w:p>
    <w:p w:rsidR="005B10A1" w:rsidRDefault="005B10A1" w:rsidP="005817BA">
      <w:pPr>
        <w:pStyle w:val="BodyText"/>
        <w:jc w:val="center"/>
        <w:rPr>
          <w:b/>
          <w:bCs/>
          <w:sz w:val="26"/>
          <w:lang w:val="uk-UA"/>
        </w:rPr>
      </w:pPr>
    </w:p>
    <w:p w:rsidR="005B10A1" w:rsidRPr="007C03AE" w:rsidRDefault="005B10A1" w:rsidP="005817BA">
      <w:pPr>
        <w:widowControl w:val="0"/>
        <w:spacing w:line="360" w:lineRule="auto"/>
        <w:jc w:val="center"/>
        <w:rPr>
          <w:b/>
          <w:sz w:val="28"/>
          <w:szCs w:val="28"/>
        </w:rPr>
      </w:pPr>
      <w:r w:rsidRPr="007C03AE">
        <w:rPr>
          <w:b/>
          <w:sz w:val="28"/>
          <w:szCs w:val="28"/>
        </w:rPr>
        <w:t>БЕРИСЛАВСЬКА  МІСЬКА  РАДА</w:t>
      </w:r>
    </w:p>
    <w:p w:rsidR="005B10A1" w:rsidRPr="00FB1C16" w:rsidRDefault="005B10A1" w:rsidP="005817BA">
      <w:pPr>
        <w:spacing w:line="360" w:lineRule="auto"/>
        <w:jc w:val="center"/>
        <w:rPr>
          <w:bCs/>
          <w:sz w:val="28"/>
          <w:szCs w:val="28"/>
        </w:rPr>
      </w:pPr>
      <w:r>
        <w:rPr>
          <w:b/>
          <w:sz w:val="28"/>
          <w:szCs w:val="28"/>
          <w:lang w:val="uk-UA"/>
        </w:rPr>
        <w:t xml:space="preserve"> </w:t>
      </w:r>
      <w:r w:rsidRPr="005817BA">
        <w:rPr>
          <w:b/>
          <w:sz w:val="28"/>
          <w:szCs w:val="28"/>
          <w:lang w:val="uk-UA"/>
        </w:rPr>
        <w:t xml:space="preserve"> </w:t>
      </w:r>
      <w:r w:rsidRPr="00FB1C16">
        <w:rPr>
          <w:bCs/>
          <w:sz w:val="28"/>
          <w:szCs w:val="28"/>
        </w:rPr>
        <w:t>Р І Ш Е Н Н Я</w:t>
      </w:r>
    </w:p>
    <w:p w:rsidR="005B10A1" w:rsidRPr="005817BA" w:rsidRDefault="005B10A1"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5B10A1" w:rsidRPr="00981750" w:rsidRDefault="005B10A1" w:rsidP="00FD498F">
      <w:pPr>
        <w:rPr>
          <w:color w:val="FF0000"/>
          <w:sz w:val="28"/>
          <w:lang w:val="uk-UA"/>
        </w:rPr>
      </w:pPr>
    </w:p>
    <w:p w:rsidR="005B10A1" w:rsidRDefault="005B10A1" w:rsidP="00FD498F">
      <w:pPr>
        <w:rPr>
          <w:sz w:val="28"/>
          <w:lang w:val="uk-UA"/>
        </w:rPr>
      </w:pPr>
    </w:p>
    <w:p w:rsidR="005B10A1" w:rsidRPr="006B1766" w:rsidRDefault="005B10A1" w:rsidP="00FB1C16">
      <w:pPr>
        <w:rPr>
          <w:sz w:val="26"/>
          <w:szCs w:val="26"/>
          <w:lang w:val="uk-UA"/>
        </w:rPr>
      </w:pPr>
      <w:r>
        <w:rPr>
          <w:sz w:val="26"/>
          <w:szCs w:val="26"/>
          <w:lang w:val="uk-UA"/>
        </w:rPr>
        <w:t xml:space="preserve"> 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61</w:t>
      </w:r>
    </w:p>
    <w:p w:rsidR="005B10A1" w:rsidRPr="001648EE" w:rsidRDefault="005B10A1" w:rsidP="00FD498F">
      <w:pPr>
        <w:rPr>
          <w:lang w:val="uk-UA"/>
        </w:rPr>
      </w:pPr>
    </w:p>
    <w:p w:rsidR="005B10A1" w:rsidRPr="00904730" w:rsidRDefault="005B10A1"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с. Новоберислав</w:t>
      </w:r>
    </w:p>
    <w:p w:rsidR="005B10A1" w:rsidRDefault="005B10A1" w:rsidP="00FD498F">
      <w:pPr>
        <w:pStyle w:val="NoSpacing"/>
        <w:rPr>
          <w:rFonts w:ascii="Times New Roman" w:hAnsi="Times New Roman"/>
          <w:sz w:val="26"/>
          <w:szCs w:val="26"/>
          <w:lang w:val="uk-UA"/>
        </w:rPr>
      </w:pPr>
    </w:p>
    <w:p w:rsidR="005B10A1" w:rsidRPr="00695902" w:rsidRDefault="005B10A1" w:rsidP="00FD498F">
      <w:pPr>
        <w:pStyle w:val="NoSpacing"/>
        <w:rPr>
          <w:rFonts w:ascii="Times New Roman" w:hAnsi="Times New Roman"/>
          <w:sz w:val="26"/>
          <w:szCs w:val="26"/>
          <w:lang w:val="uk-UA"/>
        </w:rPr>
      </w:pPr>
    </w:p>
    <w:p w:rsidR="005B10A1" w:rsidRDefault="005B10A1" w:rsidP="00995B41">
      <w:pPr>
        <w:pStyle w:val="NoSpacing"/>
        <w:jc w:val="both"/>
        <w:rPr>
          <w:rFonts w:ascii="Times New Roman" w:hAnsi="Times New Roman"/>
          <w:sz w:val="26"/>
          <w:szCs w:val="26"/>
          <w:lang w:val="uk-UA"/>
        </w:rPr>
      </w:pPr>
      <w:r w:rsidRPr="00695902">
        <w:rPr>
          <w:rFonts w:ascii="Times New Roman" w:hAnsi="Times New Roman"/>
          <w:sz w:val="26"/>
          <w:szCs w:val="26"/>
          <w:lang w:val="uk-UA"/>
        </w:rPr>
        <w:t xml:space="preserve">         Відповідно до статті 37, 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5B10A1" w:rsidRPr="00FD498F" w:rsidRDefault="005B10A1" w:rsidP="00995B41">
      <w:pPr>
        <w:pStyle w:val="NoSpacing"/>
        <w:jc w:val="both"/>
        <w:rPr>
          <w:rFonts w:ascii="Times New Roman" w:hAnsi="Times New Roman"/>
          <w:sz w:val="26"/>
          <w:szCs w:val="26"/>
          <w:lang w:val="uk-UA"/>
        </w:rPr>
      </w:pPr>
    </w:p>
    <w:p w:rsidR="005B10A1" w:rsidRDefault="005B10A1"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5B10A1" w:rsidRPr="00FD498F" w:rsidRDefault="005B10A1" w:rsidP="00FD498F">
      <w:pPr>
        <w:pStyle w:val="NoSpacing"/>
        <w:jc w:val="center"/>
        <w:rPr>
          <w:rFonts w:ascii="Times New Roman" w:hAnsi="Times New Roman"/>
          <w:sz w:val="26"/>
          <w:szCs w:val="26"/>
          <w:lang w:val="uk-UA"/>
        </w:rPr>
      </w:pPr>
    </w:p>
    <w:p w:rsidR="005B10A1" w:rsidRPr="00904730" w:rsidRDefault="005B10A1" w:rsidP="00E34AC0">
      <w:pPr>
        <w:pStyle w:val="NoSpacing"/>
        <w:ind w:firstLine="540"/>
        <w:jc w:val="both"/>
        <w:rPr>
          <w:rFonts w:ascii="Times New Roman" w:hAnsi="Times New Roman"/>
          <w:color w:val="FF0000"/>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Лелюх Лілію Адилівну,</w:t>
      </w:r>
      <w:r w:rsidRPr="005817BA">
        <w:rPr>
          <w:rFonts w:ascii="Times New Roman" w:hAnsi="Times New Roman"/>
          <w:sz w:val="26"/>
          <w:szCs w:val="26"/>
          <w:lang w:val="uk-UA"/>
        </w:rPr>
        <w:t xml:space="preserve"> як</w:t>
      </w:r>
      <w:r>
        <w:rPr>
          <w:rFonts w:ascii="Times New Roman" w:hAnsi="Times New Roman"/>
          <w:sz w:val="26"/>
          <w:szCs w:val="26"/>
          <w:lang w:val="uk-UA"/>
        </w:rPr>
        <w:t>а</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затверджена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с. Новоберислав Рішенням Бериславської міської ради від 02.12.2020 року №15, </w:t>
      </w:r>
      <w:r w:rsidRPr="005817BA">
        <w:rPr>
          <w:rFonts w:ascii="Times New Roman" w:hAnsi="Times New Roman"/>
          <w:sz w:val="26"/>
          <w:szCs w:val="26"/>
          <w:lang w:val="uk-UA"/>
        </w:rPr>
        <w:t xml:space="preserve">на вчинення нотаріальних дій </w:t>
      </w:r>
      <w:r w:rsidRPr="00695902">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5B10A1" w:rsidRPr="005817BA" w:rsidRDefault="005B10A1" w:rsidP="00E34AC0">
      <w:pPr>
        <w:pStyle w:val="NoSpacing"/>
        <w:ind w:firstLine="540"/>
        <w:jc w:val="both"/>
        <w:rPr>
          <w:rFonts w:ascii="Times New Roman" w:hAnsi="Times New Roman"/>
          <w:sz w:val="26"/>
          <w:szCs w:val="26"/>
          <w:lang w:val="uk-UA"/>
        </w:rPr>
      </w:pP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Новоберислав</w:t>
      </w:r>
      <w:r w:rsidRPr="005817BA">
        <w:rPr>
          <w:rFonts w:ascii="Times New Roman" w:hAnsi="Times New Roman"/>
          <w:sz w:val="26"/>
          <w:szCs w:val="26"/>
          <w:lang w:val="uk-UA"/>
        </w:rPr>
        <w:t>.</w:t>
      </w:r>
    </w:p>
    <w:p w:rsidR="005B10A1" w:rsidRPr="005817BA" w:rsidRDefault="005B10A1" w:rsidP="00E34AC0">
      <w:pPr>
        <w:pStyle w:val="NoSpacing"/>
        <w:ind w:firstLine="540"/>
        <w:jc w:val="both"/>
        <w:rPr>
          <w:rFonts w:ascii="Times New Roman" w:hAnsi="Times New Roman"/>
          <w:sz w:val="26"/>
          <w:szCs w:val="26"/>
          <w:lang w:val="uk-UA"/>
        </w:rPr>
      </w:pPr>
      <w:r>
        <w:rPr>
          <w:rFonts w:ascii="Times New Roman" w:hAnsi="Times New Roman"/>
          <w:sz w:val="26"/>
          <w:szCs w:val="26"/>
          <w:lang w:val="uk-UA"/>
        </w:rPr>
        <w:t>3.</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5B10A1" w:rsidRDefault="005B10A1" w:rsidP="007C119E">
      <w:pPr>
        <w:pStyle w:val="NoSpacing"/>
        <w:jc w:val="both"/>
        <w:rPr>
          <w:rFonts w:ascii="Times New Roman" w:hAnsi="Times New Roman"/>
          <w:sz w:val="26"/>
          <w:szCs w:val="26"/>
          <w:lang w:val="uk-UA"/>
        </w:rPr>
      </w:pPr>
    </w:p>
    <w:p w:rsidR="005B10A1" w:rsidRDefault="005B10A1" w:rsidP="00715F7E">
      <w:pPr>
        <w:pStyle w:val="NoSpacing"/>
        <w:rPr>
          <w:rFonts w:ascii="Times New Roman" w:hAnsi="Times New Roman"/>
          <w:sz w:val="26"/>
          <w:szCs w:val="26"/>
          <w:lang w:val="uk-UA"/>
        </w:rPr>
      </w:pPr>
    </w:p>
    <w:p w:rsidR="005B10A1" w:rsidRDefault="005B10A1"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5B10A1" w:rsidRDefault="005B10A1"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5B10A1" w:rsidRDefault="005B10A1" w:rsidP="00234FC3">
      <w:pPr>
        <w:pStyle w:val="NoSpacing"/>
        <w:ind w:left="720"/>
        <w:rPr>
          <w:rFonts w:ascii="Times New Roman" w:hAnsi="Times New Roman"/>
          <w:sz w:val="26"/>
          <w:szCs w:val="26"/>
          <w:lang w:val="uk-UA"/>
        </w:rPr>
      </w:pPr>
    </w:p>
    <w:p w:rsidR="005B10A1" w:rsidRDefault="005B10A1" w:rsidP="00234FC3">
      <w:pPr>
        <w:pStyle w:val="NoSpacing"/>
        <w:ind w:left="720"/>
        <w:rPr>
          <w:rFonts w:ascii="Times New Roman" w:hAnsi="Times New Roman"/>
          <w:sz w:val="26"/>
          <w:szCs w:val="26"/>
          <w:lang w:val="uk-UA"/>
        </w:rPr>
      </w:pPr>
    </w:p>
    <w:p w:rsidR="005B10A1" w:rsidRDefault="005B10A1" w:rsidP="00234FC3">
      <w:pPr>
        <w:pStyle w:val="NoSpacing"/>
        <w:ind w:left="720"/>
        <w:rPr>
          <w:rFonts w:ascii="Times New Roman" w:hAnsi="Times New Roman"/>
          <w:sz w:val="26"/>
          <w:szCs w:val="26"/>
          <w:lang w:val="uk-UA"/>
        </w:rPr>
      </w:pPr>
    </w:p>
    <w:p w:rsidR="005B10A1" w:rsidRDefault="005B10A1" w:rsidP="00234FC3">
      <w:pPr>
        <w:pStyle w:val="NoSpacing"/>
        <w:ind w:left="720"/>
        <w:rPr>
          <w:rFonts w:ascii="Times New Roman" w:hAnsi="Times New Roman"/>
          <w:sz w:val="26"/>
          <w:szCs w:val="26"/>
          <w:lang w:val="uk-UA"/>
        </w:rPr>
      </w:pPr>
    </w:p>
    <w:p w:rsidR="005B10A1" w:rsidRDefault="005B10A1" w:rsidP="001E7606">
      <w:pPr>
        <w:pStyle w:val="BodyText"/>
        <w:jc w:val="center"/>
        <w:rPr>
          <w:b/>
          <w:bCs/>
          <w:sz w:val="26"/>
          <w:lang w:val="uk-UA"/>
        </w:rPr>
      </w:pPr>
      <w:r w:rsidRPr="00097035">
        <w:rPr>
          <w:b/>
          <w:sz w:val="26"/>
        </w:rPr>
        <w:pict>
          <v:shape id="_x0000_i1026" type="#_x0000_t75" style="width:45pt;height:53.25pt;visibility:visible">
            <v:imagedata r:id="rId7" o:title=""/>
          </v:shape>
        </w:pict>
      </w:r>
    </w:p>
    <w:p w:rsidR="005B10A1" w:rsidRDefault="005B10A1" w:rsidP="001E7606">
      <w:pPr>
        <w:pStyle w:val="BodyText"/>
        <w:jc w:val="center"/>
        <w:rPr>
          <w:b/>
          <w:bCs/>
          <w:sz w:val="26"/>
          <w:lang w:val="uk-UA"/>
        </w:rPr>
      </w:pPr>
    </w:p>
    <w:p w:rsidR="005B10A1" w:rsidRDefault="005B10A1" w:rsidP="001E7606">
      <w:pPr>
        <w:pStyle w:val="BodyText"/>
        <w:jc w:val="center"/>
        <w:rPr>
          <w:b/>
          <w:bCs/>
          <w:sz w:val="26"/>
          <w:lang w:val="uk-UA"/>
        </w:rPr>
      </w:pPr>
    </w:p>
    <w:p w:rsidR="005B10A1" w:rsidRDefault="005B10A1" w:rsidP="001E7606">
      <w:pPr>
        <w:pStyle w:val="BodyText"/>
        <w:jc w:val="center"/>
        <w:rPr>
          <w:b/>
          <w:bCs/>
          <w:sz w:val="26"/>
          <w:lang w:val="uk-UA"/>
        </w:rPr>
      </w:pPr>
    </w:p>
    <w:p w:rsidR="005B10A1" w:rsidRPr="007C03AE" w:rsidRDefault="005B10A1" w:rsidP="001E7606">
      <w:pPr>
        <w:widowControl w:val="0"/>
        <w:spacing w:line="360" w:lineRule="auto"/>
        <w:jc w:val="center"/>
        <w:rPr>
          <w:b/>
          <w:sz w:val="28"/>
          <w:szCs w:val="28"/>
        </w:rPr>
      </w:pPr>
      <w:r w:rsidRPr="007C03AE">
        <w:rPr>
          <w:b/>
          <w:sz w:val="28"/>
          <w:szCs w:val="28"/>
        </w:rPr>
        <w:t>БЕРИСЛАВСЬКА  МІСЬКА  РАДА</w:t>
      </w:r>
    </w:p>
    <w:p w:rsidR="005B10A1" w:rsidRPr="005817BA" w:rsidRDefault="005B10A1" w:rsidP="001E7606">
      <w:pPr>
        <w:spacing w:line="360" w:lineRule="auto"/>
        <w:jc w:val="center"/>
        <w:rPr>
          <w:b/>
          <w:sz w:val="28"/>
          <w:szCs w:val="28"/>
        </w:rPr>
      </w:pPr>
      <w:r w:rsidRPr="005817BA">
        <w:rPr>
          <w:b/>
          <w:sz w:val="28"/>
          <w:szCs w:val="28"/>
          <w:lang w:val="uk-UA"/>
        </w:rPr>
        <w:t xml:space="preserve">ПРОЕКТ  </w:t>
      </w:r>
      <w:r w:rsidRPr="005817BA">
        <w:rPr>
          <w:b/>
          <w:sz w:val="28"/>
          <w:szCs w:val="28"/>
        </w:rPr>
        <w:t>Р І Ш Е Н Н Я</w:t>
      </w:r>
    </w:p>
    <w:p w:rsidR="005B10A1" w:rsidRPr="005817BA" w:rsidRDefault="005B10A1" w:rsidP="001E7606">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5B10A1" w:rsidRPr="00981750" w:rsidRDefault="005B10A1" w:rsidP="001E7606">
      <w:pPr>
        <w:rPr>
          <w:color w:val="FF0000"/>
          <w:sz w:val="28"/>
          <w:lang w:val="uk-UA"/>
        </w:rPr>
      </w:pPr>
    </w:p>
    <w:p w:rsidR="005B10A1" w:rsidRDefault="005B10A1" w:rsidP="001E7606">
      <w:pPr>
        <w:rPr>
          <w:sz w:val="28"/>
          <w:lang w:val="uk-UA"/>
        </w:rPr>
      </w:pPr>
    </w:p>
    <w:p w:rsidR="005B10A1" w:rsidRPr="006B1766" w:rsidRDefault="005B10A1" w:rsidP="001E7606">
      <w:pPr>
        <w:rPr>
          <w:sz w:val="26"/>
          <w:szCs w:val="26"/>
          <w:lang w:val="uk-UA"/>
        </w:rPr>
      </w:pPr>
      <w:r>
        <w:rPr>
          <w:sz w:val="26"/>
          <w:szCs w:val="26"/>
          <w:lang w:val="uk-UA"/>
        </w:rPr>
        <w:t xml:space="preserve">___.____2020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____</w:t>
      </w:r>
    </w:p>
    <w:p w:rsidR="005B10A1" w:rsidRPr="001648EE" w:rsidRDefault="005B10A1" w:rsidP="001E7606">
      <w:pPr>
        <w:rPr>
          <w:lang w:val="uk-UA"/>
        </w:rPr>
      </w:pPr>
    </w:p>
    <w:p w:rsidR="005B10A1" w:rsidRPr="00904730" w:rsidRDefault="005B10A1" w:rsidP="001E7606">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с. Новоберислав</w:t>
      </w:r>
    </w:p>
    <w:p w:rsidR="005B10A1" w:rsidRDefault="005B10A1" w:rsidP="001E7606">
      <w:pPr>
        <w:pStyle w:val="NoSpacing"/>
        <w:rPr>
          <w:rFonts w:ascii="Times New Roman" w:hAnsi="Times New Roman"/>
          <w:sz w:val="26"/>
          <w:szCs w:val="26"/>
          <w:lang w:val="uk-UA"/>
        </w:rPr>
      </w:pPr>
    </w:p>
    <w:p w:rsidR="005B10A1" w:rsidRPr="00695902" w:rsidRDefault="005B10A1" w:rsidP="001E7606">
      <w:pPr>
        <w:pStyle w:val="NoSpacing"/>
        <w:rPr>
          <w:rFonts w:ascii="Times New Roman" w:hAnsi="Times New Roman"/>
          <w:sz w:val="26"/>
          <w:szCs w:val="26"/>
          <w:lang w:val="uk-UA"/>
        </w:rPr>
      </w:pPr>
    </w:p>
    <w:p w:rsidR="005B10A1" w:rsidRDefault="005B10A1" w:rsidP="001E7606">
      <w:pPr>
        <w:pStyle w:val="NoSpacing"/>
        <w:jc w:val="both"/>
        <w:rPr>
          <w:rFonts w:ascii="Times New Roman" w:hAnsi="Times New Roman"/>
          <w:sz w:val="26"/>
          <w:szCs w:val="26"/>
          <w:lang w:val="uk-UA"/>
        </w:rPr>
      </w:pPr>
      <w:r w:rsidRPr="00695902">
        <w:rPr>
          <w:rFonts w:ascii="Times New Roman" w:hAnsi="Times New Roman"/>
          <w:sz w:val="26"/>
          <w:szCs w:val="26"/>
          <w:lang w:val="uk-UA"/>
        </w:rPr>
        <w:t xml:space="preserve">         Відповідно до статті 37, 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5B10A1" w:rsidRPr="00FD498F" w:rsidRDefault="005B10A1" w:rsidP="001E7606">
      <w:pPr>
        <w:pStyle w:val="NoSpacing"/>
        <w:jc w:val="both"/>
        <w:rPr>
          <w:rFonts w:ascii="Times New Roman" w:hAnsi="Times New Roman"/>
          <w:sz w:val="26"/>
          <w:szCs w:val="26"/>
          <w:lang w:val="uk-UA"/>
        </w:rPr>
      </w:pPr>
    </w:p>
    <w:p w:rsidR="005B10A1" w:rsidRDefault="005B10A1" w:rsidP="001E7606">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5B10A1" w:rsidRPr="00FD498F" w:rsidRDefault="005B10A1" w:rsidP="001E7606">
      <w:pPr>
        <w:pStyle w:val="NoSpacing"/>
        <w:jc w:val="center"/>
        <w:rPr>
          <w:rFonts w:ascii="Times New Roman" w:hAnsi="Times New Roman"/>
          <w:sz w:val="26"/>
          <w:szCs w:val="26"/>
          <w:lang w:val="uk-UA"/>
        </w:rPr>
      </w:pPr>
    </w:p>
    <w:p w:rsidR="005B10A1" w:rsidRPr="00904730" w:rsidRDefault="005B10A1" w:rsidP="001E7606">
      <w:pPr>
        <w:pStyle w:val="NoSpacing"/>
        <w:ind w:firstLine="540"/>
        <w:jc w:val="both"/>
        <w:rPr>
          <w:rFonts w:ascii="Times New Roman" w:hAnsi="Times New Roman"/>
          <w:color w:val="FF0000"/>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Лелюх Лілію Адилівну,</w:t>
      </w:r>
      <w:r w:rsidRPr="005817BA">
        <w:rPr>
          <w:rFonts w:ascii="Times New Roman" w:hAnsi="Times New Roman"/>
          <w:sz w:val="26"/>
          <w:szCs w:val="26"/>
          <w:lang w:val="uk-UA"/>
        </w:rPr>
        <w:t xml:space="preserve"> як</w:t>
      </w:r>
      <w:r>
        <w:rPr>
          <w:rFonts w:ascii="Times New Roman" w:hAnsi="Times New Roman"/>
          <w:sz w:val="26"/>
          <w:szCs w:val="26"/>
          <w:lang w:val="uk-UA"/>
        </w:rPr>
        <w:t>а</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затверджена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с. Новоберислав Рішенням Бериславської міської ради від 02.12.2020 року №15, </w:t>
      </w:r>
      <w:r w:rsidRPr="005817BA">
        <w:rPr>
          <w:rFonts w:ascii="Times New Roman" w:hAnsi="Times New Roman"/>
          <w:sz w:val="26"/>
          <w:szCs w:val="26"/>
          <w:lang w:val="uk-UA"/>
        </w:rPr>
        <w:t xml:space="preserve">на вчинення нотаріальних дій </w:t>
      </w:r>
      <w:r w:rsidRPr="00695902">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5B10A1" w:rsidRPr="005817BA" w:rsidRDefault="005B10A1" w:rsidP="001E7606">
      <w:pPr>
        <w:pStyle w:val="NoSpacing"/>
        <w:ind w:firstLine="540"/>
        <w:jc w:val="both"/>
        <w:rPr>
          <w:rFonts w:ascii="Times New Roman" w:hAnsi="Times New Roman"/>
          <w:sz w:val="26"/>
          <w:szCs w:val="26"/>
          <w:lang w:val="uk-UA"/>
        </w:rPr>
      </w:pP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Новоберислав</w:t>
      </w:r>
      <w:r w:rsidRPr="005817BA">
        <w:rPr>
          <w:rFonts w:ascii="Times New Roman" w:hAnsi="Times New Roman"/>
          <w:sz w:val="26"/>
          <w:szCs w:val="26"/>
          <w:lang w:val="uk-UA"/>
        </w:rPr>
        <w:t>.</w:t>
      </w:r>
    </w:p>
    <w:p w:rsidR="005B10A1" w:rsidRPr="005817BA" w:rsidRDefault="005B10A1" w:rsidP="001E7606">
      <w:pPr>
        <w:pStyle w:val="NoSpacing"/>
        <w:ind w:firstLine="540"/>
        <w:jc w:val="both"/>
        <w:rPr>
          <w:rFonts w:ascii="Times New Roman" w:hAnsi="Times New Roman"/>
          <w:sz w:val="26"/>
          <w:szCs w:val="26"/>
          <w:lang w:val="uk-UA"/>
        </w:rPr>
      </w:pPr>
      <w:r>
        <w:rPr>
          <w:rFonts w:ascii="Times New Roman" w:hAnsi="Times New Roman"/>
          <w:sz w:val="26"/>
          <w:szCs w:val="26"/>
          <w:lang w:val="uk-UA"/>
        </w:rPr>
        <w:t>3.</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5B10A1" w:rsidRDefault="005B10A1" w:rsidP="001E7606">
      <w:pPr>
        <w:pStyle w:val="NoSpacing"/>
        <w:jc w:val="both"/>
        <w:rPr>
          <w:rFonts w:ascii="Times New Roman" w:hAnsi="Times New Roman"/>
          <w:sz w:val="26"/>
          <w:szCs w:val="26"/>
          <w:lang w:val="uk-UA"/>
        </w:rPr>
      </w:pPr>
    </w:p>
    <w:p w:rsidR="005B10A1" w:rsidRDefault="005B10A1" w:rsidP="001E7606">
      <w:pPr>
        <w:pStyle w:val="NoSpacing"/>
        <w:rPr>
          <w:rFonts w:ascii="Times New Roman" w:hAnsi="Times New Roman"/>
          <w:sz w:val="26"/>
          <w:szCs w:val="26"/>
          <w:lang w:val="uk-UA"/>
        </w:rPr>
      </w:pPr>
    </w:p>
    <w:p w:rsidR="005B10A1" w:rsidRDefault="005B10A1" w:rsidP="001E7606">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5B10A1" w:rsidRPr="008C0FBE" w:rsidRDefault="005B10A1" w:rsidP="001E7606">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5B10A1" w:rsidRPr="008C0FBE" w:rsidRDefault="005B10A1" w:rsidP="00234FC3">
      <w:pPr>
        <w:pStyle w:val="NoSpacing"/>
        <w:ind w:left="720"/>
        <w:rPr>
          <w:rFonts w:ascii="Times New Roman" w:hAnsi="Times New Roman"/>
          <w:sz w:val="26"/>
          <w:szCs w:val="26"/>
          <w:lang w:val="uk-UA"/>
        </w:rPr>
      </w:pPr>
    </w:p>
    <w:p w:rsidR="005B10A1" w:rsidRDefault="005B10A1"/>
    <w:sectPr w:rsidR="005B10A1"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A1" w:rsidRDefault="005B10A1" w:rsidP="00A015F3">
      <w:r>
        <w:separator/>
      </w:r>
    </w:p>
  </w:endnote>
  <w:endnote w:type="continuationSeparator" w:id="0">
    <w:p w:rsidR="005B10A1" w:rsidRDefault="005B10A1"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A1" w:rsidRDefault="005B10A1" w:rsidP="00A015F3">
      <w:r>
        <w:separator/>
      </w:r>
    </w:p>
  </w:footnote>
  <w:footnote w:type="continuationSeparator" w:id="0">
    <w:p w:rsidR="005B10A1" w:rsidRDefault="005B10A1"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A1" w:rsidRPr="00A015F3" w:rsidRDefault="005B10A1"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67A54"/>
    <w:rsid w:val="00082014"/>
    <w:rsid w:val="00097035"/>
    <w:rsid w:val="000A4F45"/>
    <w:rsid w:val="000C3A7B"/>
    <w:rsid w:val="000D2059"/>
    <w:rsid w:val="00104FF6"/>
    <w:rsid w:val="001250A2"/>
    <w:rsid w:val="001353F6"/>
    <w:rsid w:val="00145DA9"/>
    <w:rsid w:val="00152021"/>
    <w:rsid w:val="001648EE"/>
    <w:rsid w:val="001B001F"/>
    <w:rsid w:val="001E7606"/>
    <w:rsid w:val="00214D6F"/>
    <w:rsid w:val="00234FC3"/>
    <w:rsid w:val="00237B14"/>
    <w:rsid w:val="002E7431"/>
    <w:rsid w:val="0033499B"/>
    <w:rsid w:val="0034097B"/>
    <w:rsid w:val="00352D62"/>
    <w:rsid w:val="00365102"/>
    <w:rsid w:val="00374D81"/>
    <w:rsid w:val="004137DE"/>
    <w:rsid w:val="00473CF6"/>
    <w:rsid w:val="005040BD"/>
    <w:rsid w:val="0055678F"/>
    <w:rsid w:val="005817BA"/>
    <w:rsid w:val="005B10A1"/>
    <w:rsid w:val="0061699E"/>
    <w:rsid w:val="006342BF"/>
    <w:rsid w:val="006616DF"/>
    <w:rsid w:val="00695902"/>
    <w:rsid w:val="006B1766"/>
    <w:rsid w:val="006B6210"/>
    <w:rsid w:val="00715F7E"/>
    <w:rsid w:val="00721F61"/>
    <w:rsid w:val="00775B29"/>
    <w:rsid w:val="007C03AE"/>
    <w:rsid w:val="007C119E"/>
    <w:rsid w:val="008050A7"/>
    <w:rsid w:val="00823716"/>
    <w:rsid w:val="00895059"/>
    <w:rsid w:val="008C0FBE"/>
    <w:rsid w:val="008E614A"/>
    <w:rsid w:val="00904730"/>
    <w:rsid w:val="00917CFE"/>
    <w:rsid w:val="00981750"/>
    <w:rsid w:val="0099223A"/>
    <w:rsid w:val="00995B41"/>
    <w:rsid w:val="009F08B5"/>
    <w:rsid w:val="00A015F3"/>
    <w:rsid w:val="00A01D54"/>
    <w:rsid w:val="00A130C3"/>
    <w:rsid w:val="00A138D7"/>
    <w:rsid w:val="00A35E88"/>
    <w:rsid w:val="00A84701"/>
    <w:rsid w:val="00B20E29"/>
    <w:rsid w:val="00B26FE9"/>
    <w:rsid w:val="00BF64BE"/>
    <w:rsid w:val="00C03357"/>
    <w:rsid w:val="00C530E7"/>
    <w:rsid w:val="00CA51BF"/>
    <w:rsid w:val="00CB5370"/>
    <w:rsid w:val="00CC3D64"/>
    <w:rsid w:val="00DA724E"/>
    <w:rsid w:val="00DD2823"/>
    <w:rsid w:val="00E34AC0"/>
    <w:rsid w:val="00E8039D"/>
    <w:rsid w:val="00EA7076"/>
    <w:rsid w:val="00F73F0A"/>
    <w:rsid w:val="00F8659D"/>
    <w:rsid w:val="00FA15CD"/>
    <w:rsid w:val="00FB1C16"/>
    <w:rsid w:val="00FC2FA1"/>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2</Pages>
  <Words>492</Words>
  <Characters>2806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27</cp:revision>
  <cp:lastPrinted>2020-12-22T08:11:00Z</cp:lastPrinted>
  <dcterms:created xsi:type="dcterms:W3CDTF">2019-07-03T12:54:00Z</dcterms:created>
  <dcterms:modified xsi:type="dcterms:W3CDTF">2020-12-22T08:11:00Z</dcterms:modified>
</cp:coreProperties>
</file>