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72" w:rsidRPr="00E230AD" w:rsidRDefault="00E63272" w:rsidP="00E306E2">
      <w:pPr>
        <w:shd w:val="clear" w:color="auto" w:fill="FFFFFF"/>
        <w:autoSpaceDE w:val="0"/>
        <w:autoSpaceDN w:val="0"/>
        <w:adjustRightInd w:val="0"/>
        <w:jc w:val="center"/>
        <w:rPr>
          <w:color w:val="FF0000"/>
          <w:sz w:val="20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style="position:absolute;margin-left:-17.9pt;margin-top:-9pt;width:28pt;height:38.1pt;z-index:251658240;visibility:visible;mso-position-horizontal-relative:char;mso-position-vertical-relative:line">
            <v:imagedata r:id="rId7" o:title=""/>
          </v:shape>
        </w:pict>
      </w:r>
      <w:r>
        <w:rPr>
          <w:noProof/>
        </w:rPr>
        <w:pict>
          <v:rect id="Прямоугольник 2" o:spid="_x0000_s1027" style="position:absolute;left:0;text-align:left;margin-left:396pt;margin-top:-1.15pt;width:1in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" filled="f" stroked="f">
            <v:textbox>
              <w:txbxContent>
                <w:p w:rsidR="00E63272" w:rsidRDefault="00E63272" w:rsidP="004B4E78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  <w:sz w:val="20"/>
          <w:lang w:val="uk-UA" w:eastAsia="uk-UA"/>
        </w:rPr>
        <w:t xml:space="preserve"> </w:t>
      </w:r>
    </w:p>
    <w:p w:rsidR="00E63272" w:rsidRPr="00E230AD" w:rsidRDefault="00E63272" w:rsidP="004B4E78">
      <w:pPr>
        <w:shd w:val="clear" w:color="auto" w:fill="FFFFFF"/>
        <w:autoSpaceDE w:val="0"/>
        <w:autoSpaceDN w:val="0"/>
        <w:adjustRightInd w:val="0"/>
        <w:jc w:val="center"/>
        <w:rPr>
          <w:color w:val="FF0000"/>
          <w:sz w:val="10"/>
          <w:szCs w:val="10"/>
        </w:rPr>
      </w:pPr>
    </w:p>
    <w:p w:rsidR="00E63272" w:rsidRDefault="00E63272" w:rsidP="00E306E2">
      <w:pPr>
        <w:tabs>
          <w:tab w:val="left" w:pos="9355"/>
        </w:tabs>
        <w:jc w:val="both"/>
      </w:pPr>
    </w:p>
    <w:p w:rsidR="00E63272" w:rsidRDefault="00E63272" w:rsidP="00E306E2">
      <w:pPr>
        <w:tabs>
          <w:tab w:val="left" w:pos="9355"/>
        </w:tabs>
        <w:jc w:val="both"/>
      </w:pPr>
    </w:p>
    <w:p w:rsidR="00E63272" w:rsidRDefault="00E63272" w:rsidP="00E306E2">
      <w:pPr>
        <w:widowControl w:val="0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БЕ</w:t>
      </w:r>
      <w:r w:rsidRPr="00095254">
        <w:rPr>
          <w:b/>
          <w:szCs w:val="26"/>
        </w:rPr>
        <w:t>РИСЛАВСЬКА  МІСЬКА  РАДА</w:t>
      </w:r>
    </w:p>
    <w:p w:rsidR="00E63272" w:rsidRPr="00E306E2" w:rsidRDefault="00E63272" w:rsidP="00E306E2">
      <w:pPr>
        <w:pStyle w:val="Heading7"/>
        <w:spacing w:line="360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</w:t>
      </w:r>
      <w:r w:rsidRPr="00DD701A">
        <w:rPr>
          <w:b/>
          <w:sz w:val="26"/>
          <w:szCs w:val="26"/>
        </w:rPr>
        <w:t xml:space="preserve">  </w:t>
      </w:r>
      <w:r w:rsidRPr="00E306E2">
        <w:rPr>
          <w:bCs/>
          <w:sz w:val="26"/>
          <w:szCs w:val="26"/>
        </w:rPr>
        <w:t>Р І Ш Е Н Н Я</w:t>
      </w:r>
    </w:p>
    <w:p w:rsidR="00E63272" w:rsidRPr="00C5150F" w:rsidRDefault="00E63272" w:rsidP="00E306E2">
      <w:pPr>
        <w:spacing w:line="360" w:lineRule="auto"/>
        <w:jc w:val="center"/>
        <w:rPr>
          <w:b/>
          <w:szCs w:val="26"/>
        </w:rPr>
      </w:pPr>
      <w:r>
        <w:rPr>
          <w:b/>
          <w:szCs w:val="26"/>
          <w:lang w:val="uk-UA"/>
        </w:rPr>
        <w:t>3</w:t>
      </w:r>
      <w:r>
        <w:rPr>
          <w:b/>
          <w:szCs w:val="26"/>
        </w:rPr>
        <w:t xml:space="preserve">  </w:t>
      </w:r>
      <w:r w:rsidRPr="00C5150F">
        <w:rPr>
          <w:b/>
          <w:szCs w:val="26"/>
        </w:rPr>
        <w:t xml:space="preserve"> сесії міської ради   </w:t>
      </w:r>
      <w:r>
        <w:rPr>
          <w:b/>
          <w:szCs w:val="26"/>
        </w:rPr>
        <w:t xml:space="preserve"> VIII</w:t>
      </w:r>
      <w:r w:rsidRPr="00C5150F">
        <w:rPr>
          <w:b/>
          <w:szCs w:val="26"/>
        </w:rPr>
        <w:t xml:space="preserve">   скликання</w:t>
      </w:r>
    </w:p>
    <w:p w:rsidR="00E63272" w:rsidRPr="001648EE" w:rsidRDefault="00E63272" w:rsidP="004B4E78">
      <w:pPr>
        <w:jc w:val="center"/>
        <w:rPr>
          <w:bCs/>
          <w:sz w:val="2"/>
        </w:rPr>
      </w:pPr>
    </w:p>
    <w:p w:rsidR="00E63272" w:rsidRPr="001648EE" w:rsidRDefault="00E63272" w:rsidP="004B4E78">
      <w:pPr>
        <w:jc w:val="center"/>
        <w:rPr>
          <w:bCs/>
          <w:sz w:val="2"/>
        </w:rPr>
      </w:pPr>
    </w:p>
    <w:p w:rsidR="00E63272" w:rsidRPr="001648EE" w:rsidRDefault="00E63272" w:rsidP="004B4E78">
      <w:pPr>
        <w:jc w:val="center"/>
        <w:rPr>
          <w:bCs/>
          <w:sz w:val="2"/>
        </w:rPr>
      </w:pPr>
    </w:p>
    <w:p w:rsidR="00E63272" w:rsidRPr="001648EE" w:rsidRDefault="00E63272" w:rsidP="004B4E78">
      <w:pPr>
        <w:jc w:val="center"/>
        <w:rPr>
          <w:bCs/>
          <w:sz w:val="2"/>
        </w:rPr>
      </w:pPr>
    </w:p>
    <w:p w:rsidR="00E63272" w:rsidRPr="001648EE" w:rsidRDefault="00E63272" w:rsidP="004B4E78">
      <w:pPr>
        <w:jc w:val="center"/>
        <w:rPr>
          <w:bCs/>
          <w:sz w:val="2"/>
        </w:rPr>
      </w:pPr>
    </w:p>
    <w:p w:rsidR="00E63272" w:rsidRPr="001648EE" w:rsidRDefault="00E63272" w:rsidP="004B4E78">
      <w:pPr>
        <w:jc w:val="center"/>
        <w:rPr>
          <w:bCs/>
          <w:sz w:val="2"/>
        </w:rPr>
      </w:pPr>
    </w:p>
    <w:p w:rsidR="00E63272" w:rsidRDefault="00E63272" w:rsidP="00E306E2">
      <w:pPr>
        <w:shd w:val="clear" w:color="auto" w:fill="FFFFFF"/>
        <w:ind w:left="720" w:hanging="720"/>
        <w:jc w:val="both"/>
        <w:rPr>
          <w:bCs/>
          <w:lang w:val="uk-UA"/>
        </w:rPr>
      </w:pPr>
      <w:r>
        <w:rPr>
          <w:bCs/>
          <w:lang w:val="uk-UA"/>
        </w:rPr>
        <w:t xml:space="preserve"> від 21.12.2020р.                                                                                          </w:t>
      </w:r>
      <w:r w:rsidRPr="001648EE">
        <w:rPr>
          <w:bCs/>
        </w:rPr>
        <w:t>№</w:t>
      </w:r>
      <w:r>
        <w:rPr>
          <w:bCs/>
          <w:lang w:val="uk-UA"/>
        </w:rPr>
        <w:t xml:space="preserve">  67</w:t>
      </w:r>
    </w:p>
    <w:p w:rsidR="00E63272" w:rsidRDefault="00E63272" w:rsidP="00E40274">
      <w:pPr>
        <w:pStyle w:val="BlockText"/>
        <w:ind w:left="0" w:right="5035"/>
        <w:rPr>
          <w:rFonts w:ascii="Times New Roman" w:hAnsi="Times New Roman"/>
          <w:sz w:val="26"/>
          <w:szCs w:val="26"/>
        </w:rPr>
      </w:pPr>
    </w:p>
    <w:p w:rsidR="00E63272" w:rsidRPr="00E40274" w:rsidRDefault="00E63272" w:rsidP="00E40274">
      <w:pPr>
        <w:pStyle w:val="BlockText"/>
        <w:ind w:left="0" w:right="5035"/>
        <w:rPr>
          <w:rFonts w:ascii="Times New Roman" w:hAnsi="Times New Roman"/>
          <w:sz w:val="26"/>
          <w:szCs w:val="26"/>
        </w:rPr>
      </w:pPr>
      <w:r w:rsidRPr="00E40274">
        <w:rPr>
          <w:rFonts w:ascii="Times New Roman" w:hAnsi="Times New Roman"/>
          <w:sz w:val="26"/>
          <w:szCs w:val="26"/>
        </w:rPr>
        <w:t xml:space="preserve">Про затвердження структури виконавчих органів </w:t>
      </w:r>
      <w:r>
        <w:rPr>
          <w:rFonts w:ascii="Times New Roman" w:hAnsi="Times New Roman"/>
          <w:sz w:val="26"/>
          <w:szCs w:val="26"/>
        </w:rPr>
        <w:t xml:space="preserve">міської </w:t>
      </w:r>
      <w:r w:rsidRPr="00E40274">
        <w:rPr>
          <w:rFonts w:ascii="Times New Roman" w:hAnsi="Times New Roman"/>
          <w:sz w:val="26"/>
          <w:szCs w:val="26"/>
        </w:rPr>
        <w:t>ради, загальної чисельності апарату ради та її виконавчих органів</w:t>
      </w:r>
    </w:p>
    <w:p w:rsidR="00E63272" w:rsidRDefault="00E63272" w:rsidP="00E40274">
      <w:pPr>
        <w:tabs>
          <w:tab w:val="left" w:pos="851"/>
        </w:tabs>
        <w:suppressAutoHyphens/>
        <w:ind w:right="5035"/>
        <w:jc w:val="both"/>
        <w:rPr>
          <w:szCs w:val="26"/>
          <w:lang w:val="uk-UA"/>
        </w:rPr>
      </w:pPr>
    </w:p>
    <w:p w:rsidR="00E63272" w:rsidRPr="004B4E78" w:rsidRDefault="00E63272" w:rsidP="00E40274">
      <w:pPr>
        <w:tabs>
          <w:tab w:val="left" w:pos="851"/>
        </w:tabs>
        <w:suppressAutoHyphens/>
        <w:ind w:right="5035"/>
        <w:jc w:val="both"/>
        <w:rPr>
          <w:szCs w:val="26"/>
          <w:lang w:val="uk-UA"/>
        </w:rPr>
      </w:pPr>
    </w:p>
    <w:p w:rsidR="00E63272" w:rsidRPr="004B4E78" w:rsidRDefault="00E63272" w:rsidP="00AF7698">
      <w:pPr>
        <w:tabs>
          <w:tab w:val="left" w:pos="851"/>
        </w:tabs>
        <w:suppressAutoHyphens/>
        <w:ind w:right="-5" w:firstLine="567"/>
        <w:jc w:val="both"/>
        <w:rPr>
          <w:szCs w:val="26"/>
          <w:lang w:val="uk-UA" w:eastAsia="ar-SA"/>
        </w:rPr>
      </w:pPr>
      <w:r>
        <w:rPr>
          <w:szCs w:val="26"/>
          <w:lang w:val="uk-UA" w:eastAsia="ar-SA"/>
        </w:rPr>
        <w:t>В</w:t>
      </w:r>
      <w:r w:rsidRPr="004B4E78">
        <w:rPr>
          <w:szCs w:val="26"/>
          <w:lang w:val="uk-UA" w:eastAsia="ar-SA"/>
        </w:rPr>
        <w:t>ідповідно до ст</w:t>
      </w:r>
      <w:r>
        <w:rPr>
          <w:szCs w:val="26"/>
          <w:lang w:val="uk-UA" w:eastAsia="ar-SA"/>
        </w:rPr>
        <w:t>ат</w:t>
      </w:r>
      <w:r w:rsidRPr="004B4E78">
        <w:rPr>
          <w:szCs w:val="26"/>
          <w:lang w:val="uk-UA" w:eastAsia="ar-SA"/>
        </w:rPr>
        <w:t xml:space="preserve">ей 11, 26 Закону України «Про місцеве самоврядування </w:t>
      </w:r>
      <w:r>
        <w:rPr>
          <w:szCs w:val="26"/>
          <w:lang w:val="uk-UA" w:eastAsia="ar-SA"/>
        </w:rPr>
        <w:t xml:space="preserve">            </w:t>
      </w:r>
      <w:r w:rsidRPr="004B4E78">
        <w:rPr>
          <w:szCs w:val="26"/>
          <w:lang w:val="uk-UA" w:eastAsia="ar-SA"/>
        </w:rPr>
        <w:t>в Україні»</w:t>
      </w:r>
      <w:r>
        <w:rPr>
          <w:szCs w:val="26"/>
          <w:lang w:val="uk-UA" w:eastAsia="ar-SA"/>
        </w:rPr>
        <w:t xml:space="preserve"> та</w:t>
      </w:r>
      <w:r w:rsidRPr="004B4E78">
        <w:rPr>
          <w:szCs w:val="26"/>
          <w:lang w:val="uk-UA" w:eastAsia="ar-SA"/>
        </w:rPr>
        <w:t xml:space="preserve">  Постанови Кабінету Міністрів України від 09.03.2006 року №268 «Про упорядкування  структури та умов оплати праці працівників апарату виконавчої влади, органів прокуратури, судів та інших органів» із змінами </w:t>
      </w:r>
      <w:r>
        <w:rPr>
          <w:szCs w:val="26"/>
          <w:lang w:val="uk-UA" w:eastAsia="ar-SA"/>
        </w:rPr>
        <w:t xml:space="preserve">                      </w:t>
      </w:r>
      <w:r w:rsidRPr="004B4E78">
        <w:rPr>
          <w:szCs w:val="26"/>
          <w:lang w:val="uk-UA" w:eastAsia="ar-SA"/>
        </w:rPr>
        <w:t xml:space="preserve">і доповненнями, </w:t>
      </w:r>
      <w:r>
        <w:rPr>
          <w:szCs w:val="26"/>
          <w:lang w:val="uk-UA"/>
        </w:rPr>
        <w:t xml:space="preserve">  </w:t>
      </w:r>
      <w:r>
        <w:rPr>
          <w:szCs w:val="26"/>
          <w:lang w:val="uk-UA" w:eastAsia="ar-SA"/>
        </w:rPr>
        <w:t xml:space="preserve">Бериславська міська </w:t>
      </w:r>
      <w:r w:rsidRPr="004B4E78">
        <w:rPr>
          <w:szCs w:val="26"/>
          <w:lang w:val="uk-UA" w:eastAsia="ar-SA"/>
        </w:rPr>
        <w:t>рада</w:t>
      </w:r>
    </w:p>
    <w:p w:rsidR="00E63272" w:rsidRPr="00E306E2" w:rsidRDefault="00E63272" w:rsidP="004B4E78">
      <w:pPr>
        <w:tabs>
          <w:tab w:val="left" w:pos="851"/>
        </w:tabs>
        <w:suppressAutoHyphens/>
        <w:jc w:val="center"/>
        <w:rPr>
          <w:b/>
          <w:szCs w:val="26"/>
          <w:lang w:val="uk-UA" w:eastAsia="ar-SA"/>
        </w:rPr>
      </w:pPr>
      <w:r w:rsidRPr="00E306E2">
        <w:rPr>
          <w:b/>
          <w:szCs w:val="26"/>
          <w:lang w:val="uk-UA" w:eastAsia="ar-SA"/>
        </w:rPr>
        <w:t>В И Р І Ш И Л А:</w:t>
      </w:r>
    </w:p>
    <w:p w:rsidR="00E63272" w:rsidRPr="004B4E78" w:rsidRDefault="00E63272" w:rsidP="002550D2">
      <w:pPr>
        <w:tabs>
          <w:tab w:val="left" w:pos="851"/>
        </w:tabs>
        <w:suppressAutoHyphens/>
        <w:ind w:firstLine="709"/>
        <w:jc w:val="center"/>
        <w:rPr>
          <w:szCs w:val="26"/>
          <w:lang w:val="uk-UA" w:eastAsia="ar-SA"/>
        </w:rPr>
      </w:pPr>
    </w:p>
    <w:p w:rsidR="00E63272" w:rsidRPr="00886551" w:rsidRDefault="00E63272" w:rsidP="00BE0878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 w:rsidRPr="00886551">
        <w:rPr>
          <w:szCs w:val="26"/>
          <w:lang w:val="uk-UA" w:eastAsia="ar-SA"/>
        </w:rPr>
        <w:t>Затвердити структуру виконавчих органів ради згідно з додатком.</w:t>
      </w:r>
    </w:p>
    <w:p w:rsidR="00E63272" w:rsidRPr="00886551" w:rsidRDefault="00E63272" w:rsidP="00BE0878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 w:rsidRPr="00886551">
        <w:rPr>
          <w:szCs w:val="26"/>
          <w:lang w:val="uk-UA" w:eastAsia="ar-SA"/>
        </w:rPr>
        <w:t xml:space="preserve">Затвердити загальну чисельність апарату ради та її виконавчих органів </w:t>
      </w:r>
      <w:r>
        <w:rPr>
          <w:szCs w:val="26"/>
          <w:lang w:val="uk-UA" w:eastAsia="ar-SA"/>
        </w:rPr>
        <w:t xml:space="preserve">             у</w:t>
      </w:r>
      <w:r w:rsidRPr="00886551">
        <w:rPr>
          <w:szCs w:val="26"/>
          <w:lang w:val="uk-UA" w:eastAsia="ar-SA"/>
        </w:rPr>
        <w:t xml:space="preserve"> кількості </w:t>
      </w:r>
      <w:r>
        <w:rPr>
          <w:szCs w:val="26"/>
          <w:lang w:val="uk-UA" w:eastAsia="ar-SA"/>
        </w:rPr>
        <w:t xml:space="preserve"> 115,0 штатних одиниць</w:t>
      </w:r>
      <w:r w:rsidRPr="00886551">
        <w:rPr>
          <w:szCs w:val="26"/>
          <w:lang w:val="uk-UA" w:eastAsia="ar-SA"/>
        </w:rPr>
        <w:t>.</w:t>
      </w:r>
    </w:p>
    <w:p w:rsidR="00E63272" w:rsidRPr="00886551" w:rsidRDefault="00E63272" w:rsidP="00E306E2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 w:rsidRPr="00886551">
        <w:rPr>
          <w:szCs w:val="26"/>
          <w:lang w:val="uk-UA" w:eastAsia="ar-SA"/>
        </w:rPr>
        <w:t>Рішення набирає чинності з 01</w:t>
      </w:r>
      <w:r>
        <w:rPr>
          <w:szCs w:val="26"/>
          <w:lang w:val="uk-UA" w:eastAsia="ar-SA"/>
        </w:rPr>
        <w:t xml:space="preserve"> січня </w:t>
      </w:r>
      <w:r w:rsidRPr="00886551">
        <w:rPr>
          <w:szCs w:val="26"/>
          <w:lang w:val="uk-UA" w:eastAsia="ar-SA"/>
        </w:rPr>
        <w:t>2021 року.</w:t>
      </w:r>
    </w:p>
    <w:p w:rsidR="00E63272" w:rsidRDefault="00E63272" w:rsidP="00E306E2">
      <w:pPr>
        <w:pStyle w:val="ListParagraph"/>
        <w:numPr>
          <w:ilvl w:val="0"/>
          <w:numId w:val="1"/>
        </w:numPr>
        <w:tabs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 w:rsidRPr="00B02B64">
        <w:rPr>
          <w:szCs w:val="26"/>
          <w:lang w:val="uk-UA" w:eastAsia="ar-SA"/>
        </w:rPr>
        <w:t>Начальнику фінансово-економічного відділу, головному бухгалтеру Бериславської міської ради  привести штатний розпис у відповідність з даним рішенням сесії та надати його на затвердження міському голові.</w:t>
      </w:r>
    </w:p>
    <w:p w:rsidR="00E63272" w:rsidRPr="00B02B64" w:rsidRDefault="00E63272" w:rsidP="00E306E2">
      <w:pPr>
        <w:pStyle w:val="ListParagraph"/>
        <w:numPr>
          <w:ilvl w:val="0"/>
          <w:numId w:val="1"/>
        </w:numPr>
        <w:tabs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>
        <w:rPr>
          <w:szCs w:val="26"/>
          <w:lang w:val="uk-UA" w:eastAsia="ar-SA"/>
        </w:rPr>
        <w:t>Керівникам структурних підрозділів міської ради привести                                 у відповідність, згідно з даним рішенням, Положення про структурні підрозділи та посадові інструкції працівників.</w:t>
      </w:r>
    </w:p>
    <w:p w:rsidR="00E63272" w:rsidRPr="00AF7698" w:rsidRDefault="00E63272" w:rsidP="00BE0878">
      <w:pPr>
        <w:tabs>
          <w:tab w:val="left" w:pos="851"/>
        </w:tabs>
        <w:suppressAutoHyphens/>
        <w:ind w:right="-5" w:firstLine="720"/>
        <w:jc w:val="both"/>
        <w:rPr>
          <w:szCs w:val="26"/>
          <w:lang w:val="uk-UA"/>
        </w:rPr>
      </w:pPr>
      <w:r>
        <w:rPr>
          <w:lang w:val="uk-UA" w:eastAsia="ar-SA"/>
        </w:rPr>
        <w:t xml:space="preserve">6. Визнати такими, що втрачають чинність з 01 січня 2021 року </w:t>
      </w:r>
      <w:r w:rsidRPr="002550D2">
        <w:rPr>
          <w:lang w:val="uk-UA"/>
        </w:rPr>
        <w:t>рішення</w:t>
      </w:r>
      <w:r>
        <w:rPr>
          <w:lang w:val="uk-UA"/>
        </w:rPr>
        <w:t xml:space="preserve">                  </w:t>
      </w:r>
      <w:r w:rsidRPr="002550D2">
        <w:rPr>
          <w:lang w:val="uk-UA"/>
        </w:rPr>
        <w:t xml:space="preserve"> 26 сесії  сьомого скликання Бериславської міської ради від 05 грудня 2017 року </w:t>
      </w:r>
      <w:r>
        <w:rPr>
          <w:lang w:val="uk-UA"/>
        </w:rPr>
        <w:t xml:space="preserve">             </w:t>
      </w:r>
      <w:r w:rsidRPr="002550D2">
        <w:rPr>
          <w:lang w:val="uk-UA"/>
        </w:rPr>
        <w:t>№ 262 «Про  структуру та чисельність виконавчого апарату Бериславської міської ради»</w:t>
      </w:r>
      <w:r>
        <w:rPr>
          <w:lang w:val="uk-UA"/>
        </w:rPr>
        <w:t xml:space="preserve"> (зі змінами та доповненнями),</w:t>
      </w:r>
      <w:r w:rsidRPr="00886551">
        <w:rPr>
          <w:lang w:val="uk-UA"/>
        </w:rPr>
        <w:t xml:space="preserve"> </w:t>
      </w:r>
      <w:r w:rsidRPr="004157E4">
        <w:rPr>
          <w:lang w:val="uk-UA"/>
        </w:rPr>
        <w:t>рішення 42 сесії сьомого  скликання Зміївської сільської ради  від 20 грудня 2019 року  № 332  «Про затвердження штатних нормативів по сільській раді, її установах та закладах»</w:t>
      </w:r>
      <w:r>
        <w:rPr>
          <w:lang w:val="uk-UA"/>
        </w:rPr>
        <w:t xml:space="preserve"> (зі змінами                                       та доповненнями), </w:t>
      </w:r>
      <w:r w:rsidRPr="009151F8">
        <w:rPr>
          <w:lang w:val="uk-UA"/>
        </w:rPr>
        <w:t xml:space="preserve">рішення </w:t>
      </w:r>
      <w:r w:rsidRPr="00886551">
        <w:rPr>
          <w:lang w:val="uk-UA"/>
        </w:rPr>
        <w:t>40 сесії сьомого скликання Новобериславської сільської ради  від 18 грудня 2019 року</w:t>
      </w:r>
      <w:r w:rsidRPr="00886551">
        <w:rPr>
          <w:iCs/>
          <w:lang w:val="uk-UA"/>
        </w:rPr>
        <w:t xml:space="preserve"> № 264 «Про загальну</w:t>
      </w:r>
      <w:r>
        <w:rPr>
          <w:iCs/>
          <w:lang w:val="uk-UA"/>
        </w:rPr>
        <w:t xml:space="preserve"> чисельність апарату управління та інших бюджетних установ</w:t>
      </w:r>
      <w:r w:rsidRPr="009151F8">
        <w:rPr>
          <w:lang w:val="uk-UA"/>
        </w:rPr>
        <w:t>»</w:t>
      </w:r>
      <w:r>
        <w:rPr>
          <w:lang w:val="uk-UA"/>
        </w:rPr>
        <w:t xml:space="preserve"> (зі змінами та доповненнями), </w:t>
      </w:r>
      <w:r w:rsidRPr="009151F8">
        <w:rPr>
          <w:lang w:val="uk-UA"/>
        </w:rPr>
        <w:t>рішення 3 сесії сьомого скликання Шляхівської сільської ради  від 01.10.2019 року № 75 «</w:t>
      </w:r>
      <w:r w:rsidRPr="009151F8">
        <w:rPr>
          <w:color w:val="000000"/>
          <w:lang w:val="uk-UA"/>
        </w:rPr>
        <w:t>Про затвердження структури та штатної чисельності апарату Шляхівської сільської ради, її виконавчих органів і бюджетних установ на 2020 рік</w:t>
      </w:r>
      <w:r w:rsidRPr="009151F8">
        <w:rPr>
          <w:lang w:val="uk-UA"/>
        </w:rPr>
        <w:t>»</w:t>
      </w:r>
      <w:r>
        <w:rPr>
          <w:lang w:val="uk-UA"/>
        </w:rPr>
        <w:t xml:space="preserve"> (зі змінами                          та доповненнями).</w:t>
      </w:r>
    </w:p>
    <w:p w:rsidR="00E63272" w:rsidRPr="00844198" w:rsidRDefault="00E63272" w:rsidP="00083E68">
      <w:pPr>
        <w:pStyle w:val="ListParagraph"/>
        <w:tabs>
          <w:tab w:val="left" w:pos="1134"/>
        </w:tabs>
        <w:suppressAutoHyphens/>
        <w:ind w:left="0"/>
        <w:jc w:val="both"/>
        <w:rPr>
          <w:szCs w:val="26"/>
          <w:lang w:val="uk-UA" w:eastAsia="ar-SA"/>
        </w:rPr>
      </w:pPr>
      <w:r>
        <w:rPr>
          <w:szCs w:val="26"/>
          <w:lang w:val="uk-UA" w:eastAsia="ar-SA"/>
        </w:rPr>
        <w:t xml:space="preserve">        7. Контроль за виконанням даного рішення покласти на </w:t>
      </w:r>
      <w:r w:rsidRPr="00844198">
        <w:rPr>
          <w:color w:val="000000"/>
          <w:szCs w:val="26"/>
          <w:lang w:val="uk-UA"/>
        </w:rPr>
        <w:t>постійну комісію</w:t>
      </w:r>
      <w:r>
        <w:rPr>
          <w:color w:val="000000"/>
          <w:szCs w:val="26"/>
          <w:lang w:val="uk-UA"/>
        </w:rPr>
        <w:t xml:space="preserve"> міської ради</w:t>
      </w:r>
      <w:r w:rsidRPr="00844198">
        <w:rPr>
          <w:color w:val="000000"/>
          <w:szCs w:val="26"/>
          <w:lang w:val="uk-UA"/>
        </w:rPr>
        <w:t xml:space="preserve"> </w:t>
      </w:r>
      <w:r w:rsidRPr="00345026">
        <w:rPr>
          <w:szCs w:val="26"/>
          <w:lang w:val="uk-UA"/>
        </w:rPr>
        <w:t>з 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 w:rsidRPr="00844198">
        <w:rPr>
          <w:color w:val="000000"/>
          <w:szCs w:val="26"/>
          <w:lang w:val="uk-UA"/>
        </w:rPr>
        <w:t xml:space="preserve">. </w:t>
      </w: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  <w:r>
        <w:rPr>
          <w:szCs w:val="26"/>
          <w:lang w:val="uk-UA" w:eastAsia="ar-SA"/>
        </w:rPr>
        <w:t>Міський  голова                                                                           О.М. Шаповалов</w:t>
      </w: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2F27D1">
      <w:r>
        <w:t xml:space="preserve">                                                                                           Додаток </w:t>
      </w:r>
    </w:p>
    <w:p w:rsidR="00E63272" w:rsidRDefault="00E63272" w:rsidP="002F27D1">
      <w:r>
        <w:t xml:space="preserve">                                                                                           Рішення 3 сесії Бериславської </w:t>
      </w:r>
    </w:p>
    <w:p w:rsidR="00E63272" w:rsidRPr="001C2C87" w:rsidRDefault="00E63272" w:rsidP="002F27D1">
      <w:r>
        <w:t xml:space="preserve">                                                                                           міської ради VІІІ скликання</w:t>
      </w:r>
    </w:p>
    <w:p w:rsidR="00E63272" w:rsidRDefault="00E63272" w:rsidP="002F27D1">
      <w:r>
        <w:t xml:space="preserve">                                                                                            від  21.12.2020р. № 67 </w:t>
      </w:r>
    </w:p>
    <w:p w:rsidR="00E63272" w:rsidRDefault="00E63272" w:rsidP="002F27D1"/>
    <w:p w:rsidR="00E63272" w:rsidRDefault="00E63272" w:rsidP="002F27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50"/>
        <w:gridCol w:w="1695"/>
      </w:tblGrid>
      <w:tr w:rsidR="00E63272" w:rsidRPr="00EB0CA7" w:rsidTr="00D91768">
        <w:tc>
          <w:tcPr>
            <w:tcW w:w="9345" w:type="dxa"/>
            <w:gridSpan w:val="2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Структура Бериславської міської ради та її виконавчих органів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11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Міський голова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Перший заступник міського голови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Заступник міського голови</w:t>
            </w:r>
            <w:r>
              <w:t xml:space="preserve"> з питань діяльності виконавчих органів ради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Секретар ради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Керуючий справами  виконавчого комітету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Староста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6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/>
        </w:tc>
        <w:tc>
          <w:tcPr>
            <w:tcW w:w="1695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</w:p>
        </w:tc>
      </w:tr>
      <w:tr w:rsidR="00E63272" w:rsidRPr="00EB0CA7" w:rsidTr="00D91768">
        <w:tc>
          <w:tcPr>
            <w:tcW w:w="9345" w:type="dxa"/>
            <w:gridSpan w:val="2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 xml:space="preserve">Структура виконавчих органів 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Загальний відділ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Головний спеціаліст з кадрових питань 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Головний спеціаліст  (контроль, звернення, оргробота)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>
              <w:t>2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Секретар керівника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Діловод   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>
              <w:t>7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Головний спеціаліст</w:t>
            </w:r>
            <w:r>
              <w:t xml:space="preserve">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Оператор комп’ютерного набору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/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  <w:lang w:val="en-US"/>
              </w:rPr>
            </w:pPr>
            <w:r w:rsidRPr="00EB0CA7">
              <w:rPr>
                <w:b/>
                <w:bCs/>
              </w:rPr>
              <w:t xml:space="preserve">Юридичний </w:t>
            </w:r>
            <w:r>
              <w:rPr>
                <w:b/>
                <w:bCs/>
              </w:rPr>
              <w:t>відділ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>
              <w:t>Начальник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Головний спеціаліст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>
              <w:t>Провідний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/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Відділ бухгалтерського обліку та звітності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Спеціаліст  І категорії </w:t>
            </w:r>
            <w:r>
              <w:t>–</w:t>
            </w:r>
            <w:r w:rsidRPr="00EB0CA7">
              <w:t xml:space="preserve"> економіст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 Спеціаліст I категорії </w:t>
            </w:r>
            <w:r>
              <w:t xml:space="preserve">  </w:t>
            </w:r>
            <w:r w:rsidRPr="00EB0CA7">
              <w:t xml:space="preserve">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Спеціаліст</w:t>
            </w:r>
          </w:p>
        </w:tc>
        <w:tc>
          <w:tcPr>
            <w:tcW w:w="1695" w:type="dxa"/>
          </w:tcPr>
          <w:p w:rsidR="00E63272" w:rsidRPr="000C1C40" w:rsidRDefault="00E63272" w:rsidP="00D91768">
            <w:pPr>
              <w:jc w:val="center"/>
            </w:pPr>
            <w:r w:rsidRPr="000C1C40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</w:p>
        </w:tc>
      </w:tr>
      <w:tr w:rsidR="00E63272" w:rsidRPr="00EB0CA7" w:rsidTr="00D91768">
        <w:trPr>
          <w:trHeight w:val="528"/>
        </w:trPr>
        <w:tc>
          <w:tcPr>
            <w:tcW w:w="7650" w:type="dxa"/>
          </w:tcPr>
          <w:p w:rsidR="00E63272" w:rsidRPr="00EB0CA7" w:rsidRDefault="00E63272" w:rsidP="00D91768">
            <w:pPr>
              <w:pStyle w:val="Heading2"/>
              <w:shd w:val="clear" w:color="auto" w:fill="FCFCFC"/>
              <w:spacing w:before="0" w:line="360" w:lineRule="atLeast"/>
              <w:rPr>
                <w:b w:val="0"/>
                <w:bCs w:val="0"/>
              </w:rPr>
            </w:pPr>
            <w:r w:rsidRPr="00EB0CA7">
              <w:rPr>
                <w:rFonts w:ascii="Times New Roman" w:hAnsi="Times New Roman"/>
                <w:b w:val="0"/>
                <w:bCs w:val="0"/>
                <w:szCs w:val="22"/>
              </w:rPr>
              <w:t>Відділ земельних відносин</w:t>
            </w:r>
            <w:r w:rsidRPr="00EB0CA7">
              <w:rPr>
                <w:b w:val="0"/>
                <w:bCs w:val="0"/>
              </w:rPr>
              <w:t xml:space="preserve"> </w:t>
            </w:r>
            <w:r w:rsidRPr="00EB0CA7">
              <w:rPr>
                <w:rFonts w:ascii="Times New Roman" w:hAnsi="Times New Roman"/>
                <w:b w:val="0"/>
                <w:bCs w:val="0"/>
                <w:szCs w:val="22"/>
              </w:rPr>
              <w:t>та комунальної власності</w:t>
            </w:r>
          </w:p>
        </w:tc>
        <w:tc>
          <w:tcPr>
            <w:tcW w:w="1695" w:type="dxa"/>
          </w:tcPr>
          <w:p w:rsidR="00E63272" w:rsidRPr="008F5C23" w:rsidRDefault="00E63272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8,5</w:t>
            </w:r>
          </w:p>
        </w:tc>
      </w:tr>
      <w:tr w:rsidR="00E63272" w:rsidRPr="00EB0CA7" w:rsidTr="00D91768">
        <w:trPr>
          <w:trHeight w:val="258"/>
        </w:trPr>
        <w:tc>
          <w:tcPr>
            <w:tcW w:w="7650" w:type="dxa"/>
          </w:tcPr>
          <w:p w:rsidR="00E63272" w:rsidRPr="00EB0CA7" w:rsidRDefault="00E63272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rPr>
          <w:trHeight w:val="219"/>
        </w:trPr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Головний  спеціаліст 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2</w:t>
            </w:r>
          </w:p>
        </w:tc>
      </w:tr>
      <w:tr w:rsidR="00E63272" w:rsidRPr="00EB0CA7" w:rsidTr="00D91768">
        <w:trPr>
          <w:trHeight w:val="219"/>
        </w:trPr>
        <w:tc>
          <w:tcPr>
            <w:tcW w:w="7650" w:type="dxa"/>
          </w:tcPr>
          <w:p w:rsidR="00E63272" w:rsidRPr="00EB0CA7" w:rsidRDefault="00E63272" w:rsidP="00D91768">
            <w:r w:rsidRPr="00EB0CA7">
              <w:t>Інспектор з земельних питань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>
              <w:t>5,5</w:t>
            </w:r>
          </w:p>
        </w:tc>
      </w:tr>
      <w:tr w:rsidR="00E63272" w:rsidRPr="00EB0CA7" w:rsidTr="00D91768">
        <w:trPr>
          <w:trHeight w:val="268"/>
        </w:trPr>
        <w:tc>
          <w:tcPr>
            <w:tcW w:w="7650" w:type="dxa"/>
          </w:tcPr>
          <w:p w:rsidR="00E63272" w:rsidRPr="00EB0CA7" w:rsidRDefault="00E63272" w:rsidP="00D91768">
            <w:pPr>
              <w:rPr>
                <w:i/>
                <w:iCs/>
              </w:rPr>
            </w:pPr>
          </w:p>
        </w:tc>
        <w:tc>
          <w:tcPr>
            <w:tcW w:w="1695" w:type="dxa"/>
          </w:tcPr>
          <w:p w:rsidR="00E63272" w:rsidRPr="008F5C23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 xml:space="preserve">Відділ економічного розвитку, управління проектами та інвестицій   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Провідний спеціаліст </w:t>
            </w:r>
            <w:r>
              <w:t xml:space="preserve">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Спеціаліст</w:t>
            </w:r>
            <w:r w:rsidRPr="00EB0CA7">
              <w:rPr>
                <w:lang w:val="en-US"/>
              </w:rPr>
              <w:t xml:space="preserve"> </w:t>
            </w:r>
            <w:r w:rsidRPr="00EB0CA7">
              <w:t>І категорії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/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Відділ соціального захисту населення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t>Начальник відділу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lang w:val="en-US"/>
              </w:rPr>
            </w:pPr>
            <w:r w:rsidRPr="00EB0CA7">
              <w:rPr>
                <w:lang w:val="en-US"/>
              </w:rPr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t>Головний спеціаліст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lang w:val="en-US"/>
              </w:rPr>
            </w:pPr>
            <w:r w:rsidRPr="00EB0CA7">
              <w:rPr>
                <w:lang w:val="en-US"/>
              </w:rPr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Провідний спеціаліст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lang w:val="en-US"/>
              </w:rPr>
            </w:pPr>
            <w:r w:rsidRPr="00EB0CA7">
              <w:rPr>
                <w:lang w:val="en-US"/>
              </w:rPr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Інспектор</w:t>
            </w:r>
          </w:p>
        </w:tc>
        <w:tc>
          <w:tcPr>
            <w:tcW w:w="1695" w:type="dxa"/>
          </w:tcPr>
          <w:p w:rsidR="00E63272" w:rsidRPr="008F5C23" w:rsidRDefault="00E63272" w:rsidP="00D91768">
            <w:pPr>
              <w:jc w:val="center"/>
            </w:pPr>
            <w:r>
              <w:t xml:space="preserve">3 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/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 xml:space="preserve">Служба у справах дітей  та сім’ї </w:t>
            </w:r>
          </w:p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 xml:space="preserve"> (соціальної роботи з сім’ями і дітьми)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5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Головний спеціаліст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2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Провідний спеціаліст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2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/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rPr>
          <w:trHeight w:val="477"/>
        </w:trPr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Центр надання адміністративних послуг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Начальник центру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Адміністратор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2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Відділ державної реєстрації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E63272" w:rsidRPr="00EB0CA7" w:rsidTr="00D91768">
        <w:tc>
          <w:tcPr>
            <w:tcW w:w="7650" w:type="dxa"/>
            <w:vAlign w:val="bottom"/>
          </w:tcPr>
          <w:p w:rsidR="00E63272" w:rsidRPr="00EB0CA7" w:rsidRDefault="00E63272" w:rsidP="00D91768">
            <w:r w:rsidRPr="00EB0CA7">
              <w:t xml:space="preserve">Начальник відділу, державний реєстратор 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  <w:vAlign w:val="bottom"/>
          </w:tcPr>
          <w:p w:rsidR="00E63272" w:rsidRPr="00EB0CA7" w:rsidRDefault="00E63272" w:rsidP="00D91768">
            <w:r w:rsidRPr="00EB0CA7">
              <w:t>Державний реєстратор речових прав на нерухоме майно та їх обтяжень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  <w:vAlign w:val="bottom"/>
          </w:tcPr>
          <w:p w:rsidR="00E63272" w:rsidRPr="00EB0CA7" w:rsidRDefault="00E63272" w:rsidP="00D91768">
            <w:r w:rsidRPr="00EB0CA7">
              <w:t>Державний кадастровий реєстратор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Сектор реєстрації місця проживання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Завідувач сектору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Головний спеціаліст   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Інспектор з питань реєстрація громадян та ведення військового обліку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>
              <w:t>0,5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/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rPr>
                <w:b/>
                <w:bCs/>
                <w:i/>
                <w:iCs/>
              </w:rPr>
              <w:t>Відділ  житлово-комунального господарства,  будівництва та розвитку інфраструктури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  <w:lang w:val="en-US"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Начальник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Спеціаліст I категорії </w:t>
            </w:r>
            <w:r>
              <w:t xml:space="preserve">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Спеціаліст </w:t>
            </w:r>
            <w:r w:rsidRPr="00EB0CA7">
              <w:rPr>
                <w:lang w:val="en-US"/>
              </w:rPr>
              <w:t>I</w:t>
            </w:r>
            <w:r w:rsidRPr="00EB0CA7">
              <w:t xml:space="preserve"> категорії </w:t>
            </w:r>
            <w:r>
              <w:t xml:space="preserve">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lang w:val="en-US"/>
              </w:rPr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  <w:i/>
                <w:iCs/>
              </w:rPr>
            </w:pPr>
            <w:r w:rsidRPr="00EB0CA7">
              <w:rPr>
                <w:b/>
                <w:bCs/>
                <w:i/>
                <w:iCs/>
              </w:rPr>
              <w:t>Інспекція з благоустрою та  громадського правопорядку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Старший інспектор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Інспектор (опорник)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 xml:space="preserve">2 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/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 xml:space="preserve"> 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Господарська група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Завідувач групи </w:t>
            </w:r>
            <w:r>
              <w:t xml:space="preserve">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Водій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2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Прибиральник службових приміщень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>
              <w:t>4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Робітник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Охоронник</w:t>
            </w:r>
          </w:p>
        </w:tc>
        <w:tc>
          <w:tcPr>
            <w:tcW w:w="1695" w:type="dxa"/>
          </w:tcPr>
          <w:p w:rsidR="00E63272" w:rsidRPr="00E800F2" w:rsidRDefault="00E63272" w:rsidP="00D917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Опалювач (сезон)</w:t>
            </w:r>
          </w:p>
        </w:tc>
        <w:tc>
          <w:tcPr>
            <w:tcW w:w="1695" w:type="dxa"/>
          </w:tcPr>
          <w:p w:rsidR="00E63272" w:rsidRPr="00E800F2" w:rsidRDefault="00E63272" w:rsidP="00D91768">
            <w:pPr>
              <w:rPr>
                <w:lang w:val="uk-UA"/>
              </w:rPr>
            </w:pPr>
            <w:r>
              <w:t xml:space="preserve">           </w:t>
            </w:r>
            <w:r>
              <w:rPr>
                <w:lang w:val="uk-UA"/>
              </w:rPr>
              <w:t>4</w:t>
            </w:r>
          </w:p>
        </w:tc>
      </w:tr>
      <w:tr w:rsidR="00E63272" w:rsidRPr="00EB0CA7" w:rsidTr="00031242">
        <w:trPr>
          <w:trHeight w:val="291"/>
        </w:trPr>
        <w:tc>
          <w:tcPr>
            <w:tcW w:w="7650" w:type="dxa"/>
          </w:tcPr>
          <w:p w:rsidR="00E63272" w:rsidRPr="00EB0CA7" w:rsidRDefault="00E63272" w:rsidP="00D91768"/>
        </w:tc>
        <w:tc>
          <w:tcPr>
            <w:tcW w:w="1695" w:type="dxa"/>
          </w:tcPr>
          <w:p w:rsidR="00E63272" w:rsidRPr="00EB0CA7" w:rsidRDefault="00E63272" w:rsidP="00D91768"/>
        </w:tc>
      </w:tr>
      <w:tr w:rsidR="00E63272" w:rsidRPr="00EB0CA7" w:rsidTr="00D91768">
        <w:tc>
          <w:tcPr>
            <w:tcW w:w="9345" w:type="dxa"/>
            <w:gridSpan w:val="2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Структурні підрозділи  міської ради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 xml:space="preserve">Фінансове управління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7,5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Начальник управління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i/>
                <w:iCs/>
              </w:rPr>
            </w:pPr>
            <w:r w:rsidRPr="00EB0CA7">
              <w:rPr>
                <w:i/>
                <w:iCs/>
              </w:rPr>
              <w:t xml:space="preserve">Бюджетний відділ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Заступник начальника управління – начальник відділу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Головний спеціаліст 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2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i/>
              </w:rPr>
            </w:pPr>
            <w:r w:rsidRPr="00EB0CA7">
              <w:rPr>
                <w:i/>
              </w:rPr>
              <w:t>Відділ доходів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bookmarkStart w:id="0" w:name="_Hlk58000645"/>
            <w:r w:rsidRPr="00EB0CA7">
              <w:t xml:space="preserve">Начальник відділу   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Головний спеціаліст 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Головний </w:t>
            </w:r>
            <w:r>
              <w:t xml:space="preserve">спеціаліст </w:t>
            </w:r>
            <w:r w:rsidRPr="00EB0CA7">
              <w:t xml:space="preserve"> (бухгалтер)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bookmarkEnd w:id="0"/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Прибиральник службових приміщень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0,5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i/>
                <w:iCs/>
              </w:rPr>
            </w:pP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 xml:space="preserve">Управління освіти, культури, молоді, туризму та спорту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22,5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Начальник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i/>
              </w:rPr>
            </w:pPr>
            <w:r w:rsidRPr="00EB0CA7">
              <w:rPr>
                <w:i/>
              </w:rPr>
              <w:t>Відділ гуманітарної політики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i/>
              </w:rPr>
            </w:pPr>
            <w:r w:rsidRPr="00EB0CA7">
              <w:rPr>
                <w:i/>
              </w:rPr>
              <w:t>4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 xml:space="preserve">Заступник начальника управління - начальник відділу 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Головний спеціаліст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3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/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Cs/>
                <w:i/>
                <w:iCs/>
              </w:rPr>
            </w:pPr>
            <w:r w:rsidRPr="00EB0CA7">
              <w:rPr>
                <w:bCs/>
                <w:i/>
                <w:iCs/>
              </w:rPr>
              <w:t>Відділ централізованої бухгалтерії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i/>
              </w:rPr>
            </w:pPr>
            <w:r w:rsidRPr="00EB0CA7">
              <w:rPr>
                <w:i/>
              </w:rPr>
              <w:t>9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Начальник відділу - головний бухгалтер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Бухгалтер/економіст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8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/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i/>
              </w:rPr>
            </w:pPr>
            <w:r w:rsidRPr="00EB0CA7">
              <w:rPr>
                <w:i/>
              </w:rPr>
              <w:t>Відділ централізованого господарського обслуговування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i/>
              </w:rPr>
            </w:pPr>
            <w:r w:rsidRPr="00EB0CA7">
              <w:rPr>
                <w:i/>
              </w:rPr>
              <w:t>8,5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Начальник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Фахівець з державних закупівель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2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Інженер з охорони праці та техніки безпеки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Фахівець з комп’ютерних систем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Юрисконсульт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Секретар  керівника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Водій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1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r w:rsidRPr="00EB0CA7">
              <w:t>Прибиральник службових приміщень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0,5</w:t>
            </w: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/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</w:pPr>
            <w:r w:rsidRPr="00EB0CA7">
              <w:t>30,0</w:t>
            </w:r>
          </w:p>
          <w:p w:rsidR="00E63272" w:rsidRPr="00EB0CA7" w:rsidRDefault="00E63272" w:rsidP="00D91768">
            <w:pPr>
              <w:jc w:val="center"/>
            </w:pPr>
          </w:p>
        </w:tc>
      </w:tr>
      <w:tr w:rsidR="00E63272" w:rsidRPr="00EB0CA7" w:rsidTr="00D91768">
        <w:tc>
          <w:tcPr>
            <w:tcW w:w="7650" w:type="dxa"/>
          </w:tcPr>
          <w:p w:rsidR="00E63272" w:rsidRPr="00EB0CA7" w:rsidRDefault="00E63272" w:rsidP="00D91768">
            <w:pPr>
              <w:rPr>
                <w:b/>
              </w:rPr>
            </w:pPr>
            <w:r w:rsidRPr="00EB0CA7">
              <w:rPr>
                <w:b/>
              </w:rPr>
              <w:t>Разом</w:t>
            </w:r>
          </w:p>
        </w:tc>
        <w:tc>
          <w:tcPr>
            <w:tcW w:w="1695" w:type="dxa"/>
          </w:tcPr>
          <w:p w:rsidR="00E63272" w:rsidRPr="00EB0CA7" w:rsidRDefault="00E63272" w:rsidP="00D91768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</w:tr>
    </w:tbl>
    <w:p w:rsidR="00E63272" w:rsidRPr="003B7EC2" w:rsidRDefault="00E63272" w:rsidP="002F27D1"/>
    <w:p w:rsidR="00E63272" w:rsidRPr="005D3B40" w:rsidRDefault="00E63272" w:rsidP="002F27D1"/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Pr="00683A4F" w:rsidRDefault="00E63272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Pr="00624701" w:rsidRDefault="00E63272" w:rsidP="00624701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E63272" w:rsidRDefault="00E63272" w:rsidP="008440FE">
      <w:pPr>
        <w:jc w:val="center"/>
        <w:rPr>
          <w:szCs w:val="26"/>
          <w:lang w:val="uk-UA"/>
        </w:rPr>
      </w:pPr>
      <w:r>
        <w:rPr>
          <w:szCs w:val="26"/>
          <w:lang w:val="uk-UA"/>
        </w:rPr>
        <w:t xml:space="preserve">                                                     </w:t>
      </w:r>
    </w:p>
    <w:p w:rsidR="00E63272" w:rsidRDefault="00E63272" w:rsidP="00083E68">
      <w:pPr>
        <w:spacing w:after="200" w:line="276" w:lineRule="auto"/>
      </w:pPr>
      <w:r>
        <w:rPr>
          <w:lang w:val="uk-UA"/>
        </w:rPr>
        <w:br w:type="page"/>
      </w:r>
    </w:p>
    <w:p w:rsidR="00E63272" w:rsidRPr="00F53402" w:rsidRDefault="00E63272" w:rsidP="00CF5C09">
      <w:pPr>
        <w:rPr>
          <w:lang w:val="uk-UA"/>
        </w:rPr>
      </w:pPr>
    </w:p>
    <w:sectPr w:rsidR="00E63272" w:rsidRPr="00F53402" w:rsidSect="00031242">
      <w:headerReference w:type="default" r:id="rId8"/>
      <w:pgSz w:w="11906" w:h="16838"/>
      <w:pgMar w:top="540" w:right="850" w:bottom="143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272" w:rsidRDefault="00E63272" w:rsidP="00996CAC">
      <w:r>
        <w:separator/>
      </w:r>
    </w:p>
  </w:endnote>
  <w:endnote w:type="continuationSeparator" w:id="0">
    <w:p w:rsidR="00E63272" w:rsidRDefault="00E63272" w:rsidP="00996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272" w:rsidRDefault="00E63272" w:rsidP="00996CAC">
      <w:r>
        <w:separator/>
      </w:r>
    </w:p>
  </w:footnote>
  <w:footnote w:type="continuationSeparator" w:id="0">
    <w:p w:rsidR="00E63272" w:rsidRDefault="00E63272" w:rsidP="00996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72" w:rsidRPr="008440FE" w:rsidRDefault="00E63272" w:rsidP="008440FE">
    <w:pPr>
      <w:pStyle w:val="Header"/>
      <w:tabs>
        <w:tab w:val="clear" w:pos="4677"/>
        <w:tab w:val="clear" w:pos="9355"/>
        <w:tab w:val="left" w:pos="7926"/>
      </w:tabs>
      <w:rPr>
        <w:lang w:val="uk-UA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C0C"/>
    <w:multiLevelType w:val="multilevel"/>
    <w:tmpl w:val="AF2CC61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>
    <w:nsid w:val="36E1076F"/>
    <w:multiLevelType w:val="hybridMultilevel"/>
    <w:tmpl w:val="E0223D12"/>
    <w:lvl w:ilvl="0" w:tplc="84A8864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4581242D"/>
    <w:multiLevelType w:val="singleLevel"/>
    <w:tmpl w:val="84CCF804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3">
    <w:nsid w:val="47C81316"/>
    <w:multiLevelType w:val="hybridMultilevel"/>
    <w:tmpl w:val="D22C8A1A"/>
    <w:lvl w:ilvl="0" w:tplc="ED7C5EBC">
      <w:start w:val="1"/>
      <w:numFmt w:val="bullet"/>
      <w:lvlText w:val="-"/>
      <w:lvlJc w:val="left"/>
      <w:pPr>
        <w:ind w:left="221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4">
    <w:nsid w:val="6316168C"/>
    <w:multiLevelType w:val="multilevel"/>
    <w:tmpl w:val="64546F4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5">
    <w:nsid w:val="71464917"/>
    <w:multiLevelType w:val="multilevel"/>
    <w:tmpl w:val="21788136"/>
    <w:lvl w:ilvl="0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7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55" w:hanging="180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E78"/>
    <w:rsid w:val="00027C00"/>
    <w:rsid w:val="00031242"/>
    <w:rsid w:val="000365E7"/>
    <w:rsid w:val="00073596"/>
    <w:rsid w:val="000753FA"/>
    <w:rsid w:val="00083E68"/>
    <w:rsid w:val="00095254"/>
    <w:rsid w:val="000A12FD"/>
    <w:rsid w:val="000A2AA2"/>
    <w:rsid w:val="000C1C40"/>
    <w:rsid w:val="000D2359"/>
    <w:rsid w:val="000E290C"/>
    <w:rsid w:val="000F0A04"/>
    <w:rsid w:val="000F1419"/>
    <w:rsid w:val="001108E8"/>
    <w:rsid w:val="0015037F"/>
    <w:rsid w:val="00163C07"/>
    <w:rsid w:val="001648EE"/>
    <w:rsid w:val="00174B04"/>
    <w:rsid w:val="001763BF"/>
    <w:rsid w:val="00191F58"/>
    <w:rsid w:val="00195677"/>
    <w:rsid w:val="001C2C87"/>
    <w:rsid w:val="001E4B6F"/>
    <w:rsid w:val="00221F77"/>
    <w:rsid w:val="00241511"/>
    <w:rsid w:val="002550D2"/>
    <w:rsid w:val="0029120A"/>
    <w:rsid w:val="002C355F"/>
    <w:rsid w:val="002F27D1"/>
    <w:rsid w:val="003373AA"/>
    <w:rsid w:val="00341875"/>
    <w:rsid w:val="00345026"/>
    <w:rsid w:val="0037170A"/>
    <w:rsid w:val="00392271"/>
    <w:rsid w:val="003A2A23"/>
    <w:rsid w:val="003B7EC2"/>
    <w:rsid w:val="003D7242"/>
    <w:rsid w:val="00407D40"/>
    <w:rsid w:val="004157E4"/>
    <w:rsid w:val="00416CFA"/>
    <w:rsid w:val="00456F1E"/>
    <w:rsid w:val="004A5D8D"/>
    <w:rsid w:val="004B4E78"/>
    <w:rsid w:val="004C48A8"/>
    <w:rsid w:val="004C4D9F"/>
    <w:rsid w:val="004D1B51"/>
    <w:rsid w:val="004F5AD6"/>
    <w:rsid w:val="00502219"/>
    <w:rsid w:val="005102D3"/>
    <w:rsid w:val="005553A8"/>
    <w:rsid w:val="005574B0"/>
    <w:rsid w:val="005645A4"/>
    <w:rsid w:val="005A00D1"/>
    <w:rsid w:val="005D3B40"/>
    <w:rsid w:val="005E2E79"/>
    <w:rsid w:val="005F07E8"/>
    <w:rsid w:val="006062AF"/>
    <w:rsid w:val="00624701"/>
    <w:rsid w:val="00626BE1"/>
    <w:rsid w:val="00646920"/>
    <w:rsid w:val="00651BBB"/>
    <w:rsid w:val="006558FD"/>
    <w:rsid w:val="00683A4F"/>
    <w:rsid w:val="00685E16"/>
    <w:rsid w:val="00697057"/>
    <w:rsid w:val="007360DD"/>
    <w:rsid w:val="00745928"/>
    <w:rsid w:val="0076212E"/>
    <w:rsid w:val="00771A1C"/>
    <w:rsid w:val="00772B32"/>
    <w:rsid w:val="007756A5"/>
    <w:rsid w:val="007B3B57"/>
    <w:rsid w:val="007C22E2"/>
    <w:rsid w:val="007D1E5E"/>
    <w:rsid w:val="007F27DB"/>
    <w:rsid w:val="0082106D"/>
    <w:rsid w:val="00826117"/>
    <w:rsid w:val="008440FE"/>
    <w:rsid w:val="00844198"/>
    <w:rsid w:val="0085698A"/>
    <w:rsid w:val="008733FE"/>
    <w:rsid w:val="00875159"/>
    <w:rsid w:val="00886551"/>
    <w:rsid w:val="008B5ED1"/>
    <w:rsid w:val="008D16B5"/>
    <w:rsid w:val="008E15EC"/>
    <w:rsid w:val="008F5C23"/>
    <w:rsid w:val="008F6973"/>
    <w:rsid w:val="0091142C"/>
    <w:rsid w:val="009151F8"/>
    <w:rsid w:val="00922132"/>
    <w:rsid w:val="009421C0"/>
    <w:rsid w:val="00945A18"/>
    <w:rsid w:val="009522F0"/>
    <w:rsid w:val="00996CAC"/>
    <w:rsid w:val="009B6A91"/>
    <w:rsid w:val="009B7783"/>
    <w:rsid w:val="009C0C7B"/>
    <w:rsid w:val="009E1B3A"/>
    <w:rsid w:val="00A16FFA"/>
    <w:rsid w:val="00A2302B"/>
    <w:rsid w:val="00AF6E18"/>
    <w:rsid w:val="00AF7698"/>
    <w:rsid w:val="00B02B64"/>
    <w:rsid w:val="00B0468F"/>
    <w:rsid w:val="00B23BA0"/>
    <w:rsid w:val="00B502CB"/>
    <w:rsid w:val="00B655E6"/>
    <w:rsid w:val="00B81960"/>
    <w:rsid w:val="00B8408A"/>
    <w:rsid w:val="00B86B9A"/>
    <w:rsid w:val="00B96237"/>
    <w:rsid w:val="00BD1F3B"/>
    <w:rsid w:val="00BE0878"/>
    <w:rsid w:val="00C0484D"/>
    <w:rsid w:val="00C5150F"/>
    <w:rsid w:val="00C555D3"/>
    <w:rsid w:val="00C63EE9"/>
    <w:rsid w:val="00C8042E"/>
    <w:rsid w:val="00C908F4"/>
    <w:rsid w:val="00C97815"/>
    <w:rsid w:val="00CB04CB"/>
    <w:rsid w:val="00CE0A5A"/>
    <w:rsid w:val="00CF5C09"/>
    <w:rsid w:val="00D32FB3"/>
    <w:rsid w:val="00D36083"/>
    <w:rsid w:val="00D42D84"/>
    <w:rsid w:val="00D44A36"/>
    <w:rsid w:val="00D551E6"/>
    <w:rsid w:val="00D657FC"/>
    <w:rsid w:val="00D6599A"/>
    <w:rsid w:val="00D77A37"/>
    <w:rsid w:val="00D91768"/>
    <w:rsid w:val="00D92FD8"/>
    <w:rsid w:val="00DD4917"/>
    <w:rsid w:val="00DD701A"/>
    <w:rsid w:val="00DE41C1"/>
    <w:rsid w:val="00DF74C1"/>
    <w:rsid w:val="00E063DA"/>
    <w:rsid w:val="00E230AD"/>
    <w:rsid w:val="00E306E2"/>
    <w:rsid w:val="00E3184B"/>
    <w:rsid w:val="00E33977"/>
    <w:rsid w:val="00E40274"/>
    <w:rsid w:val="00E5691E"/>
    <w:rsid w:val="00E63272"/>
    <w:rsid w:val="00E800F2"/>
    <w:rsid w:val="00EA4BF8"/>
    <w:rsid w:val="00EA7E5A"/>
    <w:rsid w:val="00EB0CA7"/>
    <w:rsid w:val="00EB27A3"/>
    <w:rsid w:val="00EB60D0"/>
    <w:rsid w:val="00EE60D3"/>
    <w:rsid w:val="00F028F0"/>
    <w:rsid w:val="00F25259"/>
    <w:rsid w:val="00F269D4"/>
    <w:rsid w:val="00F53402"/>
    <w:rsid w:val="00F753A3"/>
    <w:rsid w:val="00F82783"/>
    <w:rsid w:val="00F844F6"/>
    <w:rsid w:val="00FC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78"/>
    <w:rPr>
      <w:rFonts w:ascii="Times New Roman" w:eastAsia="Times New Roman" w:hAnsi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4E78"/>
    <w:pPr>
      <w:keepNext/>
      <w:jc w:val="center"/>
      <w:outlineLvl w:val="0"/>
    </w:pPr>
    <w:rPr>
      <w:color w:val="000000"/>
      <w:sz w:val="48"/>
      <w:szCs w:val="4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27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E306E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4E78"/>
    <w:rPr>
      <w:rFonts w:ascii="Times New Roman" w:hAnsi="Times New Roman" w:cs="Times New Roman"/>
      <w:color w:val="000000"/>
      <w:sz w:val="48"/>
      <w:szCs w:val="48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0221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555D3"/>
    <w:rPr>
      <w:rFonts w:ascii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B4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4E78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4B4E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ListParagraph">
    <w:name w:val="List Paragraph"/>
    <w:basedOn w:val="Normal"/>
    <w:uiPriority w:val="99"/>
    <w:qFormat/>
    <w:rsid w:val="004B4E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96C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6CA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96C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6CA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aliases w:val="Знак"/>
    <w:basedOn w:val="Normal"/>
    <w:link w:val="BodyTextChar"/>
    <w:uiPriority w:val="99"/>
    <w:semiHidden/>
    <w:rsid w:val="00CF5C09"/>
    <w:rPr>
      <w:noProof/>
      <w:sz w:val="28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semiHidden/>
    <w:locked/>
    <w:rsid w:val="00CF5C09"/>
    <w:rPr>
      <w:rFonts w:ascii="Times New Roman" w:hAnsi="Times New Roman" w:cs="Times New Roman"/>
      <w:noProof/>
      <w:sz w:val="20"/>
      <w:szCs w:val="20"/>
      <w:lang w:eastAsia="ru-RU"/>
    </w:rPr>
  </w:style>
  <w:style w:type="paragraph" w:styleId="BlockText">
    <w:name w:val="Block Text"/>
    <w:basedOn w:val="Normal"/>
    <w:uiPriority w:val="99"/>
    <w:rsid w:val="00E40274"/>
    <w:pPr>
      <w:tabs>
        <w:tab w:val="left" w:pos="8505"/>
      </w:tabs>
      <w:ind w:left="1134" w:right="894"/>
      <w:jc w:val="both"/>
    </w:pPr>
    <w:rPr>
      <w:rFonts w:ascii="Bookman Old Style" w:eastAsia="Calibri" w:hAnsi="Bookman Old Style"/>
      <w:sz w:val="22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E40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08E8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7</Pages>
  <Words>973</Words>
  <Characters>5551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№1</cp:lastModifiedBy>
  <cp:revision>13</cp:revision>
  <cp:lastPrinted>2021-01-05T09:18:00Z</cp:lastPrinted>
  <dcterms:created xsi:type="dcterms:W3CDTF">2020-12-17T16:31:00Z</dcterms:created>
  <dcterms:modified xsi:type="dcterms:W3CDTF">2021-01-05T09:21:00Z</dcterms:modified>
</cp:coreProperties>
</file>