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DD" w:rsidRDefault="00BE68DD" w:rsidP="002433C6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  <w:lang w:eastAsia="ru-RU"/>
        </w:rPr>
      </w:pPr>
      <w:r>
        <w:rPr>
          <w:lang w:val="ru-RU" w:eastAsia="ru-RU"/>
        </w:rPr>
        <w:t xml:space="preserve"> </w:t>
      </w:r>
      <w:r w:rsidRPr="00673D85">
        <w:rPr>
          <w:rFonts w:ascii="Times New Roman" w:hAnsi="Times New Roman"/>
          <w:b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BE68DD" w:rsidRPr="00565037" w:rsidRDefault="00BE68DD" w:rsidP="002433C6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BE68DD" w:rsidRPr="007A04D8" w:rsidRDefault="00BE68DD" w:rsidP="002433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BE68DD" w:rsidRPr="007A04D8" w:rsidRDefault="00BE68DD" w:rsidP="002433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BE68DD" w:rsidRPr="003E2286" w:rsidRDefault="00BE68DD" w:rsidP="002433C6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E2286">
        <w:rPr>
          <w:rFonts w:ascii="Times New Roman" w:hAnsi="Times New Roman"/>
          <w:b/>
          <w:sz w:val="26"/>
          <w:szCs w:val="26"/>
          <w:lang w:eastAsia="ru-RU"/>
        </w:rPr>
        <w:t>Р І Ш Е Н Н Я</w:t>
      </w:r>
    </w:p>
    <w:p w:rsidR="00BE68DD" w:rsidRPr="003E2286" w:rsidRDefault="00BE68DD" w:rsidP="002433C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E68DD" w:rsidRPr="003E2286" w:rsidRDefault="00BE68DD" w:rsidP="002433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E2286">
        <w:rPr>
          <w:rFonts w:ascii="Times New Roman" w:hAnsi="Times New Roman"/>
          <w:b/>
          <w:sz w:val="26"/>
          <w:szCs w:val="26"/>
          <w:lang w:eastAsia="ru-RU"/>
        </w:rPr>
        <w:t>6 СЕСІЇ МІСЬКОЇ РАДИ VІІІ  СКЛИКАННЯ</w:t>
      </w:r>
    </w:p>
    <w:p w:rsidR="00BE68DD" w:rsidRPr="003E2286" w:rsidRDefault="00BE68DD" w:rsidP="002433C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E68DD" w:rsidRPr="00FA152F" w:rsidRDefault="00BE68DD" w:rsidP="00FA152F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від </w:t>
      </w:r>
      <w:r w:rsidRPr="00FA152F">
        <w:rPr>
          <w:rFonts w:ascii="Times New Roman" w:hAnsi="Times New Roman"/>
          <w:bCs/>
          <w:sz w:val="26"/>
          <w:szCs w:val="26"/>
          <w:lang w:eastAsia="ru-RU"/>
        </w:rPr>
        <w:t xml:space="preserve">20.01.2021р     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  <w:r w:rsidRPr="00FA152F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№ </w:t>
      </w:r>
      <w:r>
        <w:rPr>
          <w:rFonts w:ascii="Times New Roman" w:hAnsi="Times New Roman"/>
          <w:bCs/>
          <w:sz w:val="26"/>
          <w:szCs w:val="26"/>
          <w:lang w:eastAsia="ru-RU"/>
        </w:rPr>
        <w:t>94</w:t>
      </w: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BE68DD" w:rsidRPr="003E2286" w:rsidTr="0016434D">
        <w:trPr>
          <w:trHeight w:val="899"/>
        </w:trPr>
        <w:tc>
          <w:tcPr>
            <w:tcW w:w="5868" w:type="dxa"/>
          </w:tcPr>
          <w:p w:rsidR="00BE68DD" w:rsidRPr="003E2286" w:rsidRDefault="00BE68DD" w:rsidP="00E31FC2">
            <w:pPr>
              <w:tabs>
                <w:tab w:val="left" w:pos="64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286">
              <w:rPr>
                <w:rFonts w:ascii="Times New Roman" w:hAnsi="Times New Roman"/>
                <w:sz w:val="26"/>
                <w:szCs w:val="26"/>
              </w:rPr>
              <w:t>Про зміну відомостей та установчих документів Сільського житлово-комунального підприємства «Урожайне»</w:t>
            </w:r>
          </w:p>
        </w:tc>
        <w:tc>
          <w:tcPr>
            <w:tcW w:w="3448" w:type="dxa"/>
          </w:tcPr>
          <w:p w:rsidR="00BE68DD" w:rsidRPr="003E2286" w:rsidRDefault="00BE68DD" w:rsidP="0016434D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E68DD" w:rsidRPr="003E2286" w:rsidRDefault="00BE68DD" w:rsidP="0016434D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E68DD" w:rsidRPr="003E2286" w:rsidRDefault="00BE68DD" w:rsidP="00301B86">
      <w:pPr>
        <w:spacing w:after="0"/>
        <w:rPr>
          <w:rFonts w:ascii="Times New Roman" w:hAnsi="Times New Roman"/>
          <w:sz w:val="26"/>
          <w:szCs w:val="26"/>
        </w:rPr>
      </w:pPr>
    </w:p>
    <w:p w:rsidR="00BE68DD" w:rsidRPr="003E2286" w:rsidRDefault="00BE68DD" w:rsidP="00301B86">
      <w:pPr>
        <w:spacing w:after="0"/>
        <w:rPr>
          <w:rFonts w:ascii="Times New Roman" w:hAnsi="Times New Roman"/>
          <w:sz w:val="26"/>
          <w:szCs w:val="26"/>
        </w:rPr>
      </w:pPr>
    </w:p>
    <w:p w:rsidR="00BE68DD" w:rsidRPr="003E2286" w:rsidRDefault="00BE68DD" w:rsidP="00301B8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E2286">
        <w:rPr>
          <w:rFonts w:ascii="Times New Roman" w:hAnsi="Times New Roman"/>
          <w:sz w:val="26"/>
          <w:szCs w:val="26"/>
        </w:rPr>
        <w:t>Керуючись Законом України «Про місцеве самоврядування в Україні», «Про державну реєстрацію юридичних та фізичних осіб – підприємців та громадських формувань»,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на підставі рішення Бериславської міської ради від 27.11.2020 року № 1 «Про початок повноважень Бериславського міського голови»</w:t>
      </w:r>
      <w:r w:rsidRPr="003E2286">
        <w:rPr>
          <w:rFonts w:ascii="Times New Roman" w:hAnsi="Times New Roman"/>
          <w:sz w:val="26"/>
          <w:szCs w:val="26"/>
          <w:lang w:eastAsia="ar-SA"/>
        </w:rPr>
        <w:t>, Бериславська міська</w:t>
      </w:r>
      <w:r w:rsidRPr="003E2286">
        <w:rPr>
          <w:rFonts w:ascii="Times New Roman" w:hAnsi="Times New Roman"/>
          <w:sz w:val="26"/>
          <w:szCs w:val="26"/>
        </w:rPr>
        <w:t xml:space="preserve"> рада</w:t>
      </w:r>
    </w:p>
    <w:p w:rsidR="00BE68DD" w:rsidRPr="003E2286" w:rsidRDefault="00BE68DD" w:rsidP="00301B8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E68DD" w:rsidRDefault="00BE68DD" w:rsidP="00301B8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E2286">
        <w:rPr>
          <w:rFonts w:ascii="Times New Roman" w:hAnsi="Times New Roman"/>
          <w:b/>
          <w:sz w:val="26"/>
          <w:szCs w:val="26"/>
        </w:rPr>
        <w:t>В И Р І Ш И Л А</w:t>
      </w:r>
      <w:r w:rsidRPr="003E2286">
        <w:rPr>
          <w:rFonts w:ascii="Times New Roman" w:hAnsi="Times New Roman"/>
          <w:sz w:val="26"/>
          <w:szCs w:val="26"/>
        </w:rPr>
        <w:t>:</w:t>
      </w:r>
    </w:p>
    <w:p w:rsidR="00BE68DD" w:rsidRPr="003E2286" w:rsidRDefault="00BE68DD" w:rsidP="00301B8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E68DD" w:rsidRPr="003E2286" w:rsidRDefault="00BE68DD" w:rsidP="00FA152F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</w:t>
      </w:r>
      <w:r w:rsidRPr="003E2286">
        <w:rPr>
          <w:rFonts w:ascii="Times New Roman" w:hAnsi="Times New Roman"/>
          <w:sz w:val="26"/>
          <w:szCs w:val="26"/>
          <w:lang w:val="uk-UA"/>
        </w:rPr>
        <w:t>Бериславській міській раді (ідентифікаційний код 04059906) ввійти до складу засновників юридичної особи – Сільського житлово-комунального підприємства «Урожайне» (ідентифікаційний код 32392653), прийняти всі права, обов’язки, майно юридичної особи на правах правонаступника та виключити  зі складу засновників Шляхівсь</w:t>
      </w:r>
      <w:bookmarkStart w:id="0" w:name="_GoBack"/>
      <w:bookmarkEnd w:id="0"/>
      <w:r w:rsidRPr="003E2286">
        <w:rPr>
          <w:rFonts w:ascii="Times New Roman" w:hAnsi="Times New Roman"/>
          <w:sz w:val="26"/>
          <w:szCs w:val="26"/>
          <w:lang w:val="uk-UA"/>
        </w:rPr>
        <w:t>ку сільську раду.</w:t>
      </w:r>
    </w:p>
    <w:p w:rsidR="00BE68DD" w:rsidRPr="003E2286" w:rsidRDefault="00BE68DD" w:rsidP="00FA152F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</w:t>
      </w:r>
      <w:r w:rsidRPr="003E2286">
        <w:rPr>
          <w:rFonts w:ascii="Times New Roman" w:hAnsi="Times New Roman"/>
          <w:sz w:val="26"/>
          <w:szCs w:val="26"/>
          <w:lang w:val="uk-UA"/>
        </w:rPr>
        <w:t>Змінити повне найменування юридичної особи з Сільського житлово-комунального підприємства «Урожайне» Шляхівської сільської ради на Сільське житлово-комунальне підприємство «Урожайне» Бериславської міської ради (далі – Комунальне підприємство), скорочене найменування з СЖКП «Урожайне» на СЖКП «Урожайне» Бериславської міської ради.</w:t>
      </w:r>
    </w:p>
    <w:p w:rsidR="00BE68DD" w:rsidRPr="003E2286" w:rsidRDefault="00BE68DD" w:rsidP="00FA152F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</w:t>
      </w:r>
      <w:r w:rsidRPr="003E2286">
        <w:rPr>
          <w:rFonts w:ascii="Times New Roman" w:hAnsi="Times New Roman"/>
          <w:sz w:val="26"/>
          <w:szCs w:val="26"/>
          <w:lang w:val="uk-UA"/>
        </w:rPr>
        <w:t>Визначити орган управління Сільського житлово-комунального підприємства «Урожайне» Бериславської міської ради: вищий – Бериславська міська рада, виконавчий – директор.</w:t>
      </w:r>
    </w:p>
    <w:p w:rsidR="00BE68DD" w:rsidRPr="003E2286" w:rsidRDefault="00BE68DD" w:rsidP="00FA152F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</w:t>
      </w:r>
      <w:r w:rsidRPr="003E2286">
        <w:rPr>
          <w:rFonts w:ascii="Times New Roman" w:hAnsi="Times New Roman"/>
          <w:sz w:val="26"/>
          <w:szCs w:val="26"/>
          <w:lang w:val="uk-UA"/>
        </w:rPr>
        <w:t>Затвердити статут Сільського житлово-комунального підприємства «Урожайне» Бериславської міської ради у новій редакції.</w:t>
      </w:r>
    </w:p>
    <w:p w:rsidR="00BE68DD" w:rsidRDefault="00BE68DD" w:rsidP="00FA152F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5.</w:t>
      </w:r>
      <w:r w:rsidRPr="003E2286">
        <w:rPr>
          <w:rFonts w:ascii="Times New Roman" w:hAnsi="Times New Roman"/>
          <w:sz w:val="26"/>
          <w:szCs w:val="26"/>
          <w:lang w:val="uk-UA"/>
        </w:rPr>
        <w:t xml:space="preserve">Керівнику Сільського житлово-комунального підприємства «Урожайне» Бериславської міської ради провести державну реєстрацію змін. </w:t>
      </w:r>
    </w:p>
    <w:p w:rsidR="00BE68DD" w:rsidRDefault="00BE68DD" w:rsidP="00FA152F">
      <w:pPr>
        <w:pStyle w:val="ListParagraph"/>
        <w:spacing w:after="0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68DD" w:rsidRDefault="00BE68DD" w:rsidP="00FA152F">
      <w:pPr>
        <w:pStyle w:val="ListParagraph"/>
        <w:spacing w:after="0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68DD" w:rsidRPr="003E2286" w:rsidRDefault="00BE68DD" w:rsidP="00FA152F">
      <w:pPr>
        <w:pStyle w:val="ListParagraph"/>
        <w:spacing w:after="0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68DD" w:rsidRDefault="00BE68DD" w:rsidP="00FA152F">
      <w:pPr>
        <w:pStyle w:val="ListParagraph"/>
        <w:tabs>
          <w:tab w:val="right" w:pos="-142"/>
          <w:tab w:val="righ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7.</w:t>
      </w:r>
      <w:r w:rsidRPr="003E2286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постійну комісію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BE68DD" w:rsidRDefault="00BE68DD" w:rsidP="003E2286">
      <w:pPr>
        <w:pStyle w:val="ListParagraph"/>
        <w:tabs>
          <w:tab w:val="right" w:pos="-142"/>
          <w:tab w:val="righ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68DD" w:rsidRDefault="00BE68DD" w:rsidP="003E2286">
      <w:pPr>
        <w:pStyle w:val="ListParagraph"/>
        <w:tabs>
          <w:tab w:val="right" w:pos="-142"/>
          <w:tab w:val="righ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68DD" w:rsidRPr="003E2286" w:rsidRDefault="00BE68DD" w:rsidP="003E2286">
      <w:pPr>
        <w:pStyle w:val="ListParagraph"/>
        <w:tabs>
          <w:tab w:val="right" w:pos="-142"/>
          <w:tab w:val="righ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68DD" w:rsidRPr="003E2286" w:rsidRDefault="00BE68DD" w:rsidP="00301B86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BE68DD" w:rsidRPr="003E2286" w:rsidRDefault="00BE68DD" w:rsidP="00301B86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3E2286">
        <w:rPr>
          <w:rFonts w:ascii="Times New Roman" w:hAnsi="Times New Roman"/>
          <w:sz w:val="26"/>
          <w:szCs w:val="26"/>
          <w:lang w:eastAsia="ar-SA"/>
        </w:rPr>
        <w:t xml:space="preserve">Міський голова                                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</w:t>
      </w:r>
      <w:r w:rsidRPr="003E2286">
        <w:rPr>
          <w:rFonts w:ascii="Times New Roman" w:hAnsi="Times New Roman"/>
          <w:sz w:val="26"/>
          <w:szCs w:val="26"/>
          <w:lang w:eastAsia="ar-SA"/>
        </w:rPr>
        <w:t xml:space="preserve">                    Олександр ШАПОВАЛОВ </w:t>
      </w:r>
    </w:p>
    <w:sectPr w:rsidR="00BE68DD" w:rsidRPr="003E2286" w:rsidSect="002433C6">
      <w:pgSz w:w="11906" w:h="16838"/>
      <w:pgMar w:top="850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3AD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31C6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B6D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0A9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768F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808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AE0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1257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3AB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9CE3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B86"/>
    <w:rsid w:val="00035B72"/>
    <w:rsid w:val="000405BB"/>
    <w:rsid w:val="00070D24"/>
    <w:rsid w:val="000B7DF9"/>
    <w:rsid w:val="0016434D"/>
    <w:rsid w:val="001B6B23"/>
    <w:rsid w:val="002433C6"/>
    <w:rsid w:val="00297F6C"/>
    <w:rsid w:val="00301B86"/>
    <w:rsid w:val="003D0667"/>
    <w:rsid w:val="003E2286"/>
    <w:rsid w:val="004339CE"/>
    <w:rsid w:val="00522F35"/>
    <w:rsid w:val="00565037"/>
    <w:rsid w:val="00673D85"/>
    <w:rsid w:val="00712D0F"/>
    <w:rsid w:val="007A04D8"/>
    <w:rsid w:val="008B0127"/>
    <w:rsid w:val="00A07615"/>
    <w:rsid w:val="00BE68DD"/>
    <w:rsid w:val="00C07B03"/>
    <w:rsid w:val="00C15D00"/>
    <w:rsid w:val="00D54450"/>
    <w:rsid w:val="00E31FC2"/>
    <w:rsid w:val="00E45DE7"/>
    <w:rsid w:val="00E45E06"/>
    <w:rsid w:val="00E52E4F"/>
    <w:rsid w:val="00F75F61"/>
    <w:rsid w:val="00FA152F"/>
    <w:rsid w:val="00FA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86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301B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301B86"/>
    <w:pPr>
      <w:ind w:left="720"/>
      <w:contextualSpacing/>
    </w:pPr>
    <w:rPr>
      <w:rFonts w:eastAsia="Times New Roman"/>
      <w:noProof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350</Words>
  <Characters>1998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7</cp:revision>
  <cp:lastPrinted>2021-01-21T09:16:00Z</cp:lastPrinted>
  <dcterms:created xsi:type="dcterms:W3CDTF">2021-01-11T14:04:00Z</dcterms:created>
  <dcterms:modified xsi:type="dcterms:W3CDTF">2021-01-21T09:17:00Z</dcterms:modified>
</cp:coreProperties>
</file>