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4B" w:rsidRDefault="002F544B" w:rsidP="005B0E4A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eastAsia="ru-RU"/>
        </w:rPr>
      </w:pPr>
      <w:r w:rsidRPr="00BD0D65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2F544B" w:rsidRPr="00565037" w:rsidRDefault="002F544B" w:rsidP="005B0E4A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2F544B" w:rsidRPr="007A04D8" w:rsidRDefault="002F544B" w:rsidP="005B0E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2F544B" w:rsidRPr="007A04D8" w:rsidRDefault="002F544B" w:rsidP="005B0E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2F544B" w:rsidRPr="007A04D8" w:rsidRDefault="002F544B" w:rsidP="005B0E4A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2F544B" w:rsidRPr="00565037" w:rsidRDefault="002F544B" w:rsidP="005B0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544B" w:rsidRPr="00565037" w:rsidRDefault="002F544B" w:rsidP="005B0E4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6 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2F544B" w:rsidRDefault="002F544B" w:rsidP="005B0E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F544B" w:rsidRDefault="002F544B" w:rsidP="005B0E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F544B" w:rsidRPr="00EF5EE6" w:rsidRDefault="002F544B" w:rsidP="00EF5EE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від 20.01.2021р.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Pr="00EF5EE6">
        <w:rPr>
          <w:rFonts w:ascii="Times New Roman" w:hAnsi="Times New Roman"/>
          <w:bCs/>
          <w:sz w:val="24"/>
          <w:szCs w:val="24"/>
          <w:lang w:eastAsia="ru-RU"/>
        </w:rPr>
        <w:t xml:space="preserve">             №  96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2F544B" w:rsidRPr="00E52E4F" w:rsidTr="00636AE2">
        <w:trPr>
          <w:trHeight w:val="899"/>
        </w:trPr>
        <w:tc>
          <w:tcPr>
            <w:tcW w:w="5868" w:type="dxa"/>
          </w:tcPr>
          <w:p w:rsidR="002F544B" w:rsidRPr="00E52E4F" w:rsidRDefault="002F544B" w:rsidP="004B4217">
            <w:pPr>
              <w:tabs>
                <w:tab w:val="left" w:pos="645"/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E4F">
              <w:rPr>
                <w:rFonts w:ascii="Times New Roman" w:hAnsi="Times New Roman"/>
                <w:sz w:val="26"/>
                <w:szCs w:val="26"/>
              </w:rPr>
              <w:t xml:space="preserve">Про зміну відомостей та установчих документів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Комунального закладу Бериславської районної ради «Територіальний центр соціального обслуговування (надання соціальних послуг)» </w:t>
            </w:r>
          </w:p>
        </w:tc>
        <w:tc>
          <w:tcPr>
            <w:tcW w:w="3448" w:type="dxa"/>
          </w:tcPr>
          <w:p w:rsidR="002F544B" w:rsidRPr="00E52E4F" w:rsidRDefault="002F544B" w:rsidP="00636AE2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F544B" w:rsidRPr="00E52E4F" w:rsidRDefault="002F544B" w:rsidP="00636AE2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F544B" w:rsidRDefault="002F544B" w:rsidP="00F467DF">
      <w:pPr>
        <w:spacing w:after="0"/>
        <w:rPr>
          <w:rFonts w:ascii="Times New Roman" w:hAnsi="Times New Roman"/>
          <w:sz w:val="26"/>
          <w:szCs w:val="26"/>
        </w:rPr>
      </w:pPr>
    </w:p>
    <w:p w:rsidR="002F544B" w:rsidRPr="00E52E4F" w:rsidRDefault="002F544B" w:rsidP="00F467DF">
      <w:pPr>
        <w:spacing w:after="0"/>
        <w:rPr>
          <w:rFonts w:ascii="Times New Roman" w:hAnsi="Times New Roman"/>
          <w:sz w:val="26"/>
          <w:szCs w:val="26"/>
        </w:rPr>
      </w:pPr>
    </w:p>
    <w:p w:rsidR="002F544B" w:rsidRPr="00E52E4F" w:rsidRDefault="002F544B" w:rsidP="00F467D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Відповідно до </w:t>
      </w:r>
      <w:r w:rsidRPr="00E52E4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E52E4F">
        <w:rPr>
          <w:rFonts w:ascii="Times New Roman" w:hAnsi="Times New Roman"/>
          <w:sz w:val="26"/>
          <w:szCs w:val="26"/>
        </w:rPr>
        <w:t xml:space="preserve">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E4F">
        <w:rPr>
          <w:rFonts w:ascii="Times New Roman" w:hAnsi="Times New Roman"/>
          <w:sz w:val="26"/>
          <w:szCs w:val="26"/>
        </w:rPr>
        <w:t>на підставі рішення Бериславської міської ради від 27.11.2020 року № 1 «Про початок повноважень Бериславської місько</w:t>
      </w:r>
      <w:r>
        <w:rPr>
          <w:rFonts w:ascii="Times New Roman" w:hAnsi="Times New Roman"/>
          <w:sz w:val="26"/>
          <w:szCs w:val="26"/>
        </w:rPr>
        <w:t>го голови</w:t>
      </w:r>
      <w:r w:rsidRPr="00E52E4F">
        <w:rPr>
          <w:rFonts w:ascii="Times New Roman" w:hAnsi="Times New Roman"/>
          <w:sz w:val="26"/>
          <w:szCs w:val="26"/>
        </w:rPr>
        <w:t>»</w:t>
      </w:r>
      <w:r w:rsidRPr="00E52E4F">
        <w:rPr>
          <w:rFonts w:ascii="Times New Roman" w:hAnsi="Times New Roman"/>
          <w:sz w:val="26"/>
          <w:szCs w:val="26"/>
          <w:lang w:eastAsia="ar-SA"/>
        </w:rPr>
        <w:t>,</w:t>
      </w:r>
      <w:r>
        <w:rPr>
          <w:rFonts w:ascii="Times New Roman" w:hAnsi="Times New Roman"/>
          <w:sz w:val="26"/>
          <w:szCs w:val="26"/>
          <w:lang w:eastAsia="ar-SA"/>
        </w:rPr>
        <w:t xml:space="preserve"> рішення другої сесії Бериславської районної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15.12.2020 року № 32 «Про безоплатну передачу майна, прав та обов’язків юридичних осіб із спільної власності територіальних громад Бериславського району до комунальноїх власності Бериславської міської територіальної громади в особі Бериславської міської ради», рішення 4 сесії Бериславської міської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24.12.2020 року № 71 «Про безоплатне прийняття майна, прав та обов’язків юридичних осіб із спільної власності територіальних громад Бериславського  району до комунальної власності Бериславської міської територіальної громади в особі Бериславської міської ради», рішення 5 сесії Бериславської міської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30.12.2020 року № 80 «Про внесення змін та доповнень до рішення 4 сесії Бериславської міської ради </w:t>
      </w:r>
      <w:r>
        <w:rPr>
          <w:rFonts w:ascii="Times New Roman" w:hAnsi="Times New Roman"/>
          <w:sz w:val="26"/>
          <w:szCs w:val="26"/>
          <w:lang w:val="en-US" w:eastAsia="ar-SA"/>
        </w:rPr>
        <w:t>VIII</w:t>
      </w:r>
      <w:r>
        <w:rPr>
          <w:rFonts w:ascii="Times New Roman" w:hAnsi="Times New Roman"/>
          <w:sz w:val="26"/>
          <w:szCs w:val="26"/>
          <w:lang w:eastAsia="ar-SA"/>
        </w:rPr>
        <w:t xml:space="preserve"> скликання від 24.12.2020 року № 71 «Про безоплатне прийняття майна, прав та обов’язків юридичних осіб із спільної власності територіальних громад Бериславського  району до комунальної власності Бериславської міської територіальної громади в особі Бериславської міської ради» </w:t>
      </w:r>
      <w:r w:rsidRPr="00E52E4F">
        <w:rPr>
          <w:rFonts w:ascii="Times New Roman" w:hAnsi="Times New Roman"/>
          <w:sz w:val="26"/>
          <w:szCs w:val="26"/>
          <w:lang w:eastAsia="ar-SA"/>
        </w:rPr>
        <w:t>Бериславська міська</w:t>
      </w:r>
      <w:r w:rsidRPr="00E52E4F">
        <w:rPr>
          <w:rFonts w:ascii="Times New Roman" w:hAnsi="Times New Roman"/>
          <w:sz w:val="26"/>
          <w:szCs w:val="26"/>
        </w:rPr>
        <w:t xml:space="preserve"> рада</w:t>
      </w:r>
    </w:p>
    <w:p w:rsidR="002F544B" w:rsidRDefault="002F544B" w:rsidP="00F467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F544B" w:rsidRPr="00E52E4F" w:rsidRDefault="002F544B" w:rsidP="00F467D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2E4F">
        <w:rPr>
          <w:rFonts w:ascii="Times New Roman" w:hAnsi="Times New Roman"/>
          <w:b/>
          <w:sz w:val="26"/>
          <w:szCs w:val="26"/>
        </w:rPr>
        <w:t>В И Р І Ш И Л А</w:t>
      </w:r>
      <w:r w:rsidRPr="00E52E4F">
        <w:rPr>
          <w:rFonts w:ascii="Times New Roman" w:hAnsi="Times New Roman"/>
          <w:sz w:val="26"/>
          <w:szCs w:val="26"/>
        </w:rPr>
        <w:t>:</w:t>
      </w:r>
    </w:p>
    <w:p w:rsidR="002F544B" w:rsidRDefault="002F544B" w:rsidP="00EF5EE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Бериславській міській раді (ідентифікаційний код 04059906) ввійти до складу засновників юридичної особи – </w:t>
      </w:r>
      <w:r>
        <w:rPr>
          <w:rFonts w:ascii="Times New Roman" w:hAnsi="Times New Roman"/>
          <w:sz w:val="26"/>
          <w:szCs w:val="26"/>
          <w:lang w:val="uk-UA"/>
        </w:rPr>
        <w:t xml:space="preserve">Комунального закладу Бериславської районної ради «Територіальний центр соціального обслуговування (надання соціальних послуг)» 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(ідентифікаційний код </w:t>
      </w:r>
      <w:r>
        <w:rPr>
          <w:rFonts w:ascii="Times New Roman" w:hAnsi="Times New Roman"/>
          <w:sz w:val="26"/>
          <w:szCs w:val="26"/>
          <w:lang w:val="uk-UA"/>
        </w:rPr>
        <w:t>35329123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), прийняти всі права, обов’язки, майно юридичної особи та виключити  зі складу засновників </w:t>
      </w:r>
      <w:r>
        <w:rPr>
          <w:rFonts w:ascii="Times New Roman" w:hAnsi="Times New Roman"/>
          <w:sz w:val="26"/>
          <w:szCs w:val="26"/>
          <w:lang w:val="uk-UA"/>
        </w:rPr>
        <w:t>Бериславську районну раду</w:t>
      </w:r>
      <w:bookmarkStart w:id="0" w:name="_GoBack"/>
      <w:bookmarkEnd w:id="0"/>
      <w:r w:rsidRPr="00E52E4F">
        <w:rPr>
          <w:rFonts w:ascii="Times New Roman" w:hAnsi="Times New Roman"/>
          <w:sz w:val="26"/>
          <w:szCs w:val="26"/>
          <w:lang w:val="uk-UA"/>
        </w:rPr>
        <w:t>.</w:t>
      </w:r>
    </w:p>
    <w:p w:rsidR="002F544B" w:rsidRPr="001E3B8F" w:rsidRDefault="002F544B" w:rsidP="00EF5EE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 w:rsidRPr="001E3B8F">
        <w:rPr>
          <w:rFonts w:ascii="Times New Roman" w:hAnsi="Times New Roman"/>
          <w:sz w:val="26"/>
          <w:szCs w:val="26"/>
          <w:lang w:val="uk-UA"/>
        </w:rPr>
        <w:t xml:space="preserve">Змінити повне найменування юридичної особи з </w:t>
      </w:r>
      <w:r>
        <w:rPr>
          <w:rFonts w:ascii="Times New Roman" w:hAnsi="Times New Roman"/>
          <w:sz w:val="26"/>
          <w:szCs w:val="26"/>
          <w:lang w:val="uk-UA"/>
        </w:rPr>
        <w:t xml:space="preserve">Комунальний заклад Бериславської районної ради «Територіальний центр соціального обслуговування (надання соціальних послуг)» </w:t>
      </w:r>
      <w:r w:rsidRPr="001E3B8F">
        <w:rPr>
          <w:rFonts w:ascii="Times New Roman" w:hAnsi="Times New Roman"/>
          <w:sz w:val="26"/>
          <w:szCs w:val="26"/>
          <w:lang w:val="uk-UA"/>
        </w:rPr>
        <w:t xml:space="preserve">на </w:t>
      </w:r>
      <w:r>
        <w:rPr>
          <w:rFonts w:ascii="Times New Roman" w:hAnsi="Times New Roman"/>
          <w:sz w:val="26"/>
          <w:szCs w:val="26"/>
          <w:lang w:val="uk-UA"/>
        </w:rPr>
        <w:t>Комунальний заклад Бериславської міської ради «Територіальний центр соціального обслуговування (надання соціальних послуг)»</w:t>
      </w:r>
      <w:r w:rsidRPr="001E3B8F">
        <w:rPr>
          <w:rFonts w:ascii="Times New Roman" w:hAnsi="Times New Roman"/>
          <w:sz w:val="26"/>
          <w:szCs w:val="26"/>
          <w:lang w:val="uk-UA"/>
        </w:rPr>
        <w:t>.</w:t>
      </w:r>
    </w:p>
    <w:p w:rsidR="002F544B" w:rsidRPr="00790C35" w:rsidRDefault="002F544B" w:rsidP="00EF5EE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 w:rsidRPr="00790C35">
        <w:rPr>
          <w:rFonts w:ascii="Times New Roman" w:hAnsi="Times New Roman"/>
          <w:sz w:val="26"/>
          <w:szCs w:val="26"/>
          <w:lang w:val="uk-UA"/>
        </w:rPr>
        <w:t>Визначити орган управління Комунальн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 заклад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 «Територіальний центр соціального обслуговування (надання соціальних послуг)» -  Бериславська міська рада.</w:t>
      </w:r>
    </w:p>
    <w:p w:rsidR="002F544B" w:rsidRPr="00790C35" w:rsidRDefault="002F544B" w:rsidP="00EF5EE6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r>
        <w:rPr>
          <w:rFonts w:ascii="Times New Roman" w:hAnsi="Times New Roman"/>
          <w:sz w:val="26"/>
          <w:szCs w:val="26"/>
          <w:lang w:val="uk-UA"/>
        </w:rPr>
        <w:t>міському голові О.М. Шаповалову</w:t>
      </w:r>
      <w:r w:rsidRPr="00790C35">
        <w:rPr>
          <w:rFonts w:ascii="Times New Roman" w:hAnsi="Times New Roman"/>
          <w:sz w:val="26"/>
          <w:szCs w:val="26"/>
          <w:lang w:val="uk-UA"/>
        </w:rPr>
        <w:t xml:space="preserve"> укласти додаткову угоду до Контракту з керівником комунального </w:t>
      </w:r>
      <w:r>
        <w:rPr>
          <w:rFonts w:ascii="Times New Roman" w:hAnsi="Times New Roman"/>
          <w:sz w:val="26"/>
          <w:szCs w:val="26"/>
          <w:lang w:val="uk-UA"/>
        </w:rPr>
        <w:t>закладу</w:t>
      </w:r>
      <w:r w:rsidRPr="00790C35">
        <w:rPr>
          <w:rFonts w:ascii="Times New Roman" w:hAnsi="Times New Roman"/>
          <w:sz w:val="26"/>
          <w:szCs w:val="26"/>
          <w:lang w:val="uk-UA"/>
        </w:rPr>
        <w:t>, щодо зміни сторін.</w:t>
      </w:r>
    </w:p>
    <w:p w:rsidR="002F544B" w:rsidRPr="00E52E4F" w:rsidRDefault="002F544B" w:rsidP="00EF5EE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5.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Керівнику </w:t>
      </w:r>
      <w:r>
        <w:rPr>
          <w:rFonts w:ascii="Times New Roman" w:hAnsi="Times New Roman"/>
          <w:sz w:val="26"/>
          <w:szCs w:val="26"/>
          <w:lang w:val="uk-UA"/>
        </w:rPr>
        <w:t>Комунального закладу Бериславської міської ради «Територіальний центр соціального обслуговування (надання соціальних послуг)»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провести державну реєстрацію змін. </w:t>
      </w:r>
    </w:p>
    <w:p w:rsidR="002F544B" w:rsidRDefault="002F544B" w:rsidP="00EF5EE6">
      <w:pPr>
        <w:pStyle w:val="ListParagraph"/>
        <w:tabs>
          <w:tab w:val="right" w:pos="-142"/>
          <w:tab w:val="right" w:pos="142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6.</w:t>
      </w:r>
      <w:r w:rsidRPr="00E52E4F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2F544B" w:rsidRDefault="002F544B" w:rsidP="00EF5EE6">
      <w:pPr>
        <w:pStyle w:val="ListParagraph"/>
        <w:tabs>
          <w:tab w:val="right" w:pos="-142"/>
          <w:tab w:val="right" w:pos="142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544B" w:rsidRPr="00E52E4F" w:rsidRDefault="002F544B" w:rsidP="00EF5EE6">
      <w:pPr>
        <w:pStyle w:val="ListParagraph"/>
        <w:tabs>
          <w:tab w:val="right" w:pos="-142"/>
          <w:tab w:val="right" w:pos="142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544B" w:rsidRPr="00E52E4F" w:rsidRDefault="002F544B" w:rsidP="00F467DF">
      <w:pPr>
        <w:tabs>
          <w:tab w:val="right" w:pos="-142"/>
          <w:tab w:val="right" w:pos="142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F544B" w:rsidRPr="00E52E4F" w:rsidRDefault="002F544B" w:rsidP="00F467DF">
      <w:pPr>
        <w:tabs>
          <w:tab w:val="right" w:pos="-142"/>
          <w:tab w:val="righ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F544B" w:rsidRPr="00E52E4F" w:rsidRDefault="002F544B" w:rsidP="00EF5EE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М</w:t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іський голова        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</w:t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          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Олександр ШАПОВАЛОВ </w:t>
      </w:r>
    </w:p>
    <w:p w:rsidR="002F544B" w:rsidRDefault="002F544B" w:rsidP="00F467DF"/>
    <w:p w:rsidR="002F544B" w:rsidRDefault="002F544B"/>
    <w:sectPr w:rsidR="002F544B" w:rsidSect="001B6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5828"/>
    <w:multiLevelType w:val="hybridMultilevel"/>
    <w:tmpl w:val="C7EAD222"/>
    <w:lvl w:ilvl="0" w:tplc="3B823AD8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7DF"/>
    <w:rsid w:val="000B0D9F"/>
    <w:rsid w:val="000F5566"/>
    <w:rsid w:val="0012084E"/>
    <w:rsid w:val="001A78FE"/>
    <w:rsid w:val="001B6B23"/>
    <w:rsid w:val="001E3B8F"/>
    <w:rsid w:val="002A6EA7"/>
    <w:rsid w:val="002F544B"/>
    <w:rsid w:val="003F437F"/>
    <w:rsid w:val="004B4217"/>
    <w:rsid w:val="00565037"/>
    <w:rsid w:val="005B0E4A"/>
    <w:rsid w:val="00636AE2"/>
    <w:rsid w:val="006E6EB7"/>
    <w:rsid w:val="00790C35"/>
    <w:rsid w:val="007A04D8"/>
    <w:rsid w:val="009F7BFF"/>
    <w:rsid w:val="00B92B5D"/>
    <w:rsid w:val="00BD0D65"/>
    <w:rsid w:val="00C006C3"/>
    <w:rsid w:val="00C811A8"/>
    <w:rsid w:val="00CC4EA5"/>
    <w:rsid w:val="00D4303D"/>
    <w:rsid w:val="00D62DDE"/>
    <w:rsid w:val="00E52E4F"/>
    <w:rsid w:val="00EF5EE6"/>
    <w:rsid w:val="00F467DF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DF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F46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F467DF"/>
    <w:pPr>
      <w:ind w:left="720"/>
      <w:contextualSpacing/>
    </w:pPr>
    <w:rPr>
      <w:rFonts w:eastAsia="Times New Roman"/>
      <w:noProof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2</Pages>
  <Words>537</Words>
  <Characters>3067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6</cp:revision>
  <cp:lastPrinted>2021-01-21T09:54:00Z</cp:lastPrinted>
  <dcterms:created xsi:type="dcterms:W3CDTF">2021-01-16T08:26:00Z</dcterms:created>
  <dcterms:modified xsi:type="dcterms:W3CDTF">2021-01-21T09:55:00Z</dcterms:modified>
</cp:coreProperties>
</file>