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FC" w:rsidRPr="00565037" w:rsidRDefault="00194DFC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172C82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194DFC" w:rsidRPr="007A04D8" w:rsidRDefault="00194DFC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194DFC" w:rsidRPr="007A04D8" w:rsidRDefault="00194DFC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194DFC" w:rsidRPr="007A04D8" w:rsidRDefault="00194DFC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194DFC" w:rsidRPr="00565037" w:rsidRDefault="00194DFC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94DFC" w:rsidRPr="00565037" w:rsidRDefault="00194DFC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7</w:t>
      </w:r>
      <w:r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194DFC" w:rsidRDefault="00194DFC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94DFC" w:rsidRDefault="00194DFC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94DFC" w:rsidRPr="008633DA" w:rsidRDefault="00194DFC" w:rsidP="008633DA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633DA">
        <w:rPr>
          <w:rFonts w:ascii="Times New Roman" w:hAnsi="Times New Roman"/>
          <w:bCs/>
          <w:sz w:val="26"/>
          <w:szCs w:val="26"/>
          <w:lang w:val="uk-UA" w:eastAsia="ru-RU"/>
        </w:rPr>
        <w:t xml:space="preserve"> від 17.02.2021р.                                                                                                  №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>158</w:t>
      </w:r>
    </w:p>
    <w:p w:rsidR="00194DFC" w:rsidRDefault="00194DFC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94DFC" w:rsidRPr="00AF1486" w:rsidRDefault="00194DFC" w:rsidP="00384549">
      <w:pPr>
        <w:pStyle w:val="BodyText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sz w:val="26"/>
          <w:szCs w:val="26"/>
          <w:lang w:val="uk-UA"/>
        </w:rPr>
        <w:t>Про внесення змін до рішення 3 сесії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  № </w:t>
      </w:r>
      <w:r>
        <w:rPr>
          <w:rFonts w:ascii="Times New Roman" w:hAnsi="Times New Roman"/>
          <w:sz w:val="26"/>
          <w:szCs w:val="26"/>
          <w:lang w:val="uk-UA"/>
        </w:rPr>
        <w:t xml:space="preserve">67 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«Про </w:t>
      </w:r>
      <w:r>
        <w:rPr>
          <w:rFonts w:ascii="Times New Roman" w:hAnsi="Times New Roman"/>
          <w:sz w:val="26"/>
          <w:szCs w:val="26"/>
          <w:lang w:val="uk-UA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</w:p>
    <w:p w:rsidR="00194DFC" w:rsidRDefault="00194DFC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94DFC" w:rsidRDefault="00194DFC" w:rsidP="00D63A57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Розглянувши лист начальника  управління освіти, культури, молоді, туризму та спорту Бериславської міської ради від 05 лютого 2021 року № 69 та з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 метою забезпечення </w:t>
      </w:r>
      <w:r>
        <w:rPr>
          <w:rFonts w:ascii="Times New Roman" w:hAnsi="Times New Roman"/>
          <w:sz w:val="26"/>
          <w:szCs w:val="26"/>
          <w:lang w:val="uk-UA"/>
        </w:rPr>
        <w:t xml:space="preserve">належного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функціонування виконавчих органів Бериславської міської  ради, </w:t>
      </w:r>
      <w:r w:rsidRPr="00AF1486">
        <w:rPr>
          <w:rFonts w:ascii="Times New Roman" w:hAnsi="Times New Roman"/>
          <w:sz w:val="26"/>
          <w:szCs w:val="26"/>
          <w:lang w:val="uk-UA"/>
        </w:rPr>
        <w:t>враховуючи положення Постанови Кабінету Міністрів України від 09</w:t>
      </w:r>
      <w:r>
        <w:rPr>
          <w:rFonts w:ascii="Times New Roman" w:hAnsi="Times New Roman"/>
          <w:sz w:val="26"/>
          <w:szCs w:val="26"/>
          <w:lang w:val="uk-UA"/>
        </w:rPr>
        <w:t xml:space="preserve"> березня </w:t>
      </w:r>
      <w:r w:rsidRPr="00AF1486">
        <w:rPr>
          <w:rFonts w:ascii="Times New Roman" w:hAnsi="Times New Roman"/>
          <w:sz w:val="26"/>
          <w:szCs w:val="26"/>
          <w:lang w:val="uk-UA"/>
        </w:rPr>
        <w:t>2006 року №268 «Про упорядкування  структури та умов оплати праці працівників апарату виконавчої влади, органів прокуратури, судів та інших органів» із змінами і доповненнями,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керуючись статтями 11, 26 Закону України «Про місцеве самоврядування в Україні», міська рада </w:t>
      </w:r>
    </w:p>
    <w:p w:rsidR="00194DFC" w:rsidRPr="00384549" w:rsidRDefault="00194DFC" w:rsidP="00D63A57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94DFC" w:rsidRDefault="00194DFC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384549">
        <w:rPr>
          <w:rFonts w:ascii="Times New Roman" w:hAnsi="Times New Roman"/>
          <w:sz w:val="26"/>
          <w:szCs w:val="26"/>
          <w:lang w:val="uk-UA" w:eastAsia="ar-SA"/>
        </w:rPr>
        <w:t xml:space="preserve">                                                </w:t>
      </w:r>
      <w:r w:rsidRPr="008633DA">
        <w:rPr>
          <w:rFonts w:ascii="Times New Roman" w:hAnsi="Times New Roman"/>
          <w:b/>
          <w:sz w:val="26"/>
          <w:szCs w:val="26"/>
          <w:lang w:eastAsia="ar-SA"/>
        </w:rPr>
        <w:t>В И Р І Ш И Л А:</w:t>
      </w:r>
    </w:p>
    <w:p w:rsidR="00194DFC" w:rsidRPr="008633DA" w:rsidRDefault="00194DFC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</w:p>
    <w:p w:rsidR="00194DFC" w:rsidRDefault="00194DFC" w:rsidP="00907FE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Внести зміни до рішення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 w:eastAsia="ru-RU"/>
        </w:rPr>
        <w:t xml:space="preserve"> 3 сесії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val="uk-UA"/>
        </w:rPr>
        <w:t xml:space="preserve">67 </w:t>
      </w:r>
      <w:r w:rsidRPr="00384549">
        <w:rPr>
          <w:rFonts w:ascii="Times New Roman" w:hAnsi="Times New Roman"/>
          <w:sz w:val="26"/>
          <w:szCs w:val="26"/>
          <w:lang w:eastAsia="ru-RU"/>
        </w:rPr>
        <w:t>«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sz w:val="26"/>
          <w:szCs w:val="26"/>
          <w:lang w:val="uk-UA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а саме:</w:t>
      </w:r>
    </w:p>
    <w:p w:rsidR="00194DFC" w:rsidRDefault="00194DFC" w:rsidP="008E6CFD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1.1.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Вивести посаду бухгалтера відділу централізованої бухгалтерії управління освіти, культури, молоді, туризму та спорту Бериславської міської ради.</w:t>
      </w:r>
    </w:p>
    <w:p w:rsidR="00194DFC" w:rsidRDefault="00194DFC" w:rsidP="008E6CF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1.2. Ввести посаду  заступник начальника відділу- головного бухгалтера</w:t>
      </w:r>
      <w:r w:rsidRPr="008E6CFD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відділу централізованої бухгалтерії управління освіти, культури, молоді, туризму та спорту Бериславської міської ради.</w:t>
      </w:r>
    </w:p>
    <w:p w:rsidR="00194DFC" w:rsidRPr="00907FEC" w:rsidRDefault="00194DFC" w:rsidP="008E6CFD">
      <w:pPr>
        <w:pStyle w:val="NoSpacing"/>
        <w:ind w:right="-1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         </w:t>
      </w: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>3</w:t>
      </w: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Внести відповідні зміни до додатку 2 </w:t>
      </w:r>
      <w:r w:rsidRPr="00AF1486">
        <w:rPr>
          <w:rFonts w:ascii="Times New Roman" w:hAnsi="Times New Roman"/>
          <w:sz w:val="26"/>
          <w:szCs w:val="26"/>
          <w:lang w:val="uk-UA"/>
        </w:rPr>
        <w:t>«</w:t>
      </w:r>
      <w:r>
        <w:rPr>
          <w:rFonts w:ascii="Times New Roman" w:hAnsi="Times New Roman"/>
          <w:sz w:val="26"/>
          <w:szCs w:val="26"/>
          <w:lang w:val="uk-UA"/>
        </w:rPr>
        <w:t>Структура 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до положення 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управління освіти, культури, молоді, туризму та спорту Бериславської міської ради, затвердженого рішенням 1 сесії восьмого скликання від 02 грудня 2020 року №18 </w:t>
      </w:r>
      <w:r w:rsidRPr="00AF1486">
        <w:rPr>
          <w:rFonts w:ascii="Times New Roman" w:hAnsi="Times New Roman"/>
          <w:sz w:val="26"/>
          <w:szCs w:val="26"/>
          <w:lang w:val="uk-UA"/>
        </w:rPr>
        <w:t>«Про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створення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194DFC" w:rsidRDefault="00194DFC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 w:rsidRPr="00142F14">
        <w:rPr>
          <w:rFonts w:ascii="Times New Roman" w:hAnsi="Times New Roman"/>
          <w:noProof/>
          <w:sz w:val="26"/>
          <w:szCs w:val="26"/>
          <w:lang w:val="uk-UA" w:eastAsia="ru-RU"/>
        </w:rPr>
        <w:t>2. Контроль за виконанням даного рішення покласти на постійну комісію міської ради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</w:p>
    <w:p w:rsidR="00194DFC" w:rsidRDefault="00194DFC" w:rsidP="00142F14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bookmarkStart w:id="0" w:name="_GoBack"/>
      <w:bookmarkEnd w:id="0"/>
    </w:p>
    <w:p w:rsidR="00194DFC" w:rsidRDefault="00194DFC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>Міський голова                                                                Олександр ШАПОВАЛОВ</w:t>
      </w:r>
    </w:p>
    <w:p w:rsidR="00194DFC" w:rsidRDefault="00194DFC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194DFC" w:rsidRDefault="00194DFC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194DFC" w:rsidRDefault="00194DFC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p w:rsidR="00194DFC" w:rsidRPr="00384549" w:rsidRDefault="00194DFC" w:rsidP="002328B5">
      <w:pPr>
        <w:spacing w:after="0" w:line="240" w:lineRule="auto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sectPr w:rsidR="00194DFC" w:rsidRPr="00384549" w:rsidSect="008633DA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4830"/>
    <w:multiLevelType w:val="hybridMultilevel"/>
    <w:tmpl w:val="AA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53F3D"/>
    <w:rsid w:val="000B6447"/>
    <w:rsid w:val="000E1A98"/>
    <w:rsid w:val="00114069"/>
    <w:rsid w:val="00142F14"/>
    <w:rsid w:val="00172C82"/>
    <w:rsid w:val="001845CC"/>
    <w:rsid w:val="00194DFC"/>
    <w:rsid w:val="00226638"/>
    <w:rsid w:val="002328B5"/>
    <w:rsid w:val="002B7C82"/>
    <w:rsid w:val="002E579A"/>
    <w:rsid w:val="002F6963"/>
    <w:rsid w:val="00332B84"/>
    <w:rsid w:val="00376172"/>
    <w:rsid w:val="00384549"/>
    <w:rsid w:val="004C2228"/>
    <w:rsid w:val="0055386E"/>
    <w:rsid w:val="00565037"/>
    <w:rsid w:val="00614C38"/>
    <w:rsid w:val="006D7509"/>
    <w:rsid w:val="006F32B2"/>
    <w:rsid w:val="007A04D8"/>
    <w:rsid w:val="008633DA"/>
    <w:rsid w:val="00872E75"/>
    <w:rsid w:val="00876E75"/>
    <w:rsid w:val="008A015B"/>
    <w:rsid w:val="008C171E"/>
    <w:rsid w:val="008E6CFD"/>
    <w:rsid w:val="00907FEC"/>
    <w:rsid w:val="00923D80"/>
    <w:rsid w:val="009A3168"/>
    <w:rsid w:val="009F63DE"/>
    <w:rsid w:val="00AE25F1"/>
    <w:rsid w:val="00AE3C22"/>
    <w:rsid w:val="00AE7E29"/>
    <w:rsid w:val="00AF1486"/>
    <w:rsid w:val="00AF2809"/>
    <w:rsid w:val="00B76AF2"/>
    <w:rsid w:val="00BC0BA7"/>
    <w:rsid w:val="00D63A57"/>
    <w:rsid w:val="00D6583E"/>
    <w:rsid w:val="00DC6611"/>
    <w:rsid w:val="00E35AD2"/>
    <w:rsid w:val="00EF2654"/>
    <w:rsid w:val="00F36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Знак Char"/>
    <w:uiPriority w:val="99"/>
    <w:semiHidden/>
    <w:locked/>
    <w:rsid w:val="00384549"/>
    <w:rPr>
      <w:noProof/>
      <w:sz w:val="28"/>
      <w:lang w:eastAsia="ru-RU"/>
    </w:rPr>
  </w:style>
  <w:style w:type="paragraph" w:styleId="BodyText">
    <w:name w:val="Body Text"/>
    <w:aliases w:val="Знак"/>
    <w:basedOn w:val="Normal"/>
    <w:link w:val="BodyTextChar1"/>
    <w:uiPriority w:val="99"/>
    <w:semiHidden/>
    <w:rsid w:val="00384549"/>
    <w:pPr>
      <w:spacing w:after="0" w:line="240" w:lineRule="auto"/>
    </w:pPr>
    <w:rPr>
      <w:noProof/>
      <w:sz w:val="28"/>
      <w:szCs w:val="20"/>
      <w:lang w:eastAsia="ru-RU"/>
    </w:rPr>
  </w:style>
  <w:style w:type="character" w:customStyle="1" w:styleId="BodyTextChar1">
    <w:name w:val="Body Text Char1"/>
    <w:aliases w:val="Знак Char1"/>
    <w:basedOn w:val="DefaultParagraphFont"/>
    <w:link w:val="BodyText"/>
    <w:uiPriority w:val="99"/>
    <w:semiHidden/>
    <w:locked/>
    <w:rsid w:val="00114069"/>
    <w:rPr>
      <w:rFonts w:cs="Times New Roman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384549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4549"/>
    <w:pPr>
      <w:ind w:left="720"/>
      <w:contextualSpacing/>
    </w:pPr>
  </w:style>
  <w:style w:type="paragraph" w:styleId="NoSpacing">
    <w:name w:val="No Spacing"/>
    <w:uiPriority w:val="99"/>
    <w:qFormat/>
    <w:rsid w:val="00332B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378</Words>
  <Characters>2156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7</cp:revision>
  <cp:lastPrinted>2021-02-08T14:13:00Z</cp:lastPrinted>
  <dcterms:created xsi:type="dcterms:W3CDTF">2021-02-05T13:46:00Z</dcterms:created>
  <dcterms:modified xsi:type="dcterms:W3CDTF">2021-02-16T11:49:00Z</dcterms:modified>
</cp:coreProperties>
</file>